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5780" w14:textId="77777777" w:rsidR="00C33582" w:rsidRPr="000F11BF" w:rsidRDefault="00C33582" w:rsidP="00E27D10">
      <w:pPr>
        <w:tabs>
          <w:tab w:val="left" w:pos="5670"/>
        </w:tabs>
        <w:ind w:left="5529"/>
        <w:rPr>
          <w:caps/>
        </w:rPr>
      </w:pPr>
      <w:r w:rsidRPr="000F11BF">
        <w:rPr>
          <w:caps/>
        </w:rPr>
        <w:t>PATVIRTINTA</w:t>
      </w:r>
    </w:p>
    <w:p w14:paraId="0AE5A42B" w14:textId="77777777" w:rsidR="00C33582" w:rsidRPr="000F11BF" w:rsidRDefault="00C33582" w:rsidP="00E27D10">
      <w:pPr>
        <w:tabs>
          <w:tab w:val="left" w:pos="5670"/>
        </w:tabs>
        <w:ind w:left="5529"/>
      </w:pPr>
      <w:r w:rsidRPr="000F11BF">
        <w:rPr>
          <w:caps/>
        </w:rPr>
        <w:t>K</w:t>
      </w:r>
      <w:r w:rsidRPr="000F11BF">
        <w:t>laipėdos rajono savivaldybės tarybos</w:t>
      </w:r>
    </w:p>
    <w:p w14:paraId="26D7B0DB" w14:textId="26CE8212" w:rsidR="00C33582" w:rsidRPr="000F11BF" w:rsidRDefault="00F15981" w:rsidP="00E27D10">
      <w:pPr>
        <w:tabs>
          <w:tab w:val="left" w:pos="5670"/>
        </w:tabs>
        <w:ind w:left="5529"/>
      </w:pPr>
      <w:r w:rsidRPr="000F11BF">
        <w:t>20</w:t>
      </w:r>
      <w:r w:rsidR="00170B04" w:rsidRPr="000F11BF">
        <w:t>2</w:t>
      </w:r>
      <w:r w:rsidR="0037179D" w:rsidRPr="000F11BF">
        <w:t>2</w:t>
      </w:r>
      <w:r w:rsidR="00246086" w:rsidRPr="000F11BF">
        <w:t xml:space="preserve"> m. </w:t>
      </w:r>
      <w:r w:rsidR="00170B04" w:rsidRPr="000F11BF">
        <w:t xml:space="preserve">              </w:t>
      </w:r>
      <w:r w:rsidR="00246086" w:rsidRPr="000F11BF">
        <w:t xml:space="preserve"> d.</w:t>
      </w:r>
      <w:r w:rsidR="000820B6" w:rsidRPr="000F11BF">
        <w:t xml:space="preserve"> sprendimu Nr. T11-</w:t>
      </w:r>
    </w:p>
    <w:p w14:paraId="3BA893FB" w14:textId="77777777" w:rsidR="00C33582" w:rsidRPr="000F11BF" w:rsidRDefault="00C33582" w:rsidP="00C33582">
      <w:pPr>
        <w:tabs>
          <w:tab w:val="left" w:pos="993"/>
        </w:tabs>
        <w:ind w:left="7088"/>
        <w:jc w:val="center"/>
        <w:rPr>
          <w:b/>
        </w:rPr>
      </w:pPr>
    </w:p>
    <w:p w14:paraId="4D41D688" w14:textId="7148A2D7" w:rsidR="00C33582" w:rsidRPr="000F11BF" w:rsidRDefault="00C33582" w:rsidP="00C33582">
      <w:pPr>
        <w:tabs>
          <w:tab w:val="left" w:pos="993"/>
        </w:tabs>
        <w:jc w:val="center"/>
        <w:rPr>
          <w:b/>
        </w:rPr>
      </w:pPr>
      <w:r w:rsidRPr="000F11BF">
        <w:rPr>
          <w:b/>
        </w:rPr>
        <w:t>BIUDŽETINĖS ĮSTAIGOS KLAIPĖDOS RAJONO SAVIVALDYBĖS VISUOMENĖS SVEIKATOS BIURO VADOVO</w:t>
      </w:r>
      <w:r w:rsidR="00F15981" w:rsidRPr="000F11BF">
        <w:rPr>
          <w:b/>
        </w:rPr>
        <w:t xml:space="preserve"> 20</w:t>
      </w:r>
      <w:r w:rsidR="0028623F" w:rsidRPr="000F11BF">
        <w:rPr>
          <w:b/>
        </w:rPr>
        <w:t>2</w:t>
      </w:r>
      <w:r w:rsidR="00612329" w:rsidRPr="000F11BF">
        <w:rPr>
          <w:b/>
        </w:rPr>
        <w:t>1</w:t>
      </w:r>
      <w:r w:rsidRPr="000F11BF">
        <w:rPr>
          <w:b/>
        </w:rPr>
        <w:t xml:space="preserve"> METŲ VEIKLOS ATASKAITA</w:t>
      </w:r>
    </w:p>
    <w:p w14:paraId="71CFEAC8" w14:textId="6D94610B" w:rsidR="00C33582" w:rsidRDefault="00C33582" w:rsidP="00C33582">
      <w:pPr>
        <w:tabs>
          <w:tab w:val="left" w:pos="993"/>
        </w:tabs>
        <w:jc w:val="center"/>
        <w:rPr>
          <w:b/>
          <w:sz w:val="18"/>
        </w:rPr>
      </w:pPr>
    </w:p>
    <w:p w14:paraId="705BDAA7" w14:textId="77777777" w:rsidR="00AB49B3" w:rsidRPr="000F11BF" w:rsidRDefault="00AB49B3" w:rsidP="00C33582">
      <w:pPr>
        <w:tabs>
          <w:tab w:val="left" w:pos="993"/>
        </w:tabs>
        <w:jc w:val="center"/>
        <w:rPr>
          <w:b/>
          <w:sz w:val="18"/>
        </w:rPr>
      </w:pPr>
    </w:p>
    <w:p w14:paraId="506EF085" w14:textId="77777777" w:rsidR="00C33582" w:rsidRPr="000F11BF" w:rsidRDefault="00C33582" w:rsidP="00957AC4">
      <w:pPr>
        <w:ind w:firstLine="567"/>
        <w:jc w:val="both"/>
        <w:rPr>
          <w:b/>
          <w:lang w:eastAsia="lt-LT"/>
        </w:rPr>
      </w:pPr>
      <w:r w:rsidRPr="000F11BF">
        <w:rPr>
          <w:b/>
          <w:lang w:eastAsia="lt-LT"/>
        </w:rPr>
        <w:t>1. Įstaigos pristatymas:</w:t>
      </w:r>
    </w:p>
    <w:p w14:paraId="4B0DED84" w14:textId="77777777" w:rsidR="00C33582" w:rsidRPr="000F11BF" w:rsidRDefault="00C33582" w:rsidP="00861752">
      <w:pPr>
        <w:ind w:firstLine="567"/>
        <w:jc w:val="both"/>
        <w:rPr>
          <w:lang w:eastAsia="lt-LT"/>
        </w:rPr>
      </w:pPr>
      <w:r w:rsidRPr="000F11BF">
        <w:rPr>
          <w:b/>
        </w:rPr>
        <w:t>1.1. Kontaktinė informacija:</w:t>
      </w:r>
      <w:r w:rsidRPr="000F11BF">
        <w:rPr>
          <w:b/>
          <w:lang w:eastAsia="lt-LT"/>
        </w:rPr>
        <w:t xml:space="preserve"> </w:t>
      </w:r>
      <w:r w:rsidRPr="000F11BF">
        <w:rPr>
          <w:lang w:eastAsia="lt-LT"/>
        </w:rPr>
        <w:t xml:space="preserve">Klaipėdos rajono savivaldybės visuomenės sveikatos biuras </w:t>
      </w:r>
      <w:r w:rsidRPr="000F11BF">
        <w:t xml:space="preserve">(toliau – Biuras) </w:t>
      </w:r>
      <w:r w:rsidRPr="000F11BF">
        <w:rPr>
          <w:lang w:eastAsia="lt-LT"/>
        </w:rPr>
        <w:t>– savivaldybės biudžetinė įstaiga</w:t>
      </w:r>
      <w:r w:rsidR="009F2216" w:rsidRPr="000F11BF">
        <w:rPr>
          <w:lang w:eastAsia="lt-LT"/>
        </w:rPr>
        <w:t>,</w:t>
      </w:r>
      <w:r w:rsidRPr="000F11BF">
        <w:rPr>
          <w:lang w:eastAsia="lt-LT"/>
        </w:rPr>
        <w:t xml:space="preserve"> </w:t>
      </w:r>
      <w:r w:rsidR="00957AC4" w:rsidRPr="000F11BF">
        <w:rPr>
          <w:lang w:eastAsia="lt-LT"/>
        </w:rPr>
        <w:t>įmonės kodas</w:t>
      </w:r>
      <w:r w:rsidRPr="000F11BF">
        <w:rPr>
          <w:lang w:eastAsia="lt-LT"/>
        </w:rPr>
        <w:t xml:space="preserve"> 300624344</w:t>
      </w:r>
      <w:r w:rsidR="00957AC4" w:rsidRPr="000F11BF">
        <w:rPr>
          <w:lang w:eastAsia="lt-LT"/>
        </w:rPr>
        <w:t>.</w:t>
      </w:r>
      <w:r w:rsidRPr="000F11BF">
        <w:rPr>
          <w:lang w:eastAsia="lt-LT"/>
        </w:rPr>
        <w:t xml:space="preserve"> </w:t>
      </w:r>
      <w:r w:rsidR="00957AC4" w:rsidRPr="000F11BF">
        <w:rPr>
          <w:lang w:eastAsia="lt-LT"/>
        </w:rPr>
        <w:t>A</w:t>
      </w:r>
      <w:r w:rsidRPr="000F11BF">
        <w:rPr>
          <w:lang w:eastAsia="lt-LT"/>
        </w:rPr>
        <w:t>dresas: Klaipėdos g. 11, Gargždai LT-96135. Pagrindinė Biuro veikla – visuomenės sveikat</w:t>
      </w:r>
      <w:r w:rsidR="00166837" w:rsidRPr="000F11BF">
        <w:rPr>
          <w:lang w:eastAsia="lt-LT"/>
        </w:rPr>
        <w:t>os priežiūros paslaugų teikimas Klaipėdos rajono savivaldybės, Skuodo</w:t>
      </w:r>
      <w:r w:rsidR="00893279" w:rsidRPr="000F11BF">
        <w:rPr>
          <w:lang w:eastAsia="lt-LT"/>
        </w:rPr>
        <w:t xml:space="preserve"> rajono savivaldybės ir Rietavo savivaldybių gyventojams. </w:t>
      </w:r>
      <w:r w:rsidRPr="000F11BF">
        <w:rPr>
          <w:lang w:eastAsia="lt-LT"/>
        </w:rPr>
        <w:t>Biuro finansiniai metai sutampa su kalendoriniais metais.</w:t>
      </w:r>
    </w:p>
    <w:p w14:paraId="705DBA91" w14:textId="7CDBC37A" w:rsidR="00C33582" w:rsidRPr="000F11BF" w:rsidRDefault="00C33582" w:rsidP="00861752">
      <w:pPr>
        <w:ind w:firstLine="567"/>
        <w:jc w:val="both"/>
        <w:rPr>
          <w:lang w:eastAsia="lt-LT"/>
        </w:rPr>
      </w:pPr>
      <w:r w:rsidRPr="000F11BF">
        <w:rPr>
          <w:b/>
          <w:lang w:eastAsia="lt-LT"/>
        </w:rPr>
        <w:t>1.2. Įstaigos vadovas</w:t>
      </w:r>
      <w:r w:rsidR="00957AC4" w:rsidRPr="000F11BF">
        <w:rPr>
          <w:b/>
          <w:lang w:eastAsia="lt-LT"/>
        </w:rPr>
        <w:t>:</w:t>
      </w:r>
      <w:r w:rsidRPr="000F11BF">
        <w:rPr>
          <w:lang w:eastAsia="lt-LT"/>
        </w:rPr>
        <w:t xml:space="preserve"> Neringa Tarvydienė. Vadovės išsilavinimas </w:t>
      </w:r>
      <w:r w:rsidR="00957AC4" w:rsidRPr="000F11BF">
        <w:rPr>
          <w:lang w:eastAsia="lt-LT"/>
        </w:rPr>
        <w:t>–</w:t>
      </w:r>
      <w:r w:rsidRPr="000F11BF">
        <w:rPr>
          <w:lang w:eastAsia="lt-LT"/>
        </w:rPr>
        <w:t xml:space="preserve"> aukštasis universitetinis visuomenės sveikatos bakalauro kvalifikacinis laipsnis, visuomenės sveikatos vadybos magistras.</w:t>
      </w:r>
    </w:p>
    <w:p w14:paraId="4B6B4F54" w14:textId="77777777" w:rsidR="00AB49B3" w:rsidRDefault="00AB49B3" w:rsidP="00612329">
      <w:pPr>
        <w:ind w:firstLine="567"/>
        <w:jc w:val="both"/>
        <w:rPr>
          <w:b/>
          <w:lang w:eastAsia="lt-LT"/>
        </w:rPr>
      </w:pPr>
    </w:p>
    <w:p w14:paraId="71D616C2" w14:textId="0EE03C05" w:rsidR="00612329" w:rsidRPr="000F11BF" w:rsidRDefault="00612329" w:rsidP="00612329">
      <w:pPr>
        <w:ind w:firstLine="567"/>
        <w:jc w:val="both"/>
        <w:rPr>
          <w:b/>
          <w:lang w:eastAsia="lt-LT"/>
        </w:rPr>
      </w:pPr>
      <w:r w:rsidRPr="000F11BF">
        <w:rPr>
          <w:b/>
          <w:lang w:eastAsia="lt-LT"/>
        </w:rPr>
        <w:t>1.3. Įstaigos darbuotojai:</w:t>
      </w:r>
    </w:p>
    <w:p w14:paraId="3D340391" w14:textId="71C46BC6" w:rsidR="00612329" w:rsidRPr="000F11BF" w:rsidRDefault="00612329" w:rsidP="00612329">
      <w:pPr>
        <w:ind w:firstLine="567"/>
        <w:jc w:val="both"/>
        <w:rPr>
          <w:lang w:eastAsia="lt-LT"/>
        </w:rPr>
      </w:pPr>
      <w:r w:rsidRPr="000F11BF">
        <w:rPr>
          <w:b/>
        </w:rPr>
        <w:t xml:space="preserve">1.3.1. Pareigybių skaičius </w:t>
      </w:r>
      <w:r w:rsidRPr="000F11BF">
        <w:t xml:space="preserve">(1 lentelė). Didžiausias leistinas pareigybių skaičius (50 etatų) patvirtintas 2021 m. sausio 28 d. Savivaldybės tarybos sprendimu Nr. T11-26. </w:t>
      </w:r>
      <w:r w:rsidRPr="000F11BF">
        <w:rPr>
          <w:lang w:eastAsia="lt-LT"/>
        </w:rPr>
        <w:t xml:space="preserve">Specialistų duomenys kaupiami Lietuvos visuomenės sveikatos priežiūros specialistų registre. </w:t>
      </w:r>
      <w:r w:rsidRPr="000F11BF">
        <w:t>2021 m. p</w:t>
      </w:r>
      <w:r w:rsidRPr="000F11BF">
        <w:rPr>
          <w:lang w:eastAsia="lt-LT"/>
        </w:rPr>
        <w:t>riimta 15 naujų darbuotojų (iš jų – 4 pagal terminuotas darbo sutartis). Įstaigoje atleist</w:t>
      </w:r>
      <w:r w:rsidR="004D7B88" w:rsidRPr="000F11BF">
        <w:rPr>
          <w:lang w:eastAsia="lt-LT"/>
        </w:rPr>
        <w:t>a</w:t>
      </w:r>
      <w:r w:rsidRPr="000F11BF">
        <w:rPr>
          <w:lang w:eastAsia="lt-LT"/>
        </w:rPr>
        <w:t xml:space="preserve"> 10 asmenų, iš jų 1 suėjus sutarties terminui, 9 – savo iniciatyva, iš kurių 1 – dėl svarbių priežasčių.</w:t>
      </w:r>
    </w:p>
    <w:p w14:paraId="0F79AB85" w14:textId="77777777" w:rsidR="00612329" w:rsidRPr="000F11BF" w:rsidRDefault="00612329" w:rsidP="00612329">
      <w:pPr>
        <w:ind w:right="-1054" w:firstLine="567"/>
      </w:pPr>
      <w:r w:rsidRPr="000F11BF">
        <w:t>1. lentelė. Pareigybių skaičius.</w:t>
      </w:r>
    </w:p>
    <w:tbl>
      <w:tblPr>
        <w:tblStyle w:val="3sraolentel3parykinimas1"/>
        <w:tblW w:w="9640" w:type="dxa"/>
        <w:tblLayout w:type="fixed"/>
        <w:tblLook w:val="04A0" w:firstRow="1" w:lastRow="0" w:firstColumn="1" w:lastColumn="0" w:noHBand="0" w:noVBand="1"/>
      </w:tblPr>
      <w:tblGrid>
        <w:gridCol w:w="5665"/>
        <w:gridCol w:w="992"/>
        <w:gridCol w:w="992"/>
        <w:gridCol w:w="992"/>
        <w:gridCol w:w="999"/>
      </w:tblGrid>
      <w:tr w:rsidR="003B2431" w:rsidRPr="000F11BF" w14:paraId="492B7177" w14:textId="77777777" w:rsidTr="00AB49B3">
        <w:trPr>
          <w:cnfStyle w:val="100000000000" w:firstRow="1" w:lastRow="0" w:firstColumn="0" w:lastColumn="0" w:oddVBand="0" w:evenVBand="0" w:oddHBand="0" w:evenHBand="0" w:firstRowFirstColumn="0" w:firstRowLastColumn="0" w:lastRowFirstColumn="0" w:lastRowLastColumn="0"/>
          <w:trHeight w:val="209"/>
        </w:trPr>
        <w:tc>
          <w:tcPr>
            <w:cnfStyle w:val="001000000100" w:firstRow="0" w:lastRow="0" w:firstColumn="1" w:lastColumn="0" w:oddVBand="0" w:evenVBand="0" w:oddHBand="0" w:evenHBand="0" w:firstRowFirstColumn="1" w:firstRowLastColumn="0" w:lastRowFirstColumn="0" w:lastRowLastColumn="0"/>
            <w:tcW w:w="5665" w:type="dxa"/>
            <w:vMerge w:val="restart"/>
            <w:tcBorders>
              <w:top w:val="single" w:sz="4" w:space="0" w:color="A5A5A5" w:themeColor="accent3"/>
              <w:left w:val="single" w:sz="4" w:space="0" w:color="A5A5A5" w:themeColor="accent3"/>
              <w:bottom w:val="single" w:sz="4" w:space="0" w:color="A5A5A5" w:themeColor="accent3"/>
            </w:tcBorders>
            <w:shd w:val="clear" w:color="auto" w:fill="E7E6E6" w:themeFill="background2"/>
            <w:noWrap/>
            <w:hideMark/>
          </w:tcPr>
          <w:p w14:paraId="49B5B8A0" w14:textId="77777777" w:rsidR="00994C3F" w:rsidRPr="000F11BF" w:rsidRDefault="00994C3F" w:rsidP="00E90845">
            <w:pPr>
              <w:jc w:val="center"/>
              <w:rPr>
                <w:bCs w:val="0"/>
                <w:iCs/>
                <w:color w:val="auto"/>
                <w:sz w:val="20"/>
                <w:szCs w:val="20"/>
              </w:rPr>
            </w:pPr>
            <w:r w:rsidRPr="000F11BF">
              <w:rPr>
                <w:bCs w:val="0"/>
                <w:iCs/>
                <w:color w:val="auto"/>
                <w:sz w:val="20"/>
                <w:szCs w:val="20"/>
              </w:rPr>
              <w:t>Pareigybė</w:t>
            </w:r>
          </w:p>
        </w:tc>
        <w:tc>
          <w:tcPr>
            <w:tcW w:w="3975" w:type="dxa"/>
            <w:gridSpan w:val="4"/>
            <w:tcBorders>
              <w:top w:val="single" w:sz="4" w:space="0" w:color="A5A5A5" w:themeColor="accent3"/>
              <w:left w:val="nil"/>
              <w:bottom w:val="nil"/>
              <w:right w:val="single" w:sz="4" w:space="0" w:color="A5A5A5" w:themeColor="accent3"/>
            </w:tcBorders>
            <w:shd w:val="clear" w:color="auto" w:fill="E7E6E6" w:themeFill="background2"/>
            <w:noWrap/>
            <w:hideMark/>
          </w:tcPr>
          <w:p w14:paraId="3F58B52E" w14:textId="5AC6ADC4" w:rsidR="00994C3F" w:rsidRPr="000F11BF" w:rsidRDefault="00994C3F" w:rsidP="00E90845">
            <w:pPr>
              <w:jc w:val="center"/>
              <w:cnfStyle w:val="100000000000" w:firstRow="1" w:lastRow="0" w:firstColumn="0" w:lastColumn="0" w:oddVBand="0" w:evenVBand="0" w:oddHBand="0" w:evenHBand="0" w:firstRowFirstColumn="0" w:firstRowLastColumn="0" w:lastRowFirstColumn="0" w:lastRowLastColumn="0"/>
              <w:rPr>
                <w:iCs/>
                <w:color w:val="auto"/>
                <w:sz w:val="18"/>
                <w:szCs w:val="18"/>
              </w:rPr>
            </w:pPr>
            <w:r w:rsidRPr="000F11BF">
              <w:rPr>
                <w:bCs w:val="0"/>
                <w:iCs/>
                <w:color w:val="auto"/>
                <w:sz w:val="18"/>
                <w:szCs w:val="18"/>
              </w:rPr>
              <w:t>Etatų skaičius/darbuotojų skaičius</w:t>
            </w:r>
          </w:p>
        </w:tc>
      </w:tr>
      <w:tr w:rsidR="003B2431" w:rsidRPr="000F11BF" w14:paraId="02E0E92D" w14:textId="77777777" w:rsidTr="00AB49B3">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5665" w:type="dxa"/>
            <w:vMerge/>
            <w:tcBorders>
              <w:left w:val="single" w:sz="4" w:space="0" w:color="A5A5A5" w:themeColor="accent3"/>
            </w:tcBorders>
            <w:vAlign w:val="center"/>
            <w:hideMark/>
          </w:tcPr>
          <w:p w14:paraId="22ACAE36" w14:textId="77777777" w:rsidR="00994C3F" w:rsidRPr="000F11BF" w:rsidRDefault="00994C3F" w:rsidP="00E90845">
            <w:pPr>
              <w:rPr>
                <w:iCs/>
                <w:sz w:val="20"/>
                <w:szCs w:val="20"/>
              </w:rPr>
            </w:pPr>
          </w:p>
        </w:tc>
        <w:tc>
          <w:tcPr>
            <w:tcW w:w="992" w:type="dxa"/>
            <w:tcBorders>
              <w:left w:val="nil"/>
              <w:right w:val="nil"/>
            </w:tcBorders>
          </w:tcPr>
          <w:p w14:paraId="10D8FB3D"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18"/>
                <w:szCs w:val="18"/>
              </w:rPr>
            </w:pPr>
            <w:r w:rsidRPr="000F11BF">
              <w:rPr>
                <w:sz w:val="18"/>
                <w:szCs w:val="18"/>
              </w:rPr>
              <w:t>2018 m.</w:t>
            </w:r>
          </w:p>
        </w:tc>
        <w:tc>
          <w:tcPr>
            <w:tcW w:w="992" w:type="dxa"/>
            <w:tcBorders>
              <w:left w:val="nil"/>
              <w:right w:val="nil"/>
            </w:tcBorders>
            <w:hideMark/>
          </w:tcPr>
          <w:p w14:paraId="6F2B0270"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18"/>
                <w:szCs w:val="18"/>
              </w:rPr>
            </w:pPr>
            <w:r w:rsidRPr="000F11BF">
              <w:rPr>
                <w:sz w:val="18"/>
                <w:szCs w:val="18"/>
              </w:rPr>
              <w:t>2019 m.</w:t>
            </w:r>
          </w:p>
        </w:tc>
        <w:tc>
          <w:tcPr>
            <w:tcW w:w="992" w:type="dxa"/>
            <w:tcBorders>
              <w:left w:val="nil"/>
              <w:right w:val="single" w:sz="4" w:space="0" w:color="A5A5A5" w:themeColor="accent3"/>
            </w:tcBorders>
            <w:hideMark/>
          </w:tcPr>
          <w:p w14:paraId="60097421"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18"/>
                <w:szCs w:val="18"/>
              </w:rPr>
            </w:pPr>
            <w:r w:rsidRPr="000F11BF">
              <w:rPr>
                <w:sz w:val="18"/>
                <w:szCs w:val="18"/>
              </w:rPr>
              <w:t>2020 m.</w:t>
            </w:r>
          </w:p>
        </w:tc>
        <w:tc>
          <w:tcPr>
            <w:tcW w:w="999" w:type="dxa"/>
            <w:tcBorders>
              <w:left w:val="nil"/>
              <w:right w:val="single" w:sz="4" w:space="0" w:color="A5A5A5" w:themeColor="accent3"/>
            </w:tcBorders>
          </w:tcPr>
          <w:p w14:paraId="65B8F020"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18"/>
                <w:szCs w:val="18"/>
              </w:rPr>
            </w:pPr>
            <w:r w:rsidRPr="000F11BF">
              <w:rPr>
                <w:sz w:val="18"/>
                <w:szCs w:val="18"/>
              </w:rPr>
              <w:t>2021 m.</w:t>
            </w:r>
          </w:p>
        </w:tc>
      </w:tr>
      <w:tr w:rsidR="003B2431" w:rsidRPr="000F11BF" w14:paraId="758CA786" w14:textId="77777777" w:rsidTr="00AB49B3">
        <w:trPr>
          <w:trHeight w:val="300"/>
        </w:trPr>
        <w:tc>
          <w:tcPr>
            <w:cnfStyle w:val="001000000000" w:firstRow="0" w:lastRow="0" w:firstColumn="1" w:lastColumn="0" w:oddVBand="0" w:evenVBand="0" w:oddHBand="0" w:evenHBand="0" w:firstRowFirstColumn="0" w:firstRowLastColumn="0" w:lastRowFirstColumn="0" w:lastRowLastColumn="0"/>
            <w:tcW w:w="5665" w:type="dxa"/>
            <w:tcBorders>
              <w:top w:val="nil"/>
              <w:left w:val="single" w:sz="4" w:space="0" w:color="A5A5A5" w:themeColor="accent3"/>
              <w:bottom w:val="nil"/>
            </w:tcBorders>
            <w:hideMark/>
          </w:tcPr>
          <w:p w14:paraId="095E05E5" w14:textId="77777777" w:rsidR="00994C3F" w:rsidRPr="000F11BF" w:rsidRDefault="00994C3F" w:rsidP="00E90845">
            <w:pPr>
              <w:rPr>
                <w:b w:val="0"/>
                <w:sz w:val="20"/>
                <w:szCs w:val="20"/>
              </w:rPr>
            </w:pPr>
            <w:r w:rsidRPr="000F11BF">
              <w:rPr>
                <w:b w:val="0"/>
                <w:sz w:val="20"/>
                <w:szCs w:val="20"/>
              </w:rPr>
              <w:t>Didžiausias leistinas pareigybių skaičius</w:t>
            </w:r>
          </w:p>
        </w:tc>
        <w:tc>
          <w:tcPr>
            <w:tcW w:w="992" w:type="dxa"/>
            <w:tcBorders>
              <w:top w:val="nil"/>
              <w:left w:val="nil"/>
              <w:bottom w:val="nil"/>
              <w:right w:val="nil"/>
            </w:tcBorders>
          </w:tcPr>
          <w:p w14:paraId="73D1DB3E"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40,62</w:t>
            </w:r>
          </w:p>
        </w:tc>
        <w:tc>
          <w:tcPr>
            <w:tcW w:w="992" w:type="dxa"/>
            <w:tcBorders>
              <w:top w:val="nil"/>
              <w:left w:val="nil"/>
              <w:bottom w:val="nil"/>
              <w:right w:val="nil"/>
            </w:tcBorders>
            <w:hideMark/>
          </w:tcPr>
          <w:p w14:paraId="54D4D454"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46,5</w:t>
            </w:r>
          </w:p>
        </w:tc>
        <w:tc>
          <w:tcPr>
            <w:tcW w:w="992" w:type="dxa"/>
            <w:tcBorders>
              <w:top w:val="nil"/>
              <w:left w:val="nil"/>
              <w:bottom w:val="nil"/>
              <w:right w:val="single" w:sz="4" w:space="0" w:color="A5A5A5" w:themeColor="accent3"/>
            </w:tcBorders>
            <w:hideMark/>
          </w:tcPr>
          <w:p w14:paraId="03E28FA2"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46,5</w:t>
            </w:r>
          </w:p>
        </w:tc>
        <w:tc>
          <w:tcPr>
            <w:tcW w:w="999" w:type="dxa"/>
            <w:tcBorders>
              <w:top w:val="nil"/>
              <w:left w:val="nil"/>
              <w:bottom w:val="nil"/>
              <w:right w:val="single" w:sz="4" w:space="0" w:color="A5A5A5" w:themeColor="accent3"/>
            </w:tcBorders>
          </w:tcPr>
          <w:p w14:paraId="25ACE9A8"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50</w:t>
            </w:r>
          </w:p>
        </w:tc>
      </w:tr>
      <w:tr w:rsidR="003B2431" w:rsidRPr="000F11BF" w14:paraId="0C76EA2A" w14:textId="77777777"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tcBorders>
              <w:left w:val="single" w:sz="4" w:space="0" w:color="A5A5A5" w:themeColor="accent3"/>
            </w:tcBorders>
            <w:hideMark/>
          </w:tcPr>
          <w:p w14:paraId="3003A330" w14:textId="77777777" w:rsidR="00994C3F" w:rsidRPr="000F11BF" w:rsidRDefault="00994C3F" w:rsidP="00E90845">
            <w:pPr>
              <w:rPr>
                <w:b w:val="0"/>
                <w:bCs w:val="0"/>
                <w:sz w:val="20"/>
                <w:szCs w:val="20"/>
              </w:rPr>
            </w:pPr>
            <w:r w:rsidRPr="000F11BF">
              <w:rPr>
                <w:b w:val="0"/>
                <w:bCs w:val="0"/>
                <w:sz w:val="20"/>
                <w:szCs w:val="20"/>
              </w:rPr>
              <w:t>Pareigybių skaičius etatais/apdraustų asmenų skaičius</w:t>
            </w:r>
          </w:p>
        </w:tc>
        <w:tc>
          <w:tcPr>
            <w:tcW w:w="992" w:type="dxa"/>
            <w:tcBorders>
              <w:left w:val="nil"/>
              <w:right w:val="nil"/>
            </w:tcBorders>
          </w:tcPr>
          <w:p w14:paraId="65B5A331"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37,08/47</w:t>
            </w:r>
          </w:p>
        </w:tc>
        <w:tc>
          <w:tcPr>
            <w:tcW w:w="992" w:type="dxa"/>
            <w:tcBorders>
              <w:left w:val="nil"/>
              <w:right w:val="nil"/>
            </w:tcBorders>
            <w:hideMark/>
          </w:tcPr>
          <w:p w14:paraId="04428D5C"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41,77/50</w:t>
            </w:r>
          </w:p>
        </w:tc>
        <w:tc>
          <w:tcPr>
            <w:tcW w:w="992" w:type="dxa"/>
            <w:tcBorders>
              <w:left w:val="nil"/>
              <w:right w:val="single" w:sz="4" w:space="0" w:color="A5A5A5" w:themeColor="accent3"/>
            </w:tcBorders>
            <w:hideMark/>
          </w:tcPr>
          <w:p w14:paraId="0835ADE2"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41,99/46</w:t>
            </w:r>
          </w:p>
        </w:tc>
        <w:tc>
          <w:tcPr>
            <w:tcW w:w="999" w:type="dxa"/>
            <w:tcBorders>
              <w:left w:val="nil"/>
              <w:right w:val="single" w:sz="4" w:space="0" w:color="A5A5A5" w:themeColor="accent3"/>
            </w:tcBorders>
          </w:tcPr>
          <w:p w14:paraId="0E5C7811"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46,99/51</w:t>
            </w:r>
            <w:r w:rsidRPr="000F11BF">
              <w:rPr>
                <w:sz w:val="20"/>
                <w:szCs w:val="20"/>
                <w:vertAlign w:val="superscript"/>
              </w:rPr>
              <w:t>1</w:t>
            </w:r>
          </w:p>
        </w:tc>
      </w:tr>
      <w:tr w:rsidR="003B2431" w:rsidRPr="000F11BF" w14:paraId="2E404BF2" w14:textId="77777777" w:rsidTr="00AB49B3">
        <w:trPr>
          <w:trHeight w:val="300"/>
        </w:trPr>
        <w:tc>
          <w:tcPr>
            <w:cnfStyle w:val="001000000000" w:firstRow="0" w:lastRow="0" w:firstColumn="1" w:lastColumn="0" w:oddVBand="0" w:evenVBand="0" w:oddHBand="0" w:evenHBand="0" w:firstRowFirstColumn="0" w:firstRowLastColumn="0" w:lastRowFirstColumn="0" w:lastRowLastColumn="0"/>
            <w:tcW w:w="9638" w:type="dxa"/>
            <w:gridSpan w:val="5"/>
            <w:tcBorders>
              <w:top w:val="nil"/>
              <w:left w:val="single" w:sz="4" w:space="0" w:color="A5A5A5" w:themeColor="accent3"/>
              <w:bottom w:val="nil"/>
            </w:tcBorders>
          </w:tcPr>
          <w:p w14:paraId="6AE354FD" w14:textId="77777777" w:rsidR="00994C3F" w:rsidRPr="000F11BF" w:rsidRDefault="00994C3F" w:rsidP="00E90845">
            <w:pPr>
              <w:rPr>
                <w:b w:val="0"/>
                <w:sz w:val="20"/>
                <w:szCs w:val="20"/>
              </w:rPr>
            </w:pPr>
            <w:r w:rsidRPr="000F11BF">
              <w:rPr>
                <w:sz w:val="20"/>
                <w:szCs w:val="20"/>
              </w:rPr>
              <w:t>Pareigybių skaičius etatais/darbuotojų vykdančių funkcijas skaičius pagal savivaldybes</w:t>
            </w:r>
            <w:r w:rsidRPr="000F11BF">
              <w:rPr>
                <w:sz w:val="20"/>
                <w:szCs w:val="20"/>
                <w:vertAlign w:val="superscript"/>
              </w:rPr>
              <w:t>2</w:t>
            </w:r>
            <w:r w:rsidRPr="000F11BF">
              <w:rPr>
                <w:sz w:val="20"/>
                <w:szCs w:val="20"/>
              </w:rPr>
              <w:t>:</w:t>
            </w:r>
          </w:p>
        </w:tc>
      </w:tr>
      <w:tr w:rsidR="003B2431" w:rsidRPr="000F11BF" w14:paraId="4D8F8F2D" w14:textId="77777777" w:rsidTr="00AB49B3">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665" w:type="dxa"/>
            <w:tcBorders>
              <w:left w:val="single" w:sz="4" w:space="0" w:color="A5A5A5" w:themeColor="accent3"/>
            </w:tcBorders>
            <w:shd w:val="clear" w:color="auto" w:fill="EDEDED" w:themeFill="accent3" w:themeFillTint="33"/>
            <w:hideMark/>
          </w:tcPr>
          <w:p w14:paraId="73AE5B40" w14:textId="77777777" w:rsidR="00994C3F" w:rsidRPr="000F11BF" w:rsidRDefault="00994C3F" w:rsidP="00E90845">
            <w:pPr>
              <w:rPr>
                <w:b w:val="0"/>
                <w:bCs w:val="0"/>
                <w:sz w:val="20"/>
                <w:szCs w:val="20"/>
              </w:rPr>
            </w:pPr>
            <w:r w:rsidRPr="000F11BF">
              <w:rPr>
                <w:b w:val="0"/>
                <w:bCs w:val="0"/>
                <w:sz w:val="20"/>
                <w:szCs w:val="20"/>
              </w:rPr>
              <w:t>1. Darbuotojai, teikiantys paslaugas Klaipėdos rajono savivaldybėje:</w:t>
            </w:r>
          </w:p>
        </w:tc>
        <w:tc>
          <w:tcPr>
            <w:tcW w:w="992" w:type="dxa"/>
            <w:tcBorders>
              <w:left w:val="nil"/>
              <w:right w:val="nil"/>
            </w:tcBorders>
            <w:shd w:val="clear" w:color="auto" w:fill="EDEDED" w:themeFill="accent3" w:themeFillTint="33"/>
          </w:tcPr>
          <w:p w14:paraId="3FB497BF"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29,6/36</w:t>
            </w:r>
          </w:p>
        </w:tc>
        <w:tc>
          <w:tcPr>
            <w:tcW w:w="992" w:type="dxa"/>
            <w:tcBorders>
              <w:left w:val="nil"/>
              <w:right w:val="nil"/>
            </w:tcBorders>
            <w:shd w:val="clear" w:color="auto" w:fill="EDEDED" w:themeFill="accent3" w:themeFillTint="33"/>
            <w:hideMark/>
          </w:tcPr>
          <w:p w14:paraId="0E2E4F10"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33,5/40</w:t>
            </w:r>
          </w:p>
        </w:tc>
        <w:tc>
          <w:tcPr>
            <w:tcW w:w="992" w:type="dxa"/>
            <w:tcBorders>
              <w:left w:val="nil"/>
              <w:right w:val="single" w:sz="4" w:space="0" w:color="A5A5A5" w:themeColor="accent3"/>
            </w:tcBorders>
            <w:shd w:val="clear" w:color="auto" w:fill="EDEDED" w:themeFill="accent3" w:themeFillTint="33"/>
            <w:hideMark/>
          </w:tcPr>
          <w:p w14:paraId="219BC6AC"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34,6/40</w:t>
            </w:r>
          </w:p>
        </w:tc>
        <w:tc>
          <w:tcPr>
            <w:tcW w:w="999" w:type="dxa"/>
            <w:tcBorders>
              <w:left w:val="nil"/>
              <w:right w:val="single" w:sz="4" w:space="0" w:color="A5A5A5" w:themeColor="accent3"/>
            </w:tcBorders>
            <w:shd w:val="clear" w:color="auto" w:fill="EDEDED" w:themeFill="accent3" w:themeFillTint="33"/>
          </w:tcPr>
          <w:p w14:paraId="70216E40"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37,42/42</w:t>
            </w:r>
            <w:r w:rsidRPr="000F11BF">
              <w:rPr>
                <w:i/>
                <w:iCs/>
                <w:sz w:val="18"/>
                <w:szCs w:val="18"/>
                <w:vertAlign w:val="superscript"/>
              </w:rPr>
              <w:t>3</w:t>
            </w:r>
          </w:p>
        </w:tc>
      </w:tr>
      <w:tr w:rsidR="003B2431" w:rsidRPr="000F11BF" w14:paraId="093BEDAB" w14:textId="77777777" w:rsidTr="00AB49B3">
        <w:trPr>
          <w:trHeight w:val="70"/>
        </w:trPr>
        <w:tc>
          <w:tcPr>
            <w:cnfStyle w:val="001000000000" w:firstRow="0" w:lastRow="0" w:firstColumn="1" w:lastColumn="0" w:oddVBand="0" w:evenVBand="0" w:oddHBand="0" w:evenHBand="0" w:firstRowFirstColumn="0" w:firstRowLastColumn="0" w:lastRowFirstColumn="0" w:lastRowLastColumn="0"/>
            <w:tcW w:w="5665" w:type="dxa"/>
            <w:tcBorders>
              <w:top w:val="nil"/>
              <w:left w:val="single" w:sz="4" w:space="0" w:color="A5A5A5" w:themeColor="accent3"/>
              <w:bottom w:val="nil"/>
            </w:tcBorders>
            <w:hideMark/>
          </w:tcPr>
          <w:p w14:paraId="177489FE" w14:textId="77777777" w:rsidR="00994C3F" w:rsidRPr="000F11BF" w:rsidRDefault="00994C3F" w:rsidP="00E90845">
            <w:pPr>
              <w:rPr>
                <w:b w:val="0"/>
                <w:bCs w:val="0"/>
                <w:sz w:val="20"/>
                <w:szCs w:val="20"/>
              </w:rPr>
            </w:pPr>
            <w:r w:rsidRPr="000F11BF">
              <w:rPr>
                <w:b w:val="0"/>
                <w:bCs w:val="0"/>
                <w:sz w:val="20"/>
                <w:szCs w:val="20"/>
              </w:rPr>
              <w:t>1.1. Administracija (direktorius, buhalteris, ūkvedys, personalo specialistas, vairuotojas)</w:t>
            </w:r>
          </w:p>
        </w:tc>
        <w:tc>
          <w:tcPr>
            <w:tcW w:w="992" w:type="dxa"/>
            <w:tcBorders>
              <w:top w:val="nil"/>
              <w:left w:val="nil"/>
              <w:bottom w:val="nil"/>
              <w:right w:val="nil"/>
            </w:tcBorders>
          </w:tcPr>
          <w:p w14:paraId="2F81A750"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3/4</w:t>
            </w:r>
          </w:p>
        </w:tc>
        <w:tc>
          <w:tcPr>
            <w:tcW w:w="992" w:type="dxa"/>
            <w:tcBorders>
              <w:top w:val="nil"/>
              <w:left w:val="nil"/>
              <w:bottom w:val="nil"/>
              <w:right w:val="nil"/>
            </w:tcBorders>
            <w:hideMark/>
          </w:tcPr>
          <w:p w14:paraId="1BFC705F"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5/6</w:t>
            </w:r>
          </w:p>
        </w:tc>
        <w:tc>
          <w:tcPr>
            <w:tcW w:w="992" w:type="dxa"/>
            <w:tcBorders>
              <w:top w:val="nil"/>
              <w:left w:val="nil"/>
              <w:bottom w:val="nil"/>
              <w:right w:val="single" w:sz="4" w:space="0" w:color="A5A5A5" w:themeColor="accent3"/>
            </w:tcBorders>
            <w:hideMark/>
          </w:tcPr>
          <w:p w14:paraId="3E6FAADA"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i/>
                <w:iCs/>
                <w:sz w:val="20"/>
                <w:szCs w:val="20"/>
              </w:rPr>
              <w:t>5</w:t>
            </w:r>
            <w:r w:rsidRPr="000F11BF">
              <w:rPr>
                <w:sz w:val="20"/>
                <w:szCs w:val="20"/>
              </w:rPr>
              <w:t>/7</w:t>
            </w:r>
          </w:p>
        </w:tc>
        <w:tc>
          <w:tcPr>
            <w:tcW w:w="999" w:type="dxa"/>
            <w:tcBorders>
              <w:top w:val="nil"/>
              <w:left w:val="nil"/>
              <w:bottom w:val="nil"/>
              <w:right w:val="single" w:sz="4" w:space="0" w:color="A5A5A5" w:themeColor="accent3"/>
            </w:tcBorders>
          </w:tcPr>
          <w:p w14:paraId="5CFA4BD4"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F11BF">
              <w:rPr>
                <w:i/>
                <w:iCs/>
                <w:sz w:val="20"/>
                <w:szCs w:val="20"/>
              </w:rPr>
              <w:t>5/7</w:t>
            </w:r>
            <w:r w:rsidRPr="000F11BF">
              <w:rPr>
                <w:i/>
                <w:iCs/>
                <w:sz w:val="20"/>
                <w:szCs w:val="20"/>
                <w:vertAlign w:val="superscript"/>
              </w:rPr>
              <w:t>4</w:t>
            </w:r>
          </w:p>
        </w:tc>
      </w:tr>
      <w:tr w:rsidR="003B2431" w:rsidRPr="000F11BF" w14:paraId="7707CC6C" w14:textId="77777777" w:rsidTr="00AB49B3">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665" w:type="dxa"/>
            <w:tcBorders>
              <w:left w:val="single" w:sz="4" w:space="0" w:color="A5A5A5" w:themeColor="accent3"/>
            </w:tcBorders>
            <w:hideMark/>
          </w:tcPr>
          <w:p w14:paraId="5B1970F1" w14:textId="77777777" w:rsidR="00994C3F" w:rsidRPr="000F11BF" w:rsidRDefault="00994C3F" w:rsidP="00E90845">
            <w:pPr>
              <w:rPr>
                <w:b w:val="0"/>
                <w:bCs w:val="0"/>
                <w:sz w:val="20"/>
                <w:szCs w:val="20"/>
              </w:rPr>
            </w:pPr>
            <w:r w:rsidRPr="000F11BF">
              <w:rPr>
                <w:b w:val="0"/>
                <w:bCs w:val="0"/>
                <w:sz w:val="20"/>
                <w:szCs w:val="20"/>
              </w:rPr>
              <w:t>1.2. Visuomenės sveikatos specialistai/JPSPP specialistai/mitybos specialistas/viešųjų ryšių specialistas</w:t>
            </w:r>
          </w:p>
        </w:tc>
        <w:tc>
          <w:tcPr>
            <w:tcW w:w="992" w:type="dxa"/>
            <w:tcBorders>
              <w:left w:val="nil"/>
              <w:right w:val="nil"/>
            </w:tcBorders>
          </w:tcPr>
          <w:p w14:paraId="2112C3AA"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6,75/11</w:t>
            </w:r>
          </w:p>
        </w:tc>
        <w:tc>
          <w:tcPr>
            <w:tcW w:w="992" w:type="dxa"/>
            <w:tcBorders>
              <w:left w:val="nil"/>
              <w:right w:val="nil"/>
            </w:tcBorders>
            <w:hideMark/>
          </w:tcPr>
          <w:p w14:paraId="67E90E6C"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9,35/12</w:t>
            </w:r>
          </w:p>
        </w:tc>
        <w:tc>
          <w:tcPr>
            <w:tcW w:w="992" w:type="dxa"/>
            <w:tcBorders>
              <w:left w:val="nil"/>
              <w:right w:val="single" w:sz="4" w:space="0" w:color="A5A5A5" w:themeColor="accent3"/>
            </w:tcBorders>
            <w:hideMark/>
          </w:tcPr>
          <w:p w14:paraId="72DB31E1"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F11BF">
              <w:rPr>
                <w:i/>
                <w:iCs/>
                <w:sz w:val="20"/>
                <w:szCs w:val="20"/>
              </w:rPr>
              <w:t>8,75/11</w:t>
            </w:r>
            <w:r w:rsidRPr="000F11BF">
              <w:rPr>
                <w:i/>
                <w:iCs/>
                <w:sz w:val="20"/>
                <w:szCs w:val="20"/>
                <w:vertAlign w:val="superscript"/>
              </w:rPr>
              <w:t>5</w:t>
            </w:r>
          </w:p>
        </w:tc>
        <w:tc>
          <w:tcPr>
            <w:tcW w:w="999" w:type="dxa"/>
            <w:tcBorders>
              <w:left w:val="nil"/>
              <w:right w:val="single" w:sz="4" w:space="0" w:color="A5A5A5" w:themeColor="accent3"/>
            </w:tcBorders>
          </w:tcPr>
          <w:p w14:paraId="5E156D1D" w14:textId="54F4F761"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F11BF">
              <w:rPr>
                <w:i/>
                <w:iCs/>
                <w:sz w:val="20"/>
                <w:szCs w:val="20"/>
              </w:rPr>
              <w:t>9,55/10</w:t>
            </w:r>
          </w:p>
        </w:tc>
      </w:tr>
      <w:tr w:rsidR="003B2431" w:rsidRPr="000F11BF" w14:paraId="6A729864" w14:textId="77777777" w:rsidTr="00AB49B3">
        <w:trPr>
          <w:trHeight w:val="300"/>
        </w:trPr>
        <w:tc>
          <w:tcPr>
            <w:cnfStyle w:val="001000000000" w:firstRow="0" w:lastRow="0" w:firstColumn="1" w:lastColumn="0" w:oddVBand="0" w:evenVBand="0" w:oddHBand="0" w:evenHBand="0" w:firstRowFirstColumn="0" w:firstRowLastColumn="0" w:lastRowFirstColumn="0" w:lastRowLastColumn="0"/>
            <w:tcW w:w="5665" w:type="dxa"/>
            <w:tcBorders>
              <w:top w:val="nil"/>
              <w:left w:val="single" w:sz="4" w:space="0" w:color="A5A5A5" w:themeColor="accent3"/>
              <w:bottom w:val="nil"/>
            </w:tcBorders>
            <w:hideMark/>
          </w:tcPr>
          <w:p w14:paraId="013A31BE" w14:textId="77777777" w:rsidR="00994C3F" w:rsidRPr="000F11BF" w:rsidRDefault="00994C3F" w:rsidP="00E90845">
            <w:pPr>
              <w:rPr>
                <w:b w:val="0"/>
                <w:bCs w:val="0"/>
                <w:sz w:val="20"/>
                <w:szCs w:val="20"/>
              </w:rPr>
            </w:pPr>
            <w:r w:rsidRPr="000F11BF">
              <w:rPr>
                <w:b w:val="0"/>
                <w:bCs w:val="0"/>
                <w:sz w:val="20"/>
                <w:szCs w:val="20"/>
              </w:rPr>
              <w:t>1.3. Visuomenės sveikatos priežiūros specialistai, teikiantys paslaugas mokyklose</w:t>
            </w:r>
          </w:p>
        </w:tc>
        <w:tc>
          <w:tcPr>
            <w:tcW w:w="992" w:type="dxa"/>
            <w:tcBorders>
              <w:top w:val="nil"/>
              <w:left w:val="nil"/>
              <w:bottom w:val="nil"/>
              <w:right w:val="nil"/>
            </w:tcBorders>
          </w:tcPr>
          <w:p w14:paraId="0E839752"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19,85/21</w:t>
            </w:r>
          </w:p>
        </w:tc>
        <w:tc>
          <w:tcPr>
            <w:tcW w:w="992" w:type="dxa"/>
            <w:tcBorders>
              <w:top w:val="nil"/>
              <w:left w:val="nil"/>
              <w:bottom w:val="nil"/>
              <w:right w:val="nil"/>
            </w:tcBorders>
            <w:hideMark/>
          </w:tcPr>
          <w:p w14:paraId="6950CABD"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19,15/25</w:t>
            </w:r>
          </w:p>
        </w:tc>
        <w:tc>
          <w:tcPr>
            <w:tcW w:w="992" w:type="dxa"/>
            <w:tcBorders>
              <w:top w:val="nil"/>
              <w:left w:val="nil"/>
              <w:bottom w:val="nil"/>
              <w:right w:val="single" w:sz="4" w:space="0" w:color="A5A5A5" w:themeColor="accent3"/>
            </w:tcBorders>
            <w:hideMark/>
          </w:tcPr>
          <w:p w14:paraId="5B7EA1B8"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F11BF">
              <w:rPr>
                <w:i/>
                <w:iCs/>
                <w:sz w:val="20"/>
                <w:szCs w:val="20"/>
              </w:rPr>
              <w:t>20,85/24</w:t>
            </w:r>
          </w:p>
        </w:tc>
        <w:tc>
          <w:tcPr>
            <w:tcW w:w="999" w:type="dxa"/>
            <w:tcBorders>
              <w:top w:val="nil"/>
              <w:left w:val="nil"/>
              <w:bottom w:val="nil"/>
              <w:right w:val="single" w:sz="4" w:space="0" w:color="A5A5A5" w:themeColor="accent3"/>
            </w:tcBorders>
          </w:tcPr>
          <w:p w14:paraId="240EE4F7"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0F11BF">
              <w:rPr>
                <w:i/>
                <w:iCs/>
                <w:sz w:val="20"/>
                <w:szCs w:val="20"/>
              </w:rPr>
              <w:t>21,37/24</w:t>
            </w:r>
          </w:p>
        </w:tc>
      </w:tr>
      <w:tr w:rsidR="003B2431" w:rsidRPr="000F11BF" w14:paraId="2091D639" w14:textId="77777777"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5" w:type="dxa"/>
            <w:tcBorders>
              <w:top w:val="nil"/>
              <w:left w:val="single" w:sz="4" w:space="0" w:color="A5A5A5" w:themeColor="accent3"/>
              <w:bottom w:val="nil"/>
            </w:tcBorders>
          </w:tcPr>
          <w:p w14:paraId="494D2B2A" w14:textId="77777777" w:rsidR="00994C3F" w:rsidRPr="000F11BF" w:rsidRDefault="00994C3F" w:rsidP="00E90845">
            <w:pPr>
              <w:rPr>
                <w:b w:val="0"/>
                <w:bCs w:val="0"/>
                <w:sz w:val="20"/>
                <w:szCs w:val="20"/>
              </w:rPr>
            </w:pPr>
            <w:r w:rsidRPr="000F11BF">
              <w:rPr>
                <w:b w:val="0"/>
                <w:bCs w:val="0"/>
                <w:sz w:val="20"/>
                <w:szCs w:val="20"/>
              </w:rPr>
              <w:t>1.4. Psichologai</w:t>
            </w:r>
          </w:p>
        </w:tc>
        <w:tc>
          <w:tcPr>
            <w:tcW w:w="992" w:type="dxa"/>
            <w:tcBorders>
              <w:top w:val="nil"/>
              <w:left w:val="nil"/>
              <w:bottom w:val="nil"/>
              <w:right w:val="nil"/>
            </w:tcBorders>
          </w:tcPr>
          <w:p w14:paraId="64517F52"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w:t>
            </w:r>
          </w:p>
        </w:tc>
        <w:tc>
          <w:tcPr>
            <w:tcW w:w="992" w:type="dxa"/>
            <w:tcBorders>
              <w:top w:val="nil"/>
              <w:left w:val="nil"/>
              <w:bottom w:val="nil"/>
              <w:right w:val="nil"/>
            </w:tcBorders>
          </w:tcPr>
          <w:p w14:paraId="258E58EA"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w:t>
            </w:r>
          </w:p>
        </w:tc>
        <w:tc>
          <w:tcPr>
            <w:tcW w:w="992" w:type="dxa"/>
            <w:tcBorders>
              <w:top w:val="nil"/>
              <w:left w:val="nil"/>
              <w:bottom w:val="nil"/>
              <w:right w:val="single" w:sz="4" w:space="0" w:color="A5A5A5" w:themeColor="accent3"/>
            </w:tcBorders>
          </w:tcPr>
          <w:p w14:paraId="60F5C09A"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F11BF">
              <w:rPr>
                <w:i/>
                <w:iCs/>
                <w:sz w:val="20"/>
                <w:szCs w:val="20"/>
              </w:rPr>
              <w:t>-</w:t>
            </w:r>
          </w:p>
        </w:tc>
        <w:tc>
          <w:tcPr>
            <w:tcW w:w="999" w:type="dxa"/>
            <w:tcBorders>
              <w:top w:val="nil"/>
              <w:left w:val="nil"/>
              <w:bottom w:val="nil"/>
              <w:right w:val="single" w:sz="4" w:space="0" w:color="A5A5A5" w:themeColor="accent3"/>
            </w:tcBorders>
          </w:tcPr>
          <w:p w14:paraId="4EEACB9B" w14:textId="6BFA966E"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0F11BF">
              <w:rPr>
                <w:i/>
                <w:iCs/>
                <w:sz w:val="20"/>
                <w:szCs w:val="20"/>
              </w:rPr>
              <w:t>3/4</w:t>
            </w:r>
          </w:p>
        </w:tc>
      </w:tr>
      <w:tr w:rsidR="003B2431" w:rsidRPr="000F11BF" w14:paraId="7308A78B" w14:textId="77777777" w:rsidTr="00AB49B3">
        <w:trPr>
          <w:trHeight w:val="540"/>
        </w:trPr>
        <w:tc>
          <w:tcPr>
            <w:cnfStyle w:val="001000000000" w:firstRow="0" w:lastRow="0" w:firstColumn="1" w:lastColumn="0" w:oddVBand="0" w:evenVBand="0" w:oddHBand="0" w:evenHBand="0" w:firstRowFirstColumn="0" w:firstRowLastColumn="0" w:lastRowFirstColumn="0" w:lastRowLastColumn="0"/>
            <w:tcW w:w="5665" w:type="dxa"/>
            <w:tcBorders>
              <w:left w:val="single" w:sz="4" w:space="0" w:color="A5A5A5" w:themeColor="accent3"/>
            </w:tcBorders>
            <w:shd w:val="clear" w:color="auto" w:fill="EDEDED" w:themeFill="accent3" w:themeFillTint="33"/>
            <w:hideMark/>
          </w:tcPr>
          <w:p w14:paraId="15D4052D" w14:textId="77777777" w:rsidR="00994C3F" w:rsidRPr="000F11BF" w:rsidRDefault="00994C3F" w:rsidP="00E90845">
            <w:pPr>
              <w:rPr>
                <w:b w:val="0"/>
                <w:bCs w:val="0"/>
                <w:sz w:val="20"/>
                <w:szCs w:val="20"/>
              </w:rPr>
            </w:pPr>
            <w:r w:rsidRPr="000F11BF">
              <w:rPr>
                <w:b w:val="0"/>
                <w:bCs w:val="0"/>
                <w:sz w:val="20"/>
                <w:szCs w:val="20"/>
              </w:rPr>
              <w:t>2. Darbuotojai, teikiantys paslaugas Skuodo rajono ir Rietavo savivaldybėse (veikla finansuojama šių savivaldybių lėšomis):</w:t>
            </w:r>
          </w:p>
        </w:tc>
        <w:tc>
          <w:tcPr>
            <w:tcW w:w="992" w:type="dxa"/>
            <w:tcBorders>
              <w:left w:val="nil"/>
              <w:right w:val="nil"/>
            </w:tcBorders>
            <w:shd w:val="clear" w:color="auto" w:fill="EDEDED" w:themeFill="accent3" w:themeFillTint="33"/>
          </w:tcPr>
          <w:p w14:paraId="3D86E3A8"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7,48/10</w:t>
            </w:r>
          </w:p>
        </w:tc>
        <w:tc>
          <w:tcPr>
            <w:tcW w:w="992" w:type="dxa"/>
            <w:tcBorders>
              <w:left w:val="nil"/>
              <w:right w:val="nil"/>
            </w:tcBorders>
            <w:shd w:val="clear" w:color="auto" w:fill="EDEDED" w:themeFill="accent3" w:themeFillTint="33"/>
            <w:hideMark/>
          </w:tcPr>
          <w:p w14:paraId="7AD878D9"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8,27/11</w:t>
            </w:r>
          </w:p>
        </w:tc>
        <w:tc>
          <w:tcPr>
            <w:tcW w:w="992" w:type="dxa"/>
            <w:tcBorders>
              <w:left w:val="nil"/>
              <w:right w:val="single" w:sz="4" w:space="0" w:color="A5A5A5" w:themeColor="accent3"/>
            </w:tcBorders>
            <w:shd w:val="clear" w:color="auto" w:fill="EDEDED" w:themeFill="accent3" w:themeFillTint="33"/>
            <w:hideMark/>
          </w:tcPr>
          <w:p w14:paraId="5DA1255A" w14:textId="77777777"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7,93/9</w:t>
            </w:r>
          </w:p>
        </w:tc>
        <w:tc>
          <w:tcPr>
            <w:tcW w:w="999" w:type="dxa"/>
            <w:tcBorders>
              <w:left w:val="nil"/>
              <w:right w:val="single" w:sz="4" w:space="0" w:color="A5A5A5" w:themeColor="accent3"/>
            </w:tcBorders>
            <w:shd w:val="clear" w:color="auto" w:fill="EDEDED" w:themeFill="accent3" w:themeFillTint="33"/>
          </w:tcPr>
          <w:p w14:paraId="0A22C5BD" w14:textId="6FF72F60" w:rsidR="00994C3F" w:rsidRPr="000F11BF" w:rsidRDefault="00994C3F"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9,57/13</w:t>
            </w:r>
          </w:p>
        </w:tc>
      </w:tr>
      <w:tr w:rsidR="003B2431" w:rsidRPr="000F11BF" w14:paraId="7AF40303" w14:textId="77777777" w:rsidTr="00AB49B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665" w:type="dxa"/>
            <w:tcBorders>
              <w:top w:val="nil"/>
              <w:left w:val="single" w:sz="4" w:space="0" w:color="A5A5A5" w:themeColor="accent3"/>
            </w:tcBorders>
            <w:hideMark/>
          </w:tcPr>
          <w:p w14:paraId="20AFAF51" w14:textId="1815A950" w:rsidR="00994C3F" w:rsidRPr="000F11BF" w:rsidRDefault="00994C3F" w:rsidP="00E90845">
            <w:pPr>
              <w:rPr>
                <w:b w:val="0"/>
                <w:sz w:val="20"/>
                <w:szCs w:val="20"/>
              </w:rPr>
            </w:pPr>
            <w:r w:rsidRPr="000F11BF">
              <w:rPr>
                <w:b w:val="0"/>
                <w:sz w:val="20"/>
                <w:szCs w:val="20"/>
              </w:rPr>
              <w:t>3. Darbuotojai dirbantys pagal terminuotas darbo sutartis mobiliam punkte/projektuose</w:t>
            </w:r>
          </w:p>
        </w:tc>
        <w:tc>
          <w:tcPr>
            <w:tcW w:w="992" w:type="dxa"/>
            <w:tcBorders>
              <w:top w:val="nil"/>
              <w:left w:val="nil"/>
              <w:right w:val="nil"/>
            </w:tcBorders>
          </w:tcPr>
          <w:p w14:paraId="15B18B56"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w:t>
            </w:r>
          </w:p>
        </w:tc>
        <w:tc>
          <w:tcPr>
            <w:tcW w:w="992" w:type="dxa"/>
            <w:tcBorders>
              <w:top w:val="nil"/>
              <w:left w:val="nil"/>
              <w:right w:val="nil"/>
            </w:tcBorders>
            <w:hideMark/>
          </w:tcPr>
          <w:p w14:paraId="573B315E"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w:t>
            </w:r>
          </w:p>
        </w:tc>
        <w:tc>
          <w:tcPr>
            <w:tcW w:w="992" w:type="dxa"/>
            <w:tcBorders>
              <w:top w:val="nil"/>
              <w:left w:val="nil"/>
              <w:right w:val="single" w:sz="4" w:space="0" w:color="A5A5A5" w:themeColor="accent3"/>
            </w:tcBorders>
            <w:hideMark/>
          </w:tcPr>
          <w:p w14:paraId="14E1B5CC" w14:textId="77777777"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w:t>
            </w:r>
          </w:p>
        </w:tc>
        <w:tc>
          <w:tcPr>
            <w:tcW w:w="999" w:type="dxa"/>
            <w:tcBorders>
              <w:top w:val="nil"/>
              <w:left w:val="nil"/>
              <w:right w:val="single" w:sz="4" w:space="0" w:color="A5A5A5" w:themeColor="accent3"/>
            </w:tcBorders>
          </w:tcPr>
          <w:p w14:paraId="32081400" w14:textId="06E89802" w:rsidR="00994C3F" w:rsidRPr="000F11BF" w:rsidRDefault="00994C3F"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w:t>
            </w:r>
          </w:p>
        </w:tc>
      </w:tr>
    </w:tbl>
    <w:p w14:paraId="7E248113" w14:textId="77777777" w:rsidR="00612329" w:rsidRPr="000F11BF" w:rsidRDefault="00612329" w:rsidP="00612329">
      <w:pPr>
        <w:tabs>
          <w:tab w:val="left" w:pos="426"/>
        </w:tabs>
        <w:jc w:val="both"/>
        <w:rPr>
          <w:sz w:val="18"/>
          <w:szCs w:val="18"/>
        </w:rPr>
      </w:pPr>
      <w:r w:rsidRPr="000F11BF">
        <w:rPr>
          <w:i/>
          <w:iCs/>
          <w:sz w:val="20"/>
          <w:szCs w:val="20"/>
          <w:vertAlign w:val="superscript"/>
          <w:lang w:eastAsia="lt-LT"/>
        </w:rPr>
        <w:t>1</w:t>
      </w:r>
      <w:r w:rsidRPr="000F11BF">
        <w:rPr>
          <w:i/>
          <w:iCs/>
          <w:sz w:val="18"/>
          <w:szCs w:val="18"/>
        </w:rPr>
        <w:t xml:space="preserve"> 2 darbuotojai yra vaiko priežiūros atostogose; </w:t>
      </w:r>
      <w:r w:rsidRPr="000F11BF">
        <w:rPr>
          <w:sz w:val="18"/>
          <w:szCs w:val="18"/>
          <w:vertAlign w:val="superscript"/>
        </w:rPr>
        <w:t>2</w:t>
      </w:r>
      <w:r w:rsidRPr="000F11BF">
        <w:rPr>
          <w:i/>
          <w:iCs/>
          <w:sz w:val="18"/>
          <w:szCs w:val="18"/>
        </w:rPr>
        <w:t xml:space="preserve"> 6 darbuotojai vykdo funkcijas keliose savivaldybėse, pagal pareigybių aprašymus, todėl darbuotojų skaičiaus suma (1+2+3) nesutampa su apdraustų asmenų skaičiumi</w:t>
      </w:r>
      <w:r w:rsidRPr="000F11BF">
        <w:rPr>
          <w:sz w:val="18"/>
          <w:szCs w:val="18"/>
        </w:rPr>
        <w:t xml:space="preserve">, </w:t>
      </w:r>
      <w:r w:rsidRPr="000F11BF">
        <w:rPr>
          <w:sz w:val="18"/>
          <w:szCs w:val="18"/>
          <w:vertAlign w:val="superscript"/>
        </w:rPr>
        <w:t>3</w:t>
      </w:r>
      <w:r w:rsidRPr="000F11BF">
        <w:rPr>
          <w:sz w:val="18"/>
          <w:szCs w:val="18"/>
        </w:rPr>
        <w:t xml:space="preserve"> 3 darbuotojai vykdo kelias darbo funkcijas, todėl darbuotojų skaičiaus suma (1.1+1.2+1.3) nesutampa su darbuotojų skaičiumi 1 punkte,</w:t>
      </w:r>
      <w:r w:rsidRPr="000F11BF">
        <w:rPr>
          <w:sz w:val="20"/>
          <w:szCs w:val="20"/>
          <w:vertAlign w:val="superscript"/>
          <w:lang w:eastAsia="lt-LT"/>
        </w:rPr>
        <w:t xml:space="preserve"> 4</w:t>
      </w:r>
      <w:r w:rsidRPr="000F11BF">
        <w:rPr>
          <w:sz w:val="18"/>
          <w:szCs w:val="18"/>
        </w:rPr>
        <w:t xml:space="preserve"> 2 darbuotojai vaiko priežiūros atostogose, </w:t>
      </w:r>
      <w:r w:rsidRPr="000F11BF">
        <w:rPr>
          <w:sz w:val="18"/>
          <w:szCs w:val="18"/>
          <w:vertAlign w:val="superscript"/>
        </w:rPr>
        <w:t xml:space="preserve"> </w:t>
      </w:r>
      <w:r w:rsidRPr="000F11BF">
        <w:rPr>
          <w:sz w:val="18"/>
          <w:szCs w:val="18"/>
        </w:rPr>
        <w:t>JPSPP – jaunimui palankių sveikatos priežiūros paslaugos.</w:t>
      </w:r>
    </w:p>
    <w:p w14:paraId="5978A0D3" w14:textId="6ECF163D" w:rsidR="00612329" w:rsidRDefault="00612329" w:rsidP="00612329">
      <w:pPr>
        <w:tabs>
          <w:tab w:val="left" w:pos="426"/>
        </w:tabs>
        <w:jc w:val="both"/>
        <w:rPr>
          <w:sz w:val="18"/>
          <w:szCs w:val="18"/>
        </w:rPr>
      </w:pPr>
    </w:p>
    <w:p w14:paraId="1995225D" w14:textId="77777777" w:rsidR="00AB49B3" w:rsidRPr="000F11BF" w:rsidRDefault="00AB49B3" w:rsidP="00612329">
      <w:pPr>
        <w:tabs>
          <w:tab w:val="left" w:pos="426"/>
        </w:tabs>
        <w:jc w:val="both"/>
        <w:rPr>
          <w:sz w:val="18"/>
          <w:szCs w:val="18"/>
        </w:rPr>
      </w:pPr>
    </w:p>
    <w:p w14:paraId="03BEA04A" w14:textId="09541B89" w:rsidR="00612329" w:rsidRDefault="00612329" w:rsidP="00612329">
      <w:pPr>
        <w:tabs>
          <w:tab w:val="left" w:pos="426"/>
        </w:tabs>
        <w:ind w:firstLine="567"/>
        <w:jc w:val="both"/>
      </w:pPr>
      <w:r w:rsidRPr="000F11BF">
        <w:rPr>
          <w:b/>
        </w:rPr>
        <w:t xml:space="preserve">1.3.2. Darbuotojų vidutinis amžius. </w:t>
      </w:r>
      <w:r w:rsidRPr="000F11BF">
        <w:t>2021 metais 68,6 proc. darbuotojų sudarė iki 45 metų (3,4 proc. daugiau nei 2020 m.), 13,7 proc. sudaro darbuotojai, kurių amžius yra nuo 56 iki 65 metų (visi vykdo visuomenės sveikatos priežiūros mokykloje funkcijas ir iš jų 1 asmeniui yra 64 metai) (2 lentelė).</w:t>
      </w:r>
    </w:p>
    <w:p w14:paraId="7AB110C3" w14:textId="75DCF94E" w:rsidR="00AB49B3" w:rsidRDefault="00AB49B3" w:rsidP="00612329">
      <w:pPr>
        <w:tabs>
          <w:tab w:val="left" w:pos="426"/>
        </w:tabs>
        <w:ind w:firstLine="567"/>
        <w:jc w:val="both"/>
      </w:pPr>
    </w:p>
    <w:p w14:paraId="395517E7" w14:textId="1082C86C" w:rsidR="00AB49B3" w:rsidRDefault="00AB49B3" w:rsidP="00612329">
      <w:pPr>
        <w:tabs>
          <w:tab w:val="left" w:pos="426"/>
        </w:tabs>
        <w:ind w:firstLine="567"/>
        <w:jc w:val="both"/>
      </w:pPr>
    </w:p>
    <w:p w14:paraId="044F8000" w14:textId="78EE2C48" w:rsidR="00AB49B3" w:rsidRDefault="00AB49B3" w:rsidP="00612329">
      <w:pPr>
        <w:tabs>
          <w:tab w:val="left" w:pos="426"/>
        </w:tabs>
        <w:ind w:firstLine="567"/>
        <w:jc w:val="both"/>
      </w:pPr>
    </w:p>
    <w:p w14:paraId="6425AD68" w14:textId="77777777" w:rsidR="00AB49B3" w:rsidRPr="000F11BF" w:rsidRDefault="00AB49B3" w:rsidP="00612329">
      <w:pPr>
        <w:tabs>
          <w:tab w:val="left" w:pos="426"/>
        </w:tabs>
        <w:ind w:firstLine="567"/>
        <w:jc w:val="both"/>
      </w:pPr>
    </w:p>
    <w:p w14:paraId="4317DDFF" w14:textId="77777777" w:rsidR="00612329" w:rsidRPr="000F11BF" w:rsidRDefault="00612329" w:rsidP="00612329">
      <w:pPr>
        <w:ind w:left="567" w:right="-1055"/>
      </w:pPr>
      <w:r w:rsidRPr="000F11BF">
        <w:t>2. lentelė. Darbuotojų skaičius ir pasiskirstymas pagal amžiaus grupes.</w:t>
      </w:r>
    </w:p>
    <w:tbl>
      <w:tblPr>
        <w:tblStyle w:val="3sraolentel3parykinimas1"/>
        <w:tblW w:w="9493" w:type="dxa"/>
        <w:tblLayout w:type="fixed"/>
        <w:tblLook w:val="01E0" w:firstRow="1" w:lastRow="1" w:firstColumn="1" w:lastColumn="1" w:noHBand="0" w:noVBand="0"/>
      </w:tblPr>
      <w:tblGrid>
        <w:gridCol w:w="1150"/>
        <w:gridCol w:w="972"/>
        <w:gridCol w:w="851"/>
        <w:gridCol w:w="1172"/>
        <w:gridCol w:w="956"/>
        <w:gridCol w:w="994"/>
        <w:gridCol w:w="861"/>
        <w:gridCol w:w="1095"/>
        <w:gridCol w:w="1442"/>
      </w:tblGrid>
      <w:tr w:rsidR="003B2431" w:rsidRPr="000F11BF" w14:paraId="37EEABA5" w14:textId="77777777" w:rsidTr="00AB49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0" w:type="dxa"/>
            <w:vMerge w:val="restart"/>
            <w:hideMark/>
          </w:tcPr>
          <w:p w14:paraId="05AC5270" w14:textId="77777777" w:rsidR="00612329" w:rsidRPr="000F11BF" w:rsidRDefault="00612329" w:rsidP="00E90845">
            <w:pPr>
              <w:ind w:left="217" w:right="-1054"/>
              <w:rPr>
                <w:bCs w:val="0"/>
                <w:i/>
                <w:color w:val="auto"/>
                <w:sz w:val="20"/>
                <w:szCs w:val="20"/>
              </w:rPr>
            </w:pPr>
            <w:r w:rsidRPr="000F11BF">
              <w:rPr>
                <w:bCs w:val="0"/>
                <w:i/>
                <w:color w:val="auto"/>
                <w:sz w:val="20"/>
                <w:szCs w:val="20"/>
              </w:rPr>
              <w:t>Metai</w:t>
            </w:r>
          </w:p>
        </w:tc>
        <w:tc>
          <w:tcPr>
            <w:cnfStyle w:val="000010000000" w:firstRow="0" w:lastRow="0" w:firstColumn="0" w:lastColumn="0" w:oddVBand="1" w:evenVBand="0" w:oddHBand="0" w:evenHBand="0" w:firstRowFirstColumn="0" w:firstRowLastColumn="0" w:lastRowFirstColumn="0" w:lastRowLastColumn="0"/>
            <w:tcW w:w="1823" w:type="dxa"/>
            <w:gridSpan w:val="2"/>
            <w:hideMark/>
          </w:tcPr>
          <w:p w14:paraId="3EE33B26" w14:textId="77777777" w:rsidR="00612329" w:rsidRPr="000F11BF" w:rsidRDefault="00612329" w:rsidP="00E90845">
            <w:pPr>
              <w:ind w:left="142" w:right="-1054"/>
              <w:rPr>
                <w:bCs w:val="0"/>
                <w:i/>
                <w:color w:val="auto"/>
                <w:sz w:val="20"/>
                <w:szCs w:val="20"/>
              </w:rPr>
            </w:pPr>
            <w:r w:rsidRPr="000F11BF">
              <w:rPr>
                <w:bCs w:val="0"/>
                <w:i/>
                <w:color w:val="auto"/>
                <w:sz w:val="20"/>
                <w:szCs w:val="20"/>
              </w:rPr>
              <w:t xml:space="preserve">Iki 45 metų </w:t>
            </w:r>
          </w:p>
        </w:tc>
        <w:tc>
          <w:tcPr>
            <w:tcW w:w="2128" w:type="dxa"/>
            <w:gridSpan w:val="2"/>
            <w:hideMark/>
          </w:tcPr>
          <w:p w14:paraId="2E60FDF1" w14:textId="77777777" w:rsidR="00612329" w:rsidRPr="000F11BF" w:rsidRDefault="00612329" w:rsidP="00E90845">
            <w:pPr>
              <w:ind w:left="142" w:right="-1054"/>
              <w:cnfStyle w:val="100000000000" w:firstRow="1" w:lastRow="0" w:firstColumn="0" w:lastColumn="0" w:oddVBand="0" w:evenVBand="0" w:oddHBand="0" w:evenHBand="0" w:firstRowFirstColumn="0" w:firstRowLastColumn="0" w:lastRowFirstColumn="0" w:lastRowLastColumn="0"/>
              <w:rPr>
                <w:bCs w:val="0"/>
                <w:i/>
                <w:color w:val="auto"/>
                <w:sz w:val="20"/>
                <w:szCs w:val="20"/>
              </w:rPr>
            </w:pPr>
            <w:r w:rsidRPr="000F11BF">
              <w:rPr>
                <w:bCs w:val="0"/>
                <w:i/>
                <w:color w:val="auto"/>
                <w:sz w:val="20"/>
                <w:szCs w:val="20"/>
              </w:rPr>
              <w:t>45 -55 m.</w:t>
            </w:r>
          </w:p>
        </w:tc>
        <w:tc>
          <w:tcPr>
            <w:cnfStyle w:val="000010000000" w:firstRow="0" w:lastRow="0" w:firstColumn="0" w:lastColumn="0" w:oddVBand="1" w:evenVBand="0" w:oddHBand="0" w:evenHBand="0" w:firstRowFirstColumn="0" w:firstRowLastColumn="0" w:lastRowFirstColumn="0" w:lastRowLastColumn="0"/>
            <w:tcW w:w="1855" w:type="dxa"/>
            <w:gridSpan w:val="2"/>
            <w:hideMark/>
          </w:tcPr>
          <w:p w14:paraId="59FAD7EC" w14:textId="77777777" w:rsidR="00612329" w:rsidRPr="000F11BF" w:rsidRDefault="00612329" w:rsidP="00E90845">
            <w:pPr>
              <w:ind w:right="-33"/>
              <w:rPr>
                <w:bCs w:val="0"/>
                <w:i/>
                <w:color w:val="auto"/>
                <w:sz w:val="20"/>
                <w:szCs w:val="20"/>
              </w:rPr>
            </w:pPr>
            <w:r w:rsidRPr="000F11BF">
              <w:rPr>
                <w:bCs w:val="0"/>
                <w:i/>
                <w:color w:val="auto"/>
                <w:sz w:val="20"/>
                <w:szCs w:val="20"/>
              </w:rPr>
              <w:t>56 – 65 m.</w:t>
            </w:r>
          </w:p>
        </w:tc>
        <w:tc>
          <w:tcPr>
            <w:tcW w:w="1095" w:type="dxa"/>
            <w:hideMark/>
          </w:tcPr>
          <w:p w14:paraId="073A5C9E" w14:textId="77777777" w:rsidR="00612329" w:rsidRPr="000F11BF" w:rsidRDefault="00612329" w:rsidP="00E90845">
            <w:pPr>
              <w:ind w:left="142" w:right="-1054"/>
              <w:cnfStyle w:val="100000000000" w:firstRow="1" w:lastRow="0" w:firstColumn="0" w:lastColumn="0" w:oddVBand="0" w:evenVBand="0" w:oddHBand="0" w:evenHBand="0" w:firstRowFirstColumn="0" w:firstRowLastColumn="0" w:lastRowFirstColumn="0" w:lastRowLastColumn="0"/>
              <w:rPr>
                <w:bCs w:val="0"/>
                <w:i/>
                <w:color w:val="auto"/>
                <w:sz w:val="20"/>
                <w:szCs w:val="20"/>
              </w:rPr>
            </w:pPr>
            <w:r w:rsidRPr="000F11BF">
              <w:rPr>
                <w:bCs w:val="0"/>
                <w:i/>
                <w:color w:val="auto"/>
                <w:sz w:val="20"/>
                <w:szCs w:val="20"/>
              </w:rPr>
              <w:t xml:space="preserve">Iš viso </w:t>
            </w:r>
          </w:p>
        </w:tc>
        <w:tc>
          <w:tcPr>
            <w:cnfStyle w:val="000100001000" w:firstRow="0" w:lastRow="0" w:firstColumn="0" w:lastColumn="1" w:oddVBand="0" w:evenVBand="0" w:oddHBand="0" w:evenHBand="0" w:firstRowFirstColumn="0" w:firstRowLastColumn="1" w:lastRowFirstColumn="0" w:lastRowLastColumn="0"/>
            <w:tcW w:w="1442" w:type="dxa"/>
            <w:vMerge w:val="restart"/>
            <w:hideMark/>
          </w:tcPr>
          <w:p w14:paraId="64FFD1BE" w14:textId="77777777" w:rsidR="00612329" w:rsidRPr="000F11BF" w:rsidRDefault="00612329" w:rsidP="00E90845">
            <w:pPr>
              <w:ind w:right="-1054"/>
              <w:rPr>
                <w:bCs w:val="0"/>
                <w:i/>
                <w:color w:val="auto"/>
                <w:sz w:val="20"/>
                <w:szCs w:val="20"/>
              </w:rPr>
            </w:pPr>
            <w:r w:rsidRPr="000F11BF">
              <w:rPr>
                <w:bCs w:val="0"/>
                <w:i/>
                <w:color w:val="auto"/>
                <w:sz w:val="20"/>
                <w:szCs w:val="20"/>
              </w:rPr>
              <w:t xml:space="preserve">Amžiaus </w:t>
            </w:r>
          </w:p>
          <w:p w14:paraId="451E56A4" w14:textId="77777777" w:rsidR="00612329" w:rsidRPr="000F11BF" w:rsidRDefault="00612329" w:rsidP="00E90845">
            <w:pPr>
              <w:ind w:right="-1054"/>
              <w:rPr>
                <w:bCs w:val="0"/>
                <w:i/>
                <w:color w:val="auto"/>
                <w:sz w:val="20"/>
                <w:szCs w:val="20"/>
              </w:rPr>
            </w:pPr>
            <w:r w:rsidRPr="000F11BF">
              <w:rPr>
                <w:bCs w:val="0"/>
                <w:i/>
                <w:color w:val="auto"/>
                <w:sz w:val="20"/>
                <w:szCs w:val="20"/>
              </w:rPr>
              <w:t>Vidurkis, metai</w:t>
            </w:r>
          </w:p>
        </w:tc>
      </w:tr>
      <w:tr w:rsidR="003B2431" w:rsidRPr="000F11BF" w14:paraId="146035BF" w14:textId="77777777" w:rsidTr="00AB4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hideMark/>
          </w:tcPr>
          <w:p w14:paraId="5A3B9927" w14:textId="77777777" w:rsidR="00612329" w:rsidRPr="000F11BF" w:rsidRDefault="00612329" w:rsidP="00E90845">
            <w:pPr>
              <w:rPr>
                <w:i/>
                <w:sz w:val="20"/>
                <w:szCs w:val="20"/>
              </w:rPr>
            </w:pPr>
          </w:p>
        </w:tc>
        <w:tc>
          <w:tcPr>
            <w:cnfStyle w:val="000010000000" w:firstRow="0" w:lastRow="0" w:firstColumn="0" w:lastColumn="0" w:oddVBand="1" w:evenVBand="0" w:oddHBand="0" w:evenHBand="0" w:firstRowFirstColumn="0" w:firstRowLastColumn="0" w:lastRowFirstColumn="0" w:lastRowLastColumn="0"/>
            <w:tcW w:w="972" w:type="dxa"/>
            <w:hideMark/>
          </w:tcPr>
          <w:p w14:paraId="3B6F608F" w14:textId="77777777" w:rsidR="00612329" w:rsidRPr="000F11BF" w:rsidRDefault="00612329" w:rsidP="00E90845">
            <w:pPr>
              <w:rPr>
                <w:sz w:val="20"/>
                <w:szCs w:val="20"/>
              </w:rPr>
            </w:pPr>
            <w:r w:rsidRPr="000F11BF">
              <w:rPr>
                <w:sz w:val="20"/>
                <w:szCs w:val="20"/>
              </w:rPr>
              <w:t>Skaičius</w:t>
            </w:r>
          </w:p>
        </w:tc>
        <w:tc>
          <w:tcPr>
            <w:tcW w:w="851" w:type="dxa"/>
            <w:hideMark/>
          </w:tcPr>
          <w:p w14:paraId="3AD81D4D" w14:textId="77777777" w:rsidR="00612329" w:rsidRPr="000F11BF" w:rsidRDefault="00612329" w:rsidP="00E90845">
            <w:pPr>
              <w:ind w:right="-1054"/>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Dalis, %</w:t>
            </w:r>
          </w:p>
        </w:tc>
        <w:tc>
          <w:tcPr>
            <w:cnfStyle w:val="000010000000" w:firstRow="0" w:lastRow="0" w:firstColumn="0" w:lastColumn="0" w:oddVBand="1" w:evenVBand="0" w:oddHBand="0" w:evenHBand="0" w:firstRowFirstColumn="0" w:firstRowLastColumn="0" w:lastRowFirstColumn="0" w:lastRowLastColumn="0"/>
            <w:tcW w:w="1172" w:type="dxa"/>
            <w:hideMark/>
          </w:tcPr>
          <w:p w14:paraId="0FE8D42A" w14:textId="77777777" w:rsidR="00612329" w:rsidRPr="000F11BF" w:rsidRDefault="00612329" w:rsidP="00E90845">
            <w:pPr>
              <w:rPr>
                <w:sz w:val="20"/>
                <w:szCs w:val="20"/>
              </w:rPr>
            </w:pPr>
            <w:r w:rsidRPr="000F11BF">
              <w:rPr>
                <w:sz w:val="20"/>
                <w:szCs w:val="20"/>
              </w:rPr>
              <w:t>Skaičius</w:t>
            </w:r>
          </w:p>
        </w:tc>
        <w:tc>
          <w:tcPr>
            <w:tcW w:w="956" w:type="dxa"/>
            <w:hideMark/>
          </w:tcPr>
          <w:p w14:paraId="722003C8" w14:textId="77777777" w:rsidR="00612329" w:rsidRPr="000F11BF" w:rsidRDefault="00612329" w:rsidP="00E90845">
            <w:pPr>
              <w:ind w:right="-1054"/>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Dalis, %</w:t>
            </w:r>
          </w:p>
        </w:tc>
        <w:tc>
          <w:tcPr>
            <w:cnfStyle w:val="000010000000" w:firstRow="0" w:lastRow="0" w:firstColumn="0" w:lastColumn="0" w:oddVBand="1" w:evenVBand="0" w:oddHBand="0" w:evenHBand="0" w:firstRowFirstColumn="0" w:firstRowLastColumn="0" w:lastRowFirstColumn="0" w:lastRowLastColumn="0"/>
            <w:tcW w:w="994" w:type="dxa"/>
            <w:hideMark/>
          </w:tcPr>
          <w:p w14:paraId="513DF628" w14:textId="77777777" w:rsidR="00612329" w:rsidRPr="000F11BF" w:rsidRDefault="00612329" w:rsidP="00E90845">
            <w:pPr>
              <w:rPr>
                <w:sz w:val="20"/>
                <w:szCs w:val="20"/>
              </w:rPr>
            </w:pPr>
            <w:r w:rsidRPr="000F11BF">
              <w:rPr>
                <w:sz w:val="20"/>
                <w:szCs w:val="20"/>
              </w:rPr>
              <w:t>Skaičius</w:t>
            </w:r>
          </w:p>
        </w:tc>
        <w:tc>
          <w:tcPr>
            <w:tcW w:w="861" w:type="dxa"/>
            <w:hideMark/>
          </w:tcPr>
          <w:p w14:paraId="511948F4" w14:textId="77777777" w:rsidR="00612329" w:rsidRPr="000F11BF" w:rsidRDefault="00612329" w:rsidP="00E90845">
            <w:pPr>
              <w:ind w:right="-1054"/>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Dalis, %</w:t>
            </w:r>
          </w:p>
        </w:tc>
        <w:tc>
          <w:tcPr>
            <w:cnfStyle w:val="000010000000" w:firstRow="0" w:lastRow="0" w:firstColumn="0" w:lastColumn="0" w:oddVBand="1" w:evenVBand="0" w:oddHBand="0" w:evenHBand="0" w:firstRowFirstColumn="0" w:firstRowLastColumn="0" w:lastRowFirstColumn="0" w:lastRowLastColumn="0"/>
            <w:tcW w:w="1095" w:type="dxa"/>
            <w:hideMark/>
          </w:tcPr>
          <w:p w14:paraId="52108C1C" w14:textId="77777777" w:rsidR="00612329" w:rsidRPr="000F11BF" w:rsidRDefault="00612329" w:rsidP="00E90845">
            <w:pPr>
              <w:ind w:left="142" w:right="-1054"/>
              <w:rPr>
                <w:sz w:val="20"/>
                <w:szCs w:val="20"/>
              </w:rPr>
            </w:pPr>
            <w:r w:rsidRPr="000F11BF">
              <w:rPr>
                <w:sz w:val="20"/>
                <w:szCs w:val="20"/>
              </w:rPr>
              <w:t>Skaičius</w:t>
            </w:r>
          </w:p>
        </w:tc>
        <w:tc>
          <w:tcPr>
            <w:cnfStyle w:val="000100000000" w:firstRow="0" w:lastRow="0" w:firstColumn="0" w:lastColumn="1" w:oddVBand="0" w:evenVBand="0" w:oddHBand="0" w:evenHBand="0" w:firstRowFirstColumn="0" w:firstRowLastColumn="0" w:lastRowFirstColumn="0" w:lastRowLastColumn="0"/>
            <w:tcW w:w="1442" w:type="dxa"/>
            <w:vMerge/>
            <w:hideMark/>
          </w:tcPr>
          <w:p w14:paraId="5FDBF559" w14:textId="77777777" w:rsidR="00612329" w:rsidRPr="000F11BF" w:rsidRDefault="00612329" w:rsidP="00E90845">
            <w:pPr>
              <w:rPr>
                <w:i/>
                <w:sz w:val="20"/>
                <w:szCs w:val="20"/>
              </w:rPr>
            </w:pPr>
          </w:p>
        </w:tc>
      </w:tr>
      <w:tr w:rsidR="003B2431" w:rsidRPr="000F11BF" w14:paraId="3328315B" w14:textId="77777777" w:rsidTr="00AB49B3">
        <w:tc>
          <w:tcPr>
            <w:cnfStyle w:val="001000000000" w:firstRow="0" w:lastRow="0" w:firstColumn="1" w:lastColumn="0" w:oddVBand="0" w:evenVBand="0" w:oddHBand="0" w:evenHBand="0" w:firstRowFirstColumn="0" w:firstRowLastColumn="0" w:lastRowFirstColumn="0" w:lastRowLastColumn="0"/>
            <w:tcW w:w="1150" w:type="dxa"/>
            <w:hideMark/>
          </w:tcPr>
          <w:p w14:paraId="6DA930CA" w14:textId="77777777" w:rsidR="00612329" w:rsidRPr="000F11BF" w:rsidRDefault="00612329" w:rsidP="00E90845">
            <w:pPr>
              <w:ind w:left="34" w:right="-1054"/>
              <w:rPr>
                <w:b w:val="0"/>
                <w:bCs w:val="0"/>
                <w:sz w:val="20"/>
                <w:szCs w:val="20"/>
              </w:rPr>
            </w:pPr>
            <w:r w:rsidRPr="000F11BF">
              <w:rPr>
                <w:b w:val="0"/>
                <w:bCs w:val="0"/>
                <w:sz w:val="20"/>
                <w:szCs w:val="20"/>
              </w:rPr>
              <w:t>2019</w:t>
            </w:r>
          </w:p>
        </w:tc>
        <w:tc>
          <w:tcPr>
            <w:cnfStyle w:val="000010000000" w:firstRow="0" w:lastRow="0" w:firstColumn="0" w:lastColumn="0" w:oddVBand="1" w:evenVBand="0" w:oddHBand="0" w:evenHBand="0" w:firstRowFirstColumn="0" w:firstRowLastColumn="0" w:lastRowFirstColumn="0" w:lastRowLastColumn="0"/>
            <w:tcW w:w="972" w:type="dxa"/>
            <w:hideMark/>
          </w:tcPr>
          <w:p w14:paraId="0EC19BBD" w14:textId="77777777" w:rsidR="00612329" w:rsidRPr="000F11BF" w:rsidRDefault="00612329" w:rsidP="00E90845">
            <w:pPr>
              <w:ind w:right="-1054"/>
              <w:rPr>
                <w:b/>
                <w:bCs/>
                <w:sz w:val="20"/>
                <w:szCs w:val="20"/>
              </w:rPr>
            </w:pPr>
            <w:r w:rsidRPr="000F11BF">
              <w:rPr>
                <w:sz w:val="20"/>
                <w:szCs w:val="20"/>
              </w:rPr>
              <w:t>31</w:t>
            </w:r>
          </w:p>
        </w:tc>
        <w:tc>
          <w:tcPr>
            <w:tcW w:w="851" w:type="dxa"/>
            <w:hideMark/>
          </w:tcPr>
          <w:p w14:paraId="348059EF" w14:textId="77777777" w:rsidR="00612329" w:rsidRPr="000F11BF" w:rsidRDefault="00612329" w:rsidP="00E90845">
            <w:pPr>
              <w:ind w:left="34" w:right="-1054"/>
              <w:cnfStyle w:val="000000000000" w:firstRow="0" w:lastRow="0" w:firstColumn="0" w:lastColumn="0" w:oddVBand="0" w:evenVBand="0" w:oddHBand="0" w:evenHBand="0" w:firstRowFirstColumn="0" w:firstRowLastColumn="0" w:lastRowFirstColumn="0" w:lastRowLastColumn="0"/>
              <w:rPr>
                <w:b/>
                <w:bCs/>
                <w:sz w:val="20"/>
                <w:szCs w:val="20"/>
              </w:rPr>
            </w:pPr>
            <w:r w:rsidRPr="000F11BF">
              <w:rPr>
                <w:sz w:val="20"/>
                <w:szCs w:val="20"/>
              </w:rPr>
              <w:t>62</w:t>
            </w:r>
          </w:p>
        </w:tc>
        <w:tc>
          <w:tcPr>
            <w:cnfStyle w:val="000010000000" w:firstRow="0" w:lastRow="0" w:firstColumn="0" w:lastColumn="0" w:oddVBand="1" w:evenVBand="0" w:oddHBand="0" w:evenHBand="0" w:firstRowFirstColumn="0" w:firstRowLastColumn="0" w:lastRowFirstColumn="0" w:lastRowLastColumn="0"/>
            <w:tcW w:w="1172" w:type="dxa"/>
            <w:hideMark/>
          </w:tcPr>
          <w:p w14:paraId="3B06E91C" w14:textId="77777777" w:rsidR="00612329" w:rsidRPr="000F11BF" w:rsidRDefault="00612329" w:rsidP="00E90845">
            <w:pPr>
              <w:ind w:left="34" w:right="-1054"/>
              <w:rPr>
                <w:b/>
                <w:bCs/>
                <w:sz w:val="20"/>
                <w:szCs w:val="20"/>
              </w:rPr>
            </w:pPr>
            <w:r w:rsidRPr="000F11BF">
              <w:rPr>
                <w:sz w:val="20"/>
                <w:szCs w:val="20"/>
              </w:rPr>
              <w:t>10</w:t>
            </w:r>
          </w:p>
        </w:tc>
        <w:tc>
          <w:tcPr>
            <w:tcW w:w="956" w:type="dxa"/>
            <w:hideMark/>
          </w:tcPr>
          <w:p w14:paraId="1329B55C" w14:textId="77777777" w:rsidR="00612329" w:rsidRPr="000F11BF" w:rsidRDefault="00612329" w:rsidP="00E90845">
            <w:pPr>
              <w:ind w:left="34" w:right="-1054"/>
              <w:cnfStyle w:val="000000000000" w:firstRow="0" w:lastRow="0" w:firstColumn="0" w:lastColumn="0" w:oddVBand="0" w:evenVBand="0" w:oddHBand="0" w:evenHBand="0" w:firstRowFirstColumn="0" w:firstRowLastColumn="0" w:lastRowFirstColumn="0" w:lastRowLastColumn="0"/>
              <w:rPr>
                <w:b/>
                <w:bCs/>
                <w:sz w:val="20"/>
                <w:szCs w:val="20"/>
              </w:rPr>
            </w:pPr>
            <w:r w:rsidRPr="000F11BF">
              <w:rPr>
                <w:sz w:val="20"/>
                <w:szCs w:val="20"/>
              </w:rPr>
              <w:t>20</w:t>
            </w:r>
          </w:p>
        </w:tc>
        <w:tc>
          <w:tcPr>
            <w:cnfStyle w:val="000010000000" w:firstRow="0" w:lastRow="0" w:firstColumn="0" w:lastColumn="0" w:oddVBand="1" w:evenVBand="0" w:oddHBand="0" w:evenHBand="0" w:firstRowFirstColumn="0" w:firstRowLastColumn="0" w:lastRowFirstColumn="0" w:lastRowLastColumn="0"/>
            <w:tcW w:w="994" w:type="dxa"/>
            <w:hideMark/>
          </w:tcPr>
          <w:p w14:paraId="421F4A43" w14:textId="77777777" w:rsidR="00612329" w:rsidRPr="000F11BF" w:rsidRDefault="00612329" w:rsidP="00E90845">
            <w:pPr>
              <w:ind w:left="34" w:right="-1054"/>
              <w:rPr>
                <w:b/>
                <w:bCs/>
                <w:sz w:val="20"/>
                <w:szCs w:val="20"/>
              </w:rPr>
            </w:pPr>
            <w:r w:rsidRPr="000F11BF">
              <w:rPr>
                <w:sz w:val="20"/>
                <w:szCs w:val="20"/>
              </w:rPr>
              <w:t>9</w:t>
            </w:r>
          </w:p>
        </w:tc>
        <w:tc>
          <w:tcPr>
            <w:tcW w:w="861" w:type="dxa"/>
            <w:hideMark/>
          </w:tcPr>
          <w:p w14:paraId="4570BCE3" w14:textId="77777777" w:rsidR="00612329" w:rsidRPr="000F11BF" w:rsidRDefault="00612329" w:rsidP="00E90845">
            <w:pPr>
              <w:ind w:left="34" w:right="-1054"/>
              <w:cnfStyle w:val="000000000000" w:firstRow="0" w:lastRow="0" w:firstColumn="0" w:lastColumn="0" w:oddVBand="0" w:evenVBand="0" w:oddHBand="0" w:evenHBand="0" w:firstRowFirstColumn="0" w:firstRowLastColumn="0" w:lastRowFirstColumn="0" w:lastRowLastColumn="0"/>
              <w:rPr>
                <w:b/>
                <w:bCs/>
                <w:sz w:val="20"/>
                <w:szCs w:val="20"/>
              </w:rPr>
            </w:pPr>
            <w:r w:rsidRPr="000F11BF">
              <w:rPr>
                <w:sz w:val="20"/>
                <w:szCs w:val="20"/>
              </w:rPr>
              <w:t>18</w:t>
            </w:r>
          </w:p>
        </w:tc>
        <w:tc>
          <w:tcPr>
            <w:cnfStyle w:val="000010000000" w:firstRow="0" w:lastRow="0" w:firstColumn="0" w:lastColumn="0" w:oddVBand="1" w:evenVBand="0" w:oddHBand="0" w:evenHBand="0" w:firstRowFirstColumn="0" w:firstRowLastColumn="0" w:lastRowFirstColumn="0" w:lastRowLastColumn="0"/>
            <w:tcW w:w="1095" w:type="dxa"/>
            <w:hideMark/>
          </w:tcPr>
          <w:p w14:paraId="110B346C" w14:textId="77777777" w:rsidR="00612329" w:rsidRPr="000F11BF" w:rsidRDefault="00612329" w:rsidP="00E90845">
            <w:pPr>
              <w:ind w:left="34" w:right="-1054"/>
              <w:rPr>
                <w:b/>
                <w:bCs/>
                <w:sz w:val="20"/>
                <w:szCs w:val="20"/>
              </w:rPr>
            </w:pPr>
            <w:r w:rsidRPr="000F11BF">
              <w:rPr>
                <w:sz w:val="20"/>
                <w:szCs w:val="20"/>
              </w:rPr>
              <w:t>50</w:t>
            </w:r>
          </w:p>
        </w:tc>
        <w:tc>
          <w:tcPr>
            <w:cnfStyle w:val="000100000000" w:firstRow="0" w:lastRow="0" w:firstColumn="0" w:lastColumn="1" w:oddVBand="0" w:evenVBand="0" w:oddHBand="0" w:evenHBand="0" w:firstRowFirstColumn="0" w:firstRowLastColumn="0" w:lastRowFirstColumn="0" w:lastRowLastColumn="0"/>
            <w:tcW w:w="1442" w:type="dxa"/>
            <w:hideMark/>
          </w:tcPr>
          <w:p w14:paraId="75E6D28C" w14:textId="77777777" w:rsidR="00612329" w:rsidRPr="000F11BF" w:rsidRDefault="00612329" w:rsidP="00E90845">
            <w:pPr>
              <w:ind w:left="34" w:right="-1054"/>
              <w:rPr>
                <w:b w:val="0"/>
                <w:bCs w:val="0"/>
                <w:sz w:val="20"/>
                <w:szCs w:val="20"/>
              </w:rPr>
            </w:pPr>
            <w:r w:rsidRPr="000F11BF">
              <w:rPr>
                <w:b w:val="0"/>
                <w:bCs w:val="0"/>
                <w:sz w:val="20"/>
                <w:szCs w:val="20"/>
              </w:rPr>
              <w:t>39,8</w:t>
            </w:r>
          </w:p>
        </w:tc>
      </w:tr>
      <w:tr w:rsidR="003B2431" w:rsidRPr="000F11BF" w14:paraId="4768452C" w14:textId="77777777" w:rsidTr="00AB4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27FA4A80" w14:textId="77777777" w:rsidR="00612329" w:rsidRPr="000F11BF" w:rsidRDefault="00612329" w:rsidP="00E90845">
            <w:pPr>
              <w:ind w:left="34" w:right="-1054"/>
              <w:rPr>
                <w:b w:val="0"/>
                <w:bCs w:val="0"/>
                <w:sz w:val="20"/>
                <w:szCs w:val="20"/>
              </w:rPr>
            </w:pPr>
            <w:r w:rsidRPr="000F11BF">
              <w:rPr>
                <w:b w:val="0"/>
                <w:bCs w:val="0"/>
                <w:sz w:val="20"/>
                <w:szCs w:val="20"/>
              </w:rPr>
              <w:t>2020</w:t>
            </w:r>
          </w:p>
        </w:tc>
        <w:tc>
          <w:tcPr>
            <w:cnfStyle w:val="000010000000" w:firstRow="0" w:lastRow="0" w:firstColumn="0" w:lastColumn="0" w:oddVBand="1" w:evenVBand="0" w:oddHBand="0" w:evenHBand="0" w:firstRowFirstColumn="0" w:firstRowLastColumn="0" w:lastRowFirstColumn="0" w:lastRowLastColumn="0"/>
            <w:tcW w:w="972" w:type="dxa"/>
          </w:tcPr>
          <w:p w14:paraId="4808CD31" w14:textId="77777777" w:rsidR="00612329" w:rsidRPr="000F11BF" w:rsidRDefault="00612329" w:rsidP="00E90845">
            <w:pPr>
              <w:ind w:right="-1054"/>
              <w:rPr>
                <w:b/>
                <w:bCs/>
                <w:sz w:val="20"/>
                <w:szCs w:val="20"/>
              </w:rPr>
            </w:pPr>
            <w:r w:rsidRPr="000F11BF">
              <w:rPr>
                <w:sz w:val="20"/>
                <w:szCs w:val="20"/>
              </w:rPr>
              <w:t>30</w:t>
            </w:r>
          </w:p>
        </w:tc>
        <w:tc>
          <w:tcPr>
            <w:tcW w:w="851" w:type="dxa"/>
          </w:tcPr>
          <w:p w14:paraId="14B4AF97" w14:textId="77777777" w:rsidR="00612329" w:rsidRPr="000F11BF" w:rsidRDefault="00612329" w:rsidP="00E90845">
            <w:pPr>
              <w:ind w:left="34" w:right="-1054"/>
              <w:cnfStyle w:val="000000100000" w:firstRow="0" w:lastRow="0" w:firstColumn="0" w:lastColumn="0" w:oddVBand="0" w:evenVBand="0" w:oddHBand="1" w:evenHBand="0" w:firstRowFirstColumn="0" w:firstRowLastColumn="0" w:lastRowFirstColumn="0" w:lastRowLastColumn="0"/>
              <w:rPr>
                <w:b/>
                <w:bCs/>
                <w:sz w:val="20"/>
                <w:szCs w:val="20"/>
              </w:rPr>
            </w:pPr>
            <w:r w:rsidRPr="000F11BF">
              <w:rPr>
                <w:sz w:val="20"/>
                <w:szCs w:val="20"/>
              </w:rPr>
              <w:t>65,2</w:t>
            </w:r>
          </w:p>
        </w:tc>
        <w:tc>
          <w:tcPr>
            <w:cnfStyle w:val="000010000000" w:firstRow="0" w:lastRow="0" w:firstColumn="0" w:lastColumn="0" w:oddVBand="1" w:evenVBand="0" w:oddHBand="0" w:evenHBand="0" w:firstRowFirstColumn="0" w:firstRowLastColumn="0" w:lastRowFirstColumn="0" w:lastRowLastColumn="0"/>
            <w:tcW w:w="1172" w:type="dxa"/>
          </w:tcPr>
          <w:p w14:paraId="72C0DEB6" w14:textId="77777777" w:rsidR="00612329" w:rsidRPr="000F11BF" w:rsidRDefault="00612329" w:rsidP="00E90845">
            <w:pPr>
              <w:ind w:left="34" w:right="-1054"/>
              <w:rPr>
                <w:b/>
                <w:bCs/>
                <w:sz w:val="20"/>
                <w:szCs w:val="20"/>
              </w:rPr>
            </w:pPr>
            <w:r w:rsidRPr="000F11BF">
              <w:rPr>
                <w:sz w:val="20"/>
                <w:szCs w:val="20"/>
              </w:rPr>
              <w:t>9</w:t>
            </w:r>
          </w:p>
        </w:tc>
        <w:tc>
          <w:tcPr>
            <w:tcW w:w="956" w:type="dxa"/>
          </w:tcPr>
          <w:p w14:paraId="6C2CE86C" w14:textId="77777777" w:rsidR="00612329" w:rsidRPr="000F11BF" w:rsidRDefault="00612329" w:rsidP="00E90845">
            <w:pPr>
              <w:ind w:left="34" w:right="-1054"/>
              <w:cnfStyle w:val="000000100000" w:firstRow="0" w:lastRow="0" w:firstColumn="0" w:lastColumn="0" w:oddVBand="0" w:evenVBand="0" w:oddHBand="1" w:evenHBand="0" w:firstRowFirstColumn="0" w:firstRowLastColumn="0" w:lastRowFirstColumn="0" w:lastRowLastColumn="0"/>
              <w:rPr>
                <w:b/>
                <w:bCs/>
                <w:sz w:val="20"/>
                <w:szCs w:val="20"/>
              </w:rPr>
            </w:pPr>
            <w:r w:rsidRPr="000F11BF">
              <w:rPr>
                <w:sz w:val="20"/>
                <w:szCs w:val="20"/>
              </w:rPr>
              <w:t>19,6</w:t>
            </w:r>
          </w:p>
        </w:tc>
        <w:tc>
          <w:tcPr>
            <w:cnfStyle w:val="000010000000" w:firstRow="0" w:lastRow="0" w:firstColumn="0" w:lastColumn="0" w:oddVBand="1" w:evenVBand="0" w:oddHBand="0" w:evenHBand="0" w:firstRowFirstColumn="0" w:firstRowLastColumn="0" w:lastRowFirstColumn="0" w:lastRowLastColumn="0"/>
            <w:tcW w:w="994" w:type="dxa"/>
          </w:tcPr>
          <w:p w14:paraId="11DD5E44" w14:textId="77777777" w:rsidR="00612329" w:rsidRPr="000F11BF" w:rsidRDefault="00612329" w:rsidP="00E90845">
            <w:pPr>
              <w:ind w:left="34" w:right="-1054"/>
              <w:rPr>
                <w:b/>
                <w:bCs/>
                <w:sz w:val="20"/>
                <w:szCs w:val="20"/>
              </w:rPr>
            </w:pPr>
            <w:r w:rsidRPr="000F11BF">
              <w:rPr>
                <w:sz w:val="20"/>
                <w:szCs w:val="20"/>
              </w:rPr>
              <w:t>7</w:t>
            </w:r>
          </w:p>
        </w:tc>
        <w:tc>
          <w:tcPr>
            <w:tcW w:w="861" w:type="dxa"/>
          </w:tcPr>
          <w:p w14:paraId="747600E3" w14:textId="77777777" w:rsidR="00612329" w:rsidRPr="000F11BF" w:rsidRDefault="00612329" w:rsidP="00E90845">
            <w:pPr>
              <w:ind w:left="34" w:right="-1054"/>
              <w:cnfStyle w:val="000000100000" w:firstRow="0" w:lastRow="0" w:firstColumn="0" w:lastColumn="0" w:oddVBand="0" w:evenVBand="0" w:oddHBand="1" w:evenHBand="0" w:firstRowFirstColumn="0" w:firstRowLastColumn="0" w:lastRowFirstColumn="0" w:lastRowLastColumn="0"/>
              <w:rPr>
                <w:b/>
                <w:bCs/>
                <w:sz w:val="20"/>
                <w:szCs w:val="20"/>
              </w:rPr>
            </w:pPr>
            <w:r w:rsidRPr="000F11BF">
              <w:rPr>
                <w:sz w:val="20"/>
                <w:szCs w:val="20"/>
              </w:rPr>
              <w:t>15,2</w:t>
            </w:r>
          </w:p>
        </w:tc>
        <w:tc>
          <w:tcPr>
            <w:cnfStyle w:val="000010000000" w:firstRow="0" w:lastRow="0" w:firstColumn="0" w:lastColumn="0" w:oddVBand="1" w:evenVBand="0" w:oddHBand="0" w:evenHBand="0" w:firstRowFirstColumn="0" w:firstRowLastColumn="0" w:lastRowFirstColumn="0" w:lastRowLastColumn="0"/>
            <w:tcW w:w="1095" w:type="dxa"/>
          </w:tcPr>
          <w:p w14:paraId="6E0CE86B" w14:textId="77777777" w:rsidR="00612329" w:rsidRPr="000F11BF" w:rsidRDefault="00612329" w:rsidP="00E90845">
            <w:pPr>
              <w:ind w:left="34" w:right="-1054"/>
              <w:rPr>
                <w:b/>
                <w:bCs/>
                <w:sz w:val="20"/>
                <w:szCs w:val="20"/>
              </w:rPr>
            </w:pPr>
            <w:r w:rsidRPr="000F11BF">
              <w:rPr>
                <w:sz w:val="20"/>
                <w:szCs w:val="20"/>
              </w:rPr>
              <w:t>46</w:t>
            </w:r>
          </w:p>
        </w:tc>
        <w:tc>
          <w:tcPr>
            <w:cnfStyle w:val="000100000000" w:firstRow="0" w:lastRow="0" w:firstColumn="0" w:lastColumn="1" w:oddVBand="0" w:evenVBand="0" w:oddHBand="0" w:evenHBand="0" w:firstRowFirstColumn="0" w:firstRowLastColumn="0" w:lastRowFirstColumn="0" w:lastRowLastColumn="0"/>
            <w:tcW w:w="1442" w:type="dxa"/>
          </w:tcPr>
          <w:p w14:paraId="003D36B4" w14:textId="77777777" w:rsidR="00612329" w:rsidRPr="000F11BF" w:rsidRDefault="00612329" w:rsidP="00E90845">
            <w:pPr>
              <w:ind w:left="34" w:right="-1054"/>
              <w:rPr>
                <w:b w:val="0"/>
                <w:bCs w:val="0"/>
                <w:sz w:val="20"/>
                <w:szCs w:val="20"/>
              </w:rPr>
            </w:pPr>
            <w:r w:rsidRPr="000F11BF">
              <w:rPr>
                <w:b w:val="0"/>
                <w:bCs w:val="0"/>
                <w:sz w:val="20"/>
                <w:szCs w:val="20"/>
              </w:rPr>
              <w:t>39,7</w:t>
            </w:r>
          </w:p>
        </w:tc>
      </w:tr>
      <w:tr w:rsidR="003B2431" w:rsidRPr="000F11BF" w14:paraId="6DB8A69B" w14:textId="77777777" w:rsidTr="00AB49B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50" w:type="dxa"/>
          </w:tcPr>
          <w:p w14:paraId="06328228" w14:textId="77777777" w:rsidR="00612329" w:rsidRPr="000F11BF" w:rsidRDefault="00612329" w:rsidP="00E90845">
            <w:pPr>
              <w:ind w:left="34" w:right="-1054"/>
              <w:rPr>
                <w:sz w:val="20"/>
                <w:szCs w:val="20"/>
              </w:rPr>
            </w:pPr>
            <w:r w:rsidRPr="000F11BF">
              <w:rPr>
                <w:sz w:val="20"/>
                <w:szCs w:val="20"/>
              </w:rPr>
              <w:t>2021</w:t>
            </w:r>
          </w:p>
        </w:tc>
        <w:tc>
          <w:tcPr>
            <w:cnfStyle w:val="000010000000" w:firstRow="0" w:lastRow="0" w:firstColumn="0" w:lastColumn="0" w:oddVBand="1" w:evenVBand="0" w:oddHBand="0" w:evenHBand="0" w:firstRowFirstColumn="0" w:firstRowLastColumn="0" w:lastRowFirstColumn="0" w:lastRowLastColumn="0"/>
            <w:tcW w:w="972" w:type="dxa"/>
          </w:tcPr>
          <w:p w14:paraId="5AB7D9DF" w14:textId="77777777" w:rsidR="00612329" w:rsidRPr="000F11BF" w:rsidRDefault="00612329" w:rsidP="00E90845">
            <w:pPr>
              <w:ind w:right="-1054"/>
              <w:rPr>
                <w:sz w:val="20"/>
                <w:szCs w:val="20"/>
              </w:rPr>
            </w:pPr>
            <w:r w:rsidRPr="000F11BF">
              <w:rPr>
                <w:sz w:val="20"/>
                <w:szCs w:val="20"/>
              </w:rPr>
              <w:t>35</w:t>
            </w:r>
          </w:p>
        </w:tc>
        <w:tc>
          <w:tcPr>
            <w:tcW w:w="851" w:type="dxa"/>
          </w:tcPr>
          <w:p w14:paraId="5A2E39B2" w14:textId="77777777" w:rsidR="00612329" w:rsidRPr="000F11BF" w:rsidRDefault="00612329" w:rsidP="00E90845">
            <w:pPr>
              <w:ind w:left="34" w:right="-1054"/>
              <w:cnfStyle w:val="010000000000" w:firstRow="0" w:lastRow="1" w:firstColumn="0" w:lastColumn="0" w:oddVBand="0" w:evenVBand="0" w:oddHBand="0" w:evenHBand="0" w:firstRowFirstColumn="0" w:firstRowLastColumn="0" w:lastRowFirstColumn="0" w:lastRowLastColumn="0"/>
              <w:rPr>
                <w:sz w:val="20"/>
                <w:szCs w:val="20"/>
              </w:rPr>
            </w:pPr>
            <w:r w:rsidRPr="000F11BF">
              <w:rPr>
                <w:sz w:val="20"/>
                <w:szCs w:val="20"/>
              </w:rPr>
              <w:t>68,6</w:t>
            </w:r>
          </w:p>
        </w:tc>
        <w:tc>
          <w:tcPr>
            <w:cnfStyle w:val="000010000000" w:firstRow="0" w:lastRow="0" w:firstColumn="0" w:lastColumn="0" w:oddVBand="1" w:evenVBand="0" w:oddHBand="0" w:evenHBand="0" w:firstRowFirstColumn="0" w:firstRowLastColumn="0" w:lastRowFirstColumn="0" w:lastRowLastColumn="0"/>
            <w:tcW w:w="1172" w:type="dxa"/>
          </w:tcPr>
          <w:p w14:paraId="3A683AE8" w14:textId="77777777" w:rsidR="00612329" w:rsidRPr="000F11BF" w:rsidRDefault="00612329" w:rsidP="00E90845">
            <w:pPr>
              <w:ind w:left="34" w:right="-1054"/>
              <w:rPr>
                <w:sz w:val="20"/>
                <w:szCs w:val="20"/>
              </w:rPr>
            </w:pPr>
            <w:r w:rsidRPr="000F11BF">
              <w:rPr>
                <w:sz w:val="20"/>
                <w:szCs w:val="20"/>
              </w:rPr>
              <w:t>9</w:t>
            </w:r>
          </w:p>
        </w:tc>
        <w:tc>
          <w:tcPr>
            <w:tcW w:w="956" w:type="dxa"/>
          </w:tcPr>
          <w:p w14:paraId="4BA89692" w14:textId="77777777" w:rsidR="00612329" w:rsidRPr="000F11BF" w:rsidRDefault="00612329" w:rsidP="00E90845">
            <w:pPr>
              <w:ind w:left="34" w:right="-1054"/>
              <w:cnfStyle w:val="010000000000" w:firstRow="0" w:lastRow="1" w:firstColumn="0" w:lastColumn="0" w:oddVBand="0" w:evenVBand="0" w:oddHBand="0" w:evenHBand="0" w:firstRowFirstColumn="0" w:firstRowLastColumn="0" w:lastRowFirstColumn="0" w:lastRowLastColumn="0"/>
              <w:rPr>
                <w:sz w:val="20"/>
                <w:szCs w:val="20"/>
              </w:rPr>
            </w:pPr>
            <w:r w:rsidRPr="000F11BF">
              <w:rPr>
                <w:sz w:val="20"/>
                <w:szCs w:val="20"/>
              </w:rPr>
              <w:t>17,7</w:t>
            </w:r>
          </w:p>
        </w:tc>
        <w:tc>
          <w:tcPr>
            <w:cnfStyle w:val="000010000000" w:firstRow="0" w:lastRow="0" w:firstColumn="0" w:lastColumn="0" w:oddVBand="1" w:evenVBand="0" w:oddHBand="0" w:evenHBand="0" w:firstRowFirstColumn="0" w:firstRowLastColumn="0" w:lastRowFirstColumn="0" w:lastRowLastColumn="0"/>
            <w:tcW w:w="994" w:type="dxa"/>
          </w:tcPr>
          <w:p w14:paraId="1DA53309" w14:textId="77777777" w:rsidR="00612329" w:rsidRPr="000F11BF" w:rsidRDefault="00612329" w:rsidP="00E90845">
            <w:pPr>
              <w:ind w:left="34" w:right="-1054"/>
              <w:rPr>
                <w:sz w:val="20"/>
                <w:szCs w:val="20"/>
              </w:rPr>
            </w:pPr>
            <w:r w:rsidRPr="000F11BF">
              <w:rPr>
                <w:sz w:val="20"/>
                <w:szCs w:val="20"/>
              </w:rPr>
              <w:t>7</w:t>
            </w:r>
          </w:p>
        </w:tc>
        <w:tc>
          <w:tcPr>
            <w:tcW w:w="861" w:type="dxa"/>
          </w:tcPr>
          <w:p w14:paraId="65A3AB7F" w14:textId="77777777" w:rsidR="00612329" w:rsidRPr="000F11BF" w:rsidRDefault="00612329" w:rsidP="00E90845">
            <w:pPr>
              <w:ind w:left="34" w:right="-1054"/>
              <w:cnfStyle w:val="010000000000" w:firstRow="0" w:lastRow="1" w:firstColumn="0" w:lastColumn="0" w:oddVBand="0" w:evenVBand="0" w:oddHBand="0" w:evenHBand="0" w:firstRowFirstColumn="0" w:firstRowLastColumn="0" w:lastRowFirstColumn="0" w:lastRowLastColumn="0"/>
              <w:rPr>
                <w:sz w:val="20"/>
                <w:szCs w:val="20"/>
              </w:rPr>
            </w:pPr>
            <w:r w:rsidRPr="000F11BF">
              <w:rPr>
                <w:sz w:val="20"/>
                <w:szCs w:val="20"/>
              </w:rPr>
              <w:t>13,7</w:t>
            </w:r>
          </w:p>
        </w:tc>
        <w:tc>
          <w:tcPr>
            <w:cnfStyle w:val="000010000000" w:firstRow="0" w:lastRow="0" w:firstColumn="0" w:lastColumn="0" w:oddVBand="1" w:evenVBand="0" w:oddHBand="0" w:evenHBand="0" w:firstRowFirstColumn="0" w:firstRowLastColumn="0" w:lastRowFirstColumn="0" w:lastRowLastColumn="0"/>
            <w:tcW w:w="1095" w:type="dxa"/>
          </w:tcPr>
          <w:p w14:paraId="52F70F10" w14:textId="77777777" w:rsidR="00612329" w:rsidRPr="000F11BF" w:rsidRDefault="00612329" w:rsidP="00E90845">
            <w:pPr>
              <w:ind w:left="34" w:right="-1054"/>
              <w:rPr>
                <w:sz w:val="20"/>
                <w:szCs w:val="20"/>
              </w:rPr>
            </w:pPr>
            <w:r w:rsidRPr="000F11BF">
              <w:rPr>
                <w:sz w:val="20"/>
                <w:szCs w:val="20"/>
              </w:rPr>
              <w:t>51</w:t>
            </w:r>
          </w:p>
        </w:tc>
        <w:tc>
          <w:tcPr>
            <w:cnfStyle w:val="000100000010" w:firstRow="0" w:lastRow="0" w:firstColumn="0" w:lastColumn="1" w:oddVBand="0" w:evenVBand="0" w:oddHBand="0" w:evenHBand="0" w:firstRowFirstColumn="0" w:firstRowLastColumn="0" w:lastRowFirstColumn="0" w:lastRowLastColumn="1"/>
            <w:tcW w:w="1442" w:type="dxa"/>
          </w:tcPr>
          <w:p w14:paraId="6B09B02D" w14:textId="77777777" w:rsidR="00612329" w:rsidRPr="000F11BF" w:rsidRDefault="00612329" w:rsidP="00E90845">
            <w:pPr>
              <w:ind w:left="34" w:right="-1054"/>
              <w:rPr>
                <w:sz w:val="20"/>
                <w:szCs w:val="20"/>
              </w:rPr>
            </w:pPr>
            <w:r w:rsidRPr="000F11BF">
              <w:rPr>
                <w:sz w:val="20"/>
                <w:szCs w:val="20"/>
              </w:rPr>
              <w:t>39.6</w:t>
            </w:r>
          </w:p>
        </w:tc>
      </w:tr>
    </w:tbl>
    <w:p w14:paraId="34013943" w14:textId="77777777" w:rsidR="00AB49B3" w:rsidRDefault="00AB49B3" w:rsidP="00612329">
      <w:pPr>
        <w:ind w:right="-1" w:firstLine="567"/>
        <w:jc w:val="both"/>
        <w:rPr>
          <w:b/>
        </w:rPr>
      </w:pPr>
    </w:p>
    <w:p w14:paraId="4E0DE09F" w14:textId="2E11E679" w:rsidR="00612329" w:rsidRPr="000F11BF" w:rsidRDefault="00612329" w:rsidP="00612329">
      <w:pPr>
        <w:ind w:right="-1" w:firstLine="567"/>
        <w:jc w:val="both"/>
        <w:rPr>
          <w:lang w:eastAsia="lt-LT"/>
        </w:rPr>
      </w:pPr>
      <w:r w:rsidRPr="000F11BF">
        <w:rPr>
          <w:b/>
        </w:rPr>
        <w:t xml:space="preserve">1.3.3. Darbuotojų kvalifikacija. </w:t>
      </w:r>
      <w:r w:rsidRPr="000F11BF">
        <w:rPr>
          <w:bCs/>
        </w:rPr>
        <w:t xml:space="preserve">Trys darbuotojai šiuo metu mokosi magistratūros studijose. </w:t>
      </w:r>
      <w:r w:rsidR="000D17D6">
        <w:rPr>
          <w:bCs/>
        </w:rPr>
        <w:t>Aštuoni</w:t>
      </w:r>
      <w:r w:rsidRPr="000F11BF">
        <w:t xml:space="preserve"> darbuotojai (iš jų 6 Klaipėdos rajono, 2 Skuodo rajono) šiuo metu nestudijuoja ir turi teisę dirbti iki 2024 m. liepos 1 d. Darbuotojai informuoti apie universitetuose vykdomas studijų programas. Lietuvos Respublikos sveikatos apsaugos ministerija </w:t>
      </w:r>
      <w:r w:rsidR="00994C3F" w:rsidRPr="000F11BF">
        <w:t xml:space="preserve">2021 metais nustatė </w:t>
      </w:r>
      <w:r w:rsidRPr="000F11BF">
        <w:t>prioritetin</w:t>
      </w:r>
      <w:r w:rsidR="00994C3F" w:rsidRPr="000F11BF">
        <w:t>e</w:t>
      </w:r>
      <w:r w:rsidRPr="000F11BF">
        <w:t xml:space="preserve"> visuomenės sveikatos </w:t>
      </w:r>
      <w:r w:rsidR="00994C3F" w:rsidRPr="000F11BF">
        <w:t xml:space="preserve">veiklos kryptį - </w:t>
      </w:r>
      <w:r w:rsidRPr="000F11BF">
        <w:t xml:space="preserve">visuomenės sveikatos specialistų kvalifikacijos kėlimą. </w:t>
      </w:r>
      <w:r w:rsidRPr="000F11BF">
        <w:rPr>
          <w:lang w:eastAsia="lt-LT"/>
        </w:rPr>
        <w:t>2021 metais darbuotojai kvalifikaciją kėlė 56 skirtinguose kursuose pagal 12 poveikio sričių. Darbuotojai dalyvavo 515,55 val. trukmės įvairaus tipo kvalifikacijos kėlimo renginių (3 lentelė)</w:t>
      </w:r>
      <w:r w:rsidR="00994C3F" w:rsidRPr="000F11BF">
        <w:rPr>
          <w:lang w:eastAsia="lt-LT"/>
        </w:rPr>
        <w:t>.</w:t>
      </w:r>
      <w:r w:rsidRPr="000F11BF">
        <w:rPr>
          <w:lang w:eastAsia="lt-LT"/>
        </w:rPr>
        <w:t xml:space="preserve"> Ataskaita apie darbuotojų kvalifikacijos kėlimą pateikta įstaigos internetiniame puslapyje www.visuomenessveikata.lt planavimo dalyje.</w:t>
      </w:r>
    </w:p>
    <w:p w14:paraId="16DABE57" w14:textId="77777777" w:rsidR="00AB49B3" w:rsidRDefault="00AB49B3" w:rsidP="00612329">
      <w:pPr>
        <w:ind w:right="-1" w:firstLine="567"/>
        <w:jc w:val="both"/>
        <w:rPr>
          <w:lang w:eastAsia="lt-LT"/>
        </w:rPr>
      </w:pPr>
    </w:p>
    <w:p w14:paraId="11F08D08" w14:textId="2DFE7BA9" w:rsidR="00612329" w:rsidRPr="000F11BF" w:rsidRDefault="00612329" w:rsidP="00612329">
      <w:pPr>
        <w:ind w:right="-1" w:firstLine="567"/>
        <w:jc w:val="both"/>
        <w:rPr>
          <w:lang w:eastAsia="lt-LT"/>
        </w:rPr>
      </w:pPr>
      <w:r w:rsidRPr="000F11BF">
        <w:rPr>
          <w:lang w:eastAsia="lt-LT"/>
        </w:rPr>
        <w:t>3. lentelė. Kvalifikacijos kėlimui išklausytų valandų skaičius.</w:t>
      </w:r>
    </w:p>
    <w:tbl>
      <w:tblPr>
        <w:tblStyle w:val="3sraolentel3parykinimas1"/>
        <w:tblW w:w="0" w:type="auto"/>
        <w:tblLook w:val="04A0" w:firstRow="1" w:lastRow="0" w:firstColumn="1" w:lastColumn="0" w:noHBand="0" w:noVBand="1"/>
      </w:tblPr>
      <w:tblGrid>
        <w:gridCol w:w="1103"/>
        <w:gridCol w:w="2026"/>
        <w:gridCol w:w="1598"/>
        <w:gridCol w:w="1631"/>
        <w:gridCol w:w="1588"/>
        <w:gridCol w:w="1683"/>
      </w:tblGrid>
      <w:tr w:rsidR="003B2431" w:rsidRPr="000F11BF" w14:paraId="5E4056C7" w14:textId="279EE6D1" w:rsidTr="000D17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3" w:type="dxa"/>
          </w:tcPr>
          <w:p w14:paraId="545F2DEB" w14:textId="77777777" w:rsidR="00612329" w:rsidRPr="00AB49B3" w:rsidRDefault="00612329" w:rsidP="00E90845">
            <w:pPr>
              <w:jc w:val="center"/>
              <w:rPr>
                <w:b w:val="0"/>
                <w:bCs w:val="0"/>
                <w:color w:val="auto"/>
                <w:lang w:eastAsia="lt-LT"/>
              </w:rPr>
            </w:pPr>
            <w:r w:rsidRPr="00AB49B3">
              <w:rPr>
                <w:color w:val="auto"/>
                <w:sz w:val="20"/>
                <w:szCs w:val="20"/>
                <w:lang w:eastAsia="lt-LT"/>
              </w:rPr>
              <w:t>Metai</w:t>
            </w:r>
          </w:p>
        </w:tc>
        <w:tc>
          <w:tcPr>
            <w:tcW w:w="2026" w:type="dxa"/>
          </w:tcPr>
          <w:p w14:paraId="62716B2F" w14:textId="77777777"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B49B3">
              <w:rPr>
                <w:color w:val="auto"/>
                <w:sz w:val="20"/>
                <w:szCs w:val="20"/>
              </w:rPr>
              <w:t>Kvalifikacijos</w:t>
            </w:r>
          </w:p>
          <w:p w14:paraId="3429C99C" w14:textId="77777777"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lang w:eastAsia="lt-LT"/>
              </w:rPr>
            </w:pPr>
            <w:r w:rsidRPr="00AB49B3">
              <w:rPr>
                <w:color w:val="auto"/>
                <w:sz w:val="20"/>
                <w:szCs w:val="20"/>
              </w:rPr>
              <w:t>kėlimas (seminarai, konferencijos)</w:t>
            </w:r>
          </w:p>
        </w:tc>
        <w:tc>
          <w:tcPr>
            <w:tcW w:w="1598" w:type="dxa"/>
          </w:tcPr>
          <w:p w14:paraId="42282FDA" w14:textId="77777777"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B49B3">
              <w:rPr>
                <w:color w:val="auto"/>
                <w:sz w:val="20"/>
                <w:szCs w:val="20"/>
              </w:rPr>
              <w:t>Ilgalaikiai kursai (daugiau nei vieną dieną)</w:t>
            </w:r>
          </w:p>
        </w:tc>
        <w:tc>
          <w:tcPr>
            <w:tcW w:w="1631" w:type="dxa"/>
          </w:tcPr>
          <w:p w14:paraId="1AC0914B" w14:textId="77777777"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B49B3">
              <w:rPr>
                <w:color w:val="auto"/>
                <w:sz w:val="20"/>
                <w:szCs w:val="20"/>
              </w:rPr>
              <w:t>Diskusijos, darbo grupės, pasitarimai</w:t>
            </w:r>
          </w:p>
        </w:tc>
        <w:tc>
          <w:tcPr>
            <w:tcW w:w="1588" w:type="dxa"/>
          </w:tcPr>
          <w:p w14:paraId="6892AE94" w14:textId="77777777"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B49B3">
              <w:rPr>
                <w:color w:val="auto"/>
                <w:sz w:val="20"/>
                <w:szCs w:val="20"/>
              </w:rPr>
              <w:t>Iš viso išklausyta valandų</w:t>
            </w:r>
          </w:p>
        </w:tc>
        <w:tc>
          <w:tcPr>
            <w:tcW w:w="1683" w:type="dxa"/>
          </w:tcPr>
          <w:p w14:paraId="1609B5F2" w14:textId="14DD9CC1" w:rsidR="00612329" w:rsidRPr="00AB49B3" w:rsidRDefault="00612329" w:rsidP="00E90845">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AB49B3">
              <w:rPr>
                <w:color w:val="auto"/>
                <w:sz w:val="20"/>
                <w:szCs w:val="20"/>
              </w:rPr>
              <w:t>Kvalifikacijos renginių skaičius/Poveikio sritys</w:t>
            </w:r>
          </w:p>
        </w:tc>
      </w:tr>
      <w:tr w:rsidR="003B2431" w:rsidRPr="000F11BF" w14:paraId="63C4E833" w14:textId="01D70217" w:rsidTr="000D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0D4B0649" w14:textId="77777777" w:rsidR="00612329" w:rsidRPr="00537BFF" w:rsidRDefault="00612329" w:rsidP="00E90845">
            <w:pPr>
              <w:ind w:left="217" w:right="-1054"/>
              <w:rPr>
                <w:b w:val="0"/>
                <w:bCs w:val="0"/>
                <w:sz w:val="20"/>
                <w:szCs w:val="20"/>
                <w:lang w:eastAsia="lt-LT"/>
              </w:rPr>
            </w:pPr>
            <w:r w:rsidRPr="00537BFF">
              <w:rPr>
                <w:b w:val="0"/>
                <w:bCs w:val="0"/>
                <w:sz w:val="20"/>
                <w:szCs w:val="20"/>
                <w:lang w:eastAsia="lt-LT"/>
              </w:rPr>
              <w:t>2020</w:t>
            </w:r>
          </w:p>
        </w:tc>
        <w:tc>
          <w:tcPr>
            <w:tcW w:w="2026" w:type="dxa"/>
          </w:tcPr>
          <w:p w14:paraId="123CE6FA" w14:textId="77777777" w:rsidR="00612329" w:rsidRPr="00AB49B3" w:rsidRDefault="00612329"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B49B3">
              <w:rPr>
                <w:sz w:val="20"/>
                <w:szCs w:val="20"/>
              </w:rPr>
              <w:t>196,8 val. trukmė</w:t>
            </w:r>
          </w:p>
        </w:tc>
        <w:tc>
          <w:tcPr>
            <w:tcW w:w="1598" w:type="dxa"/>
          </w:tcPr>
          <w:p w14:paraId="4575D119" w14:textId="77777777" w:rsidR="00612329" w:rsidRPr="00AB49B3" w:rsidRDefault="00612329"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B49B3">
              <w:rPr>
                <w:sz w:val="20"/>
                <w:szCs w:val="20"/>
              </w:rPr>
              <w:t>205,5 val. trukmė</w:t>
            </w:r>
          </w:p>
        </w:tc>
        <w:tc>
          <w:tcPr>
            <w:tcW w:w="1631" w:type="dxa"/>
          </w:tcPr>
          <w:p w14:paraId="53E38279" w14:textId="77777777" w:rsidR="00612329" w:rsidRPr="00AB49B3" w:rsidRDefault="00612329"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B49B3">
              <w:rPr>
                <w:sz w:val="20"/>
                <w:szCs w:val="20"/>
              </w:rPr>
              <w:t>3 val. trukmė</w:t>
            </w:r>
          </w:p>
        </w:tc>
        <w:tc>
          <w:tcPr>
            <w:tcW w:w="1588" w:type="dxa"/>
          </w:tcPr>
          <w:p w14:paraId="5A11465B" w14:textId="77777777" w:rsidR="00612329" w:rsidRPr="00AB49B3" w:rsidRDefault="00612329"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B49B3">
              <w:rPr>
                <w:sz w:val="20"/>
                <w:szCs w:val="20"/>
              </w:rPr>
              <w:t xml:space="preserve">405,3 </w:t>
            </w:r>
          </w:p>
        </w:tc>
        <w:tc>
          <w:tcPr>
            <w:tcW w:w="1683" w:type="dxa"/>
          </w:tcPr>
          <w:p w14:paraId="3077EBE5" w14:textId="178EA05F" w:rsidR="00612329" w:rsidRPr="00AB49B3" w:rsidRDefault="00612329" w:rsidP="00E908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AB49B3">
              <w:rPr>
                <w:sz w:val="20"/>
                <w:szCs w:val="20"/>
              </w:rPr>
              <w:t>44/11</w:t>
            </w:r>
          </w:p>
        </w:tc>
      </w:tr>
      <w:tr w:rsidR="003B2431" w:rsidRPr="000F11BF" w14:paraId="6B7BD325" w14:textId="03A18B3C" w:rsidTr="000D17D6">
        <w:tc>
          <w:tcPr>
            <w:cnfStyle w:val="001000000000" w:firstRow="0" w:lastRow="0" w:firstColumn="1" w:lastColumn="0" w:oddVBand="0" w:evenVBand="0" w:oddHBand="0" w:evenHBand="0" w:firstRowFirstColumn="0" w:firstRowLastColumn="0" w:lastRowFirstColumn="0" w:lastRowLastColumn="0"/>
            <w:tcW w:w="1103" w:type="dxa"/>
          </w:tcPr>
          <w:p w14:paraId="140CCFE3" w14:textId="77777777" w:rsidR="00612329" w:rsidRPr="00537BFF" w:rsidRDefault="00612329" w:rsidP="00E90845">
            <w:pPr>
              <w:ind w:left="217" w:right="-1054"/>
              <w:rPr>
                <w:b w:val="0"/>
                <w:bCs w:val="0"/>
                <w:sz w:val="20"/>
                <w:szCs w:val="20"/>
                <w:lang w:eastAsia="lt-LT"/>
              </w:rPr>
            </w:pPr>
            <w:r w:rsidRPr="00537BFF">
              <w:rPr>
                <w:b w:val="0"/>
                <w:bCs w:val="0"/>
                <w:sz w:val="20"/>
                <w:szCs w:val="20"/>
                <w:lang w:eastAsia="lt-LT"/>
              </w:rPr>
              <w:t>2021</w:t>
            </w:r>
          </w:p>
        </w:tc>
        <w:tc>
          <w:tcPr>
            <w:tcW w:w="2026" w:type="dxa"/>
          </w:tcPr>
          <w:p w14:paraId="4A8FE565" w14:textId="77777777" w:rsidR="00612329" w:rsidRPr="00AB49B3" w:rsidRDefault="00612329"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B49B3">
              <w:rPr>
                <w:sz w:val="20"/>
                <w:szCs w:val="20"/>
              </w:rPr>
              <w:t>224,3 val. trukmė</w:t>
            </w:r>
          </w:p>
        </w:tc>
        <w:tc>
          <w:tcPr>
            <w:tcW w:w="1598" w:type="dxa"/>
          </w:tcPr>
          <w:p w14:paraId="0D603ACC" w14:textId="77777777" w:rsidR="00612329" w:rsidRPr="00AB49B3" w:rsidRDefault="00612329"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B49B3">
              <w:rPr>
                <w:sz w:val="20"/>
                <w:szCs w:val="20"/>
              </w:rPr>
              <w:t>268 val. trukmė</w:t>
            </w:r>
          </w:p>
        </w:tc>
        <w:tc>
          <w:tcPr>
            <w:tcW w:w="1631" w:type="dxa"/>
          </w:tcPr>
          <w:p w14:paraId="3FBC5530" w14:textId="77777777" w:rsidR="00612329" w:rsidRPr="00AB49B3" w:rsidRDefault="00612329"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B49B3">
              <w:rPr>
                <w:sz w:val="20"/>
                <w:szCs w:val="20"/>
              </w:rPr>
              <w:t>23,25 val. trukmė</w:t>
            </w:r>
          </w:p>
        </w:tc>
        <w:tc>
          <w:tcPr>
            <w:tcW w:w="1588" w:type="dxa"/>
          </w:tcPr>
          <w:p w14:paraId="371CEB4E" w14:textId="77777777" w:rsidR="00612329" w:rsidRPr="00AB49B3" w:rsidRDefault="00612329"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B49B3">
              <w:rPr>
                <w:sz w:val="20"/>
                <w:szCs w:val="20"/>
              </w:rPr>
              <w:t>515,55</w:t>
            </w:r>
          </w:p>
        </w:tc>
        <w:tc>
          <w:tcPr>
            <w:tcW w:w="1683" w:type="dxa"/>
          </w:tcPr>
          <w:p w14:paraId="67673B83" w14:textId="62D9B9E9" w:rsidR="00612329" w:rsidRPr="00AB49B3" w:rsidRDefault="00612329" w:rsidP="00E908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AB49B3">
              <w:rPr>
                <w:sz w:val="20"/>
                <w:szCs w:val="20"/>
              </w:rPr>
              <w:t>56/12</w:t>
            </w:r>
          </w:p>
        </w:tc>
      </w:tr>
    </w:tbl>
    <w:p w14:paraId="08601B0C" w14:textId="77777777" w:rsidR="00612329" w:rsidRPr="000F11BF" w:rsidRDefault="00612329" w:rsidP="00612329">
      <w:pPr>
        <w:ind w:left="217" w:right="-1054"/>
        <w:rPr>
          <w:b/>
          <w:i/>
          <w:sz w:val="20"/>
          <w:szCs w:val="20"/>
          <w:lang w:eastAsia="lt-LT"/>
        </w:rPr>
      </w:pPr>
    </w:p>
    <w:p w14:paraId="18A7381A" w14:textId="77777777" w:rsidR="00AB49B3" w:rsidRDefault="00AB49B3" w:rsidP="00C33582">
      <w:pPr>
        <w:ind w:firstLine="567"/>
        <w:jc w:val="both"/>
        <w:rPr>
          <w:b/>
        </w:rPr>
      </w:pPr>
      <w:bookmarkStart w:id="0" w:name="_Hlk95751295"/>
    </w:p>
    <w:p w14:paraId="544DECFD" w14:textId="33211ECC" w:rsidR="00C33582" w:rsidRPr="000F11BF" w:rsidRDefault="00C33582" w:rsidP="00C33582">
      <w:pPr>
        <w:ind w:firstLine="567"/>
        <w:jc w:val="both"/>
        <w:rPr>
          <w:lang w:eastAsia="lt-LT"/>
        </w:rPr>
      </w:pPr>
      <w:r w:rsidRPr="000F11BF">
        <w:rPr>
          <w:b/>
        </w:rPr>
        <w:t>2. Įstaigos biudžetas</w:t>
      </w:r>
      <w:r w:rsidR="00276341" w:rsidRPr="000F11BF">
        <w:rPr>
          <w:b/>
        </w:rPr>
        <w:t>.</w:t>
      </w:r>
      <w:r w:rsidR="00EA18B0" w:rsidRPr="000F11BF">
        <w:rPr>
          <w:b/>
        </w:rPr>
        <w:t xml:space="preserve"> </w:t>
      </w:r>
      <w:r w:rsidR="00EA18B0" w:rsidRPr="000F11BF">
        <w:t>P</w:t>
      </w:r>
      <w:r w:rsidRPr="000F11BF">
        <w:rPr>
          <w:lang w:eastAsia="lt-LT"/>
        </w:rPr>
        <w:t>agrindiniai finansavimo šaltini</w:t>
      </w:r>
      <w:r w:rsidR="00AD5C4A" w:rsidRPr="000F11BF">
        <w:rPr>
          <w:lang w:eastAsia="lt-LT"/>
        </w:rPr>
        <w:t>ai: valstybės biudžeto dotacija</w:t>
      </w:r>
      <w:r w:rsidRPr="000F11BF">
        <w:rPr>
          <w:lang w:eastAsia="lt-LT"/>
        </w:rPr>
        <w:t xml:space="preserve"> valstybinių (valstybės perduotų savivaldybėms) </w:t>
      </w:r>
      <w:r w:rsidR="00AD5C4A" w:rsidRPr="000F11BF">
        <w:rPr>
          <w:lang w:eastAsia="lt-LT"/>
        </w:rPr>
        <w:t xml:space="preserve">visuomenės sveikatos </w:t>
      </w:r>
      <w:r w:rsidRPr="000F11BF">
        <w:rPr>
          <w:lang w:eastAsia="lt-LT"/>
        </w:rPr>
        <w:t>funkcijų vykdymui ir savivaldybės biudžeto lėšos.</w:t>
      </w:r>
      <w:r w:rsidR="004127FF" w:rsidRPr="000F11BF">
        <w:rPr>
          <w:lang w:eastAsia="lt-LT"/>
        </w:rPr>
        <w:t xml:space="preserve"> Įstaiga visus privalomas biudžeto vykdymo ir finansines ataskaitas, darbo užmokesčio pasiskirstymą ketvirčiais skelbia įstaigos internetiniame puslapyje www.visuomenessveikata.lt</w:t>
      </w:r>
      <w:r w:rsidR="00C7387B" w:rsidRPr="000F11BF">
        <w:rPr>
          <w:lang w:eastAsia="lt-LT"/>
        </w:rPr>
        <w:t>.</w:t>
      </w:r>
    </w:p>
    <w:p w14:paraId="4C898CF0" w14:textId="77777777" w:rsidR="0091129F" w:rsidRPr="000F11BF" w:rsidRDefault="0091129F" w:rsidP="00C33582">
      <w:pPr>
        <w:ind w:firstLine="567"/>
        <w:jc w:val="both"/>
        <w:rPr>
          <w:sz w:val="6"/>
          <w:lang w:eastAsia="lt-LT"/>
        </w:rPr>
      </w:pPr>
    </w:p>
    <w:p w14:paraId="13DBE7CA" w14:textId="77777777" w:rsidR="0053786D" w:rsidRDefault="0053786D" w:rsidP="004614F8">
      <w:pPr>
        <w:ind w:firstLine="567"/>
        <w:jc w:val="both"/>
      </w:pPr>
    </w:p>
    <w:p w14:paraId="53F0A3A9" w14:textId="60C4CF11" w:rsidR="00C33582" w:rsidRPr="000F11BF" w:rsidRDefault="0023393D" w:rsidP="004614F8">
      <w:pPr>
        <w:ind w:firstLine="567"/>
        <w:jc w:val="both"/>
      </w:pPr>
      <w:r w:rsidRPr="000F11BF">
        <w:t>4</w:t>
      </w:r>
      <w:r w:rsidR="00C33582" w:rsidRPr="000F11BF">
        <w:t xml:space="preserve">. lentelė. Įstaigos </w:t>
      </w:r>
      <w:r w:rsidR="00092464" w:rsidRPr="000F11BF">
        <w:t xml:space="preserve">panaudotos </w:t>
      </w:r>
      <w:r w:rsidR="00C33582" w:rsidRPr="000F11BF">
        <w:t xml:space="preserve">lėšos </w:t>
      </w:r>
      <w:r w:rsidR="00092464" w:rsidRPr="000F11BF">
        <w:t xml:space="preserve">veiklai </w:t>
      </w:r>
      <w:r w:rsidR="00C33582" w:rsidRPr="000F11BF">
        <w:t>pagal finansavimo šaltinius ir paskirtį</w:t>
      </w:r>
      <w:r w:rsidR="00276341" w:rsidRPr="000F11BF">
        <w:t xml:space="preserve"> (tūkst. </w:t>
      </w:r>
      <w:r w:rsidR="007F1BBF" w:rsidRPr="000F11BF">
        <w:t>eurų</w:t>
      </w:r>
      <w:r w:rsidR="00276341" w:rsidRPr="000F11BF">
        <w:t>)</w:t>
      </w:r>
      <w:r w:rsidR="005A69E3" w:rsidRPr="000F11BF">
        <w:t>.</w:t>
      </w:r>
    </w:p>
    <w:tbl>
      <w:tblPr>
        <w:tblStyle w:val="3sraolentel3parykinimas1"/>
        <w:tblW w:w="9729" w:type="dxa"/>
        <w:tblLayout w:type="fixed"/>
        <w:tblLook w:val="04A0" w:firstRow="1" w:lastRow="0" w:firstColumn="1" w:lastColumn="0" w:noHBand="0" w:noVBand="1"/>
      </w:tblPr>
      <w:tblGrid>
        <w:gridCol w:w="5098"/>
        <w:gridCol w:w="1176"/>
        <w:gridCol w:w="1281"/>
        <w:gridCol w:w="1087"/>
        <w:gridCol w:w="1087"/>
      </w:tblGrid>
      <w:tr w:rsidR="003B2431" w:rsidRPr="000F11BF" w14:paraId="1283BD80" w14:textId="77777777" w:rsidTr="00AB49B3">
        <w:trPr>
          <w:cnfStyle w:val="100000000000" w:firstRow="1" w:lastRow="0" w:firstColumn="0" w:lastColumn="0" w:oddVBand="0" w:evenVBand="0" w:oddHBand="0" w:evenHBand="0" w:firstRowFirstColumn="0" w:firstRowLastColumn="0" w:lastRowFirstColumn="0" w:lastRowLastColumn="0"/>
          <w:trHeight w:val="377"/>
        </w:trPr>
        <w:tc>
          <w:tcPr>
            <w:cnfStyle w:val="001000000100" w:firstRow="0" w:lastRow="0" w:firstColumn="1" w:lastColumn="0" w:oddVBand="0" w:evenVBand="0" w:oddHBand="0" w:evenHBand="0" w:firstRowFirstColumn="1" w:firstRowLastColumn="0" w:lastRowFirstColumn="0" w:lastRowLastColumn="0"/>
            <w:tcW w:w="5098" w:type="dxa"/>
            <w:shd w:val="clear" w:color="auto" w:fill="E7E6E6" w:themeFill="background2"/>
          </w:tcPr>
          <w:p w14:paraId="4AA52F33" w14:textId="77777777" w:rsidR="00994C3F" w:rsidRPr="000F11BF" w:rsidRDefault="00994C3F" w:rsidP="000D59F3">
            <w:pPr>
              <w:jc w:val="center"/>
              <w:rPr>
                <w:bCs w:val="0"/>
                <w:iCs/>
                <w:color w:val="auto"/>
                <w:sz w:val="20"/>
                <w:szCs w:val="20"/>
              </w:rPr>
            </w:pPr>
            <w:r w:rsidRPr="000F11BF">
              <w:rPr>
                <w:bCs w:val="0"/>
                <w:iCs/>
                <w:color w:val="auto"/>
                <w:sz w:val="20"/>
                <w:szCs w:val="20"/>
              </w:rPr>
              <w:t>Finansavimo šaltinis ir paskirtis</w:t>
            </w:r>
          </w:p>
        </w:tc>
        <w:tc>
          <w:tcPr>
            <w:tcW w:w="1172" w:type="dxa"/>
            <w:tcBorders>
              <w:bottom w:val="nil"/>
            </w:tcBorders>
            <w:shd w:val="clear" w:color="auto" w:fill="E7E6E6" w:themeFill="background2"/>
          </w:tcPr>
          <w:p w14:paraId="3E10842E" w14:textId="04D5FF89" w:rsidR="00994C3F" w:rsidRPr="000F11BF" w:rsidRDefault="00994C3F" w:rsidP="000D59F3">
            <w:pPr>
              <w:jc w:val="center"/>
              <w:cnfStyle w:val="100000000000" w:firstRow="1" w:lastRow="0" w:firstColumn="0" w:lastColumn="0" w:oddVBand="0" w:evenVBand="0" w:oddHBand="0" w:evenHBand="0" w:firstRowFirstColumn="0" w:firstRowLastColumn="0" w:lastRowFirstColumn="0" w:lastRowLastColumn="0"/>
              <w:rPr>
                <w:bCs w:val="0"/>
                <w:iCs/>
                <w:color w:val="auto"/>
                <w:sz w:val="20"/>
                <w:szCs w:val="20"/>
              </w:rPr>
            </w:pPr>
          </w:p>
        </w:tc>
        <w:tc>
          <w:tcPr>
            <w:tcW w:w="1281" w:type="dxa"/>
            <w:tcBorders>
              <w:bottom w:val="nil"/>
            </w:tcBorders>
            <w:shd w:val="clear" w:color="auto" w:fill="E7E6E6" w:themeFill="background2"/>
          </w:tcPr>
          <w:p w14:paraId="1AABAB96" w14:textId="77777777" w:rsidR="00994C3F" w:rsidRPr="000F11BF" w:rsidRDefault="00994C3F" w:rsidP="000D59F3">
            <w:pPr>
              <w:jc w:val="center"/>
              <w:cnfStyle w:val="100000000000" w:firstRow="1" w:lastRow="0" w:firstColumn="0" w:lastColumn="0" w:oddVBand="0" w:evenVBand="0" w:oddHBand="0" w:evenHBand="0" w:firstRowFirstColumn="0" w:firstRowLastColumn="0" w:lastRowFirstColumn="0" w:lastRowLastColumn="0"/>
              <w:rPr>
                <w:bCs w:val="0"/>
                <w:iCs/>
                <w:color w:val="auto"/>
                <w:sz w:val="20"/>
                <w:szCs w:val="20"/>
              </w:rPr>
            </w:pPr>
            <w:r w:rsidRPr="000F11BF">
              <w:rPr>
                <w:bCs w:val="0"/>
                <w:iCs/>
                <w:color w:val="auto"/>
                <w:sz w:val="20"/>
                <w:szCs w:val="20"/>
              </w:rPr>
              <w:t>2019 m.</w:t>
            </w:r>
          </w:p>
        </w:tc>
        <w:tc>
          <w:tcPr>
            <w:tcW w:w="1087" w:type="dxa"/>
            <w:tcBorders>
              <w:bottom w:val="nil"/>
            </w:tcBorders>
            <w:shd w:val="clear" w:color="auto" w:fill="E7E6E6" w:themeFill="background2"/>
          </w:tcPr>
          <w:p w14:paraId="46E248EC" w14:textId="77777777" w:rsidR="00994C3F" w:rsidRPr="000F11BF" w:rsidRDefault="00994C3F" w:rsidP="000D59F3">
            <w:pPr>
              <w:jc w:val="center"/>
              <w:cnfStyle w:val="100000000000" w:firstRow="1" w:lastRow="0" w:firstColumn="0" w:lastColumn="0" w:oddVBand="0" w:evenVBand="0" w:oddHBand="0" w:evenHBand="0" w:firstRowFirstColumn="0" w:firstRowLastColumn="0" w:lastRowFirstColumn="0" w:lastRowLastColumn="0"/>
              <w:rPr>
                <w:bCs w:val="0"/>
                <w:iCs/>
                <w:color w:val="auto"/>
                <w:sz w:val="20"/>
                <w:szCs w:val="20"/>
              </w:rPr>
            </w:pPr>
            <w:r w:rsidRPr="000F11BF">
              <w:rPr>
                <w:bCs w:val="0"/>
                <w:iCs/>
                <w:color w:val="auto"/>
                <w:sz w:val="20"/>
                <w:szCs w:val="20"/>
              </w:rPr>
              <w:t>2020 m.</w:t>
            </w:r>
          </w:p>
        </w:tc>
        <w:tc>
          <w:tcPr>
            <w:tcW w:w="1087" w:type="dxa"/>
            <w:tcBorders>
              <w:bottom w:val="nil"/>
            </w:tcBorders>
            <w:shd w:val="clear" w:color="auto" w:fill="E7E6E6" w:themeFill="background2"/>
          </w:tcPr>
          <w:p w14:paraId="72145EBF" w14:textId="77777777" w:rsidR="00994C3F" w:rsidRPr="000F11BF" w:rsidRDefault="00994C3F" w:rsidP="000D59F3">
            <w:pPr>
              <w:jc w:val="center"/>
              <w:cnfStyle w:val="100000000000" w:firstRow="1" w:lastRow="0" w:firstColumn="0" w:lastColumn="0" w:oddVBand="0" w:evenVBand="0" w:oddHBand="0" w:evenHBand="0" w:firstRowFirstColumn="0" w:firstRowLastColumn="0" w:lastRowFirstColumn="0" w:lastRowLastColumn="0"/>
              <w:rPr>
                <w:iCs/>
                <w:color w:val="auto"/>
                <w:sz w:val="20"/>
                <w:szCs w:val="20"/>
              </w:rPr>
            </w:pPr>
            <w:r w:rsidRPr="000F11BF">
              <w:rPr>
                <w:iCs/>
                <w:color w:val="auto"/>
                <w:sz w:val="20"/>
                <w:szCs w:val="20"/>
              </w:rPr>
              <w:t>2021 m.</w:t>
            </w:r>
          </w:p>
        </w:tc>
      </w:tr>
      <w:tr w:rsidR="003B2431" w:rsidRPr="000F11BF" w14:paraId="01225F1E" w14:textId="77777777" w:rsidTr="00AB49B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729" w:type="dxa"/>
            <w:gridSpan w:val="5"/>
            <w:tcBorders>
              <w:top w:val="nil"/>
              <w:left w:val="nil"/>
              <w:bottom w:val="nil"/>
            </w:tcBorders>
            <w:shd w:val="clear" w:color="auto" w:fill="auto"/>
          </w:tcPr>
          <w:p w14:paraId="63099191" w14:textId="2CE2AB33" w:rsidR="00994C3F" w:rsidRPr="000F11BF" w:rsidRDefault="00994C3F" w:rsidP="000D59F3">
            <w:pPr>
              <w:rPr>
                <w:iCs/>
                <w:sz w:val="20"/>
                <w:szCs w:val="20"/>
              </w:rPr>
            </w:pPr>
            <w:r w:rsidRPr="000F11BF">
              <w:rPr>
                <w:bCs w:val="0"/>
                <w:iCs/>
                <w:sz w:val="20"/>
                <w:szCs w:val="20"/>
              </w:rPr>
              <w:t>1. Visuomenės sveikatos biuro administravimui, visuomenės sveikatos stebėsenai ir stiprinimui, jaunimui palankių sveikatos priežiūros paslaugų teikimui, savižudybių prevencijai</w:t>
            </w:r>
            <w:r w:rsidR="00DC6D48" w:rsidRPr="000F11BF">
              <w:rPr>
                <w:bCs w:val="0"/>
                <w:iCs/>
                <w:sz w:val="20"/>
                <w:szCs w:val="20"/>
              </w:rPr>
              <w:t>, Covid-19.</w:t>
            </w:r>
          </w:p>
        </w:tc>
      </w:tr>
      <w:tr w:rsidR="003B2431" w:rsidRPr="000F11BF" w14:paraId="7A3FD255" w14:textId="77777777" w:rsidTr="00AB49B3">
        <w:trPr>
          <w:trHeight w:val="187"/>
        </w:trPr>
        <w:tc>
          <w:tcPr>
            <w:cnfStyle w:val="001000000000" w:firstRow="0" w:lastRow="0" w:firstColumn="1" w:lastColumn="0" w:oddVBand="0" w:evenVBand="0" w:oddHBand="0" w:evenHBand="0" w:firstRowFirstColumn="0" w:firstRowLastColumn="0" w:lastRowFirstColumn="0" w:lastRowLastColumn="0"/>
            <w:tcW w:w="6274" w:type="dxa"/>
            <w:gridSpan w:val="2"/>
            <w:tcBorders>
              <w:top w:val="nil"/>
            </w:tcBorders>
            <w:shd w:val="clear" w:color="auto" w:fill="auto"/>
            <w:vAlign w:val="center"/>
          </w:tcPr>
          <w:p w14:paraId="2039D454" w14:textId="12D724ED" w:rsidR="00DC6D48" w:rsidRPr="000F11BF" w:rsidRDefault="00DC6D48" w:rsidP="00DC6D48">
            <w:pPr>
              <w:rPr>
                <w:bCs w:val="0"/>
                <w:iCs/>
                <w:sz w:val="20"/>
                <w:szCs w:val="20"/>
              </w:rPr>
            </w:pPr>
            <w:r w:rsidRPr="000F11BF">
              <w:rPr>
                <w:b w:val="0"/>
                <w:bCs w:val="0"/>
                <w:iCs/>
                <w:sz w:val="20"/>
                <w:szCs w:val="20"/>
              </w:rPr>
              <w:t>1.1. Savivaldybės biudžeto</w:t>
            </w:r>
          </w:p>
        </w:tc>
        <w:tc>
          <w:tcPr>
            <w:tcW w:w="1281" w:type="dxa"/>
            <w:tcBorders>
              <w:top w:val="nil"/>
            </w:tcBorders>
            <w:shd w:val="clear" w:color="auto" w:fill="auto"/>
          </w:tcPr>
          <w:p w14:paraId="65936EC5"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66,4</w:t>
            </w:r>
          </w:p>
        </w:tc>
        <w:tc>
          <w:tcPr>
            <w:tcW w:w="1087" w:type="dxa"/>
            <w:tcBorders>
              <w:top w:val="nil"/>
            </w:tcBorders>
            <w:shd w:val="clear" w:color="auto" w:fill="EDEDED" w:themeFill="accent3" w:themeFillTint="33"/>
          </w:tcPr>
          <w:p w14:paraId="640D725D"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83</w:t>
            </w:r>
          </w:p>
        </w:tc>
        <w:tc>
          <w:tcPr>
            <w:tcW w:w="1087" w:type="dxa"/>
            <w:tcBorders>
              <w:top w:val="nil"/>
            </w:tcBorders>
            <w:shd w:val="clear" w:color="auto" w:fill="EDEDED" w:themeFill="accent3" w:themeFillTint="33"/>
          </w:tcPr>
          <w:p w14:paraId="72E9466E"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90,6</w:t>
            </w:r>
          </w:p>
        </w:tc>
      </w:tr>
      <w:tr w:rsidR="003B2431" w:rsidRPr="000F11BF" w14:paraId="18B1BFB6" w14:textId="77777777" w:rsidTr="00AB49B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0DC5C092" w14:textId="78388271" w:rsidR="00DC6D48" w:rsidRPr="000F11BF" w:rsidRDefault="00DC6D48" w:rsidP="00DC6D48">
            <w:pPr>
              <w:rPr>
                <w:bCs w:val="0"/>
                <w:iCs/>
                <w:sz w:val="20"/>
                <w:szCs w:val="20"/>
              </w:rPr>
            </w:pPr>
            <w:r w:rsidRPr="000F11BF">
              <w:rPr>
                <w:b w:val="0"/>
                <w:bCs w:val="0"/>
                <w:iCs/>
                <w:sz w:val="20"/>
                <w:szCs w:val="20"/>
              </w:rPr>
              <w:t>1.2. Valstybės biudžeto</w:t>
            </w:r>
          </w:p>
        </w:tc>
        <w:tc>
          <w:tcPr>
            <w:tcW w:w="1281" w:type="dxa"/>
            <w:shd w:val="clear" w:color="auto" w:fill="auto"/>
          </w:tcPr>
          <w:p w14:paraId="767947C6"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171,0</w:t>
            </w:r>
          </w:p>
        </w:tc>
        <w:tc>
          <w:tcPr>
            <w:tcW w:w="1087" w:type="dxa"/>
            <w:shd w:val="clear" w:color="auto" w:fill="EDEDED" w:themeFill="accent3" w:themeFillTint="33"/>
          </w:tcPr>
          <w:p w14:paraId="25C3739D"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172,2</w:t>
            </w:r>
          </w:p>
        </w:tc>
        <w:tc>
          <w:tcPr>
            <w:tcW w:w="1087" w:type="dxa"/>
            <w:shd w:val="clear" w:color="auto" w:fill="EDEDED" w:themeFill="accent3" w:themeFillTint="33"/>
          </w:tcPr>
          <w:p w14:paraId="56370B1A"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176,9</w:t>
            </w:r>
          </w:p>
        </w:tc>
      </w:tr>
      <w:tr w:rsidR="003B2431" w:rsidRPr="000F11BF" w14:paraId="2A413050" w14:textId="77777777" w:rsidTr="00AB49B3">
        <w:trPr>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078FB51E" w14:textId="5F3DECB8" w:rsidR="00DC6D48" w:rsidRPr="000F11BF" w:rsidRDefault="00DC6D48" w:rsidP="00DC6D48">
            <w:pPr>
              <w:rPr>
                <w:bCs w:val="0"/>
                <w:iCs/>
                <w:sz w:val="20"/>
                <w:szCs w:val="20"/>
              </w:rPr>
            </w:pPr>
            <w:r w:rsidRPr="000F11BF">
              <w:rPr>
                <w:b w:val="0"/>
                <w:bCs w:val="0"/>
                <w:iCs/>
                <w:sz w:val="20"/>
                <w:szCs w:val="20"/>
              </w:rPr>
              <w:t>1.3. Savivaldybės biudžetas jaunimui palankių sveikatos priežiūros paslaugų teikimui</w:t>
            </w:r>
          </w:p>
        </w:tc>
        <w:tc>
          <w:tcPr>
            <w:tcW w:w="1281" w:type="dxa"/>
            <w:shd w:val="clear" w:color="auto" w:fill="auto"/>
          </w:tcPr>
          <w:p w14:paraId="2F23EEE1"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18,5</w:t>
            </w:r>
          </w:p>
        </w:tc>
        <w:tc>
          <w:tcPr>
            <w:tcW w:w="1087" w:type="dxa"/>
            <w:shd w:val="clear" w:color="auto" w:fill="EDEDED" w:themeFill="accent3" w:themeFillTint="33"/>
          </w:tcPr>
          <w:p w14:paraId="1090034F"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17,8</w:t>
            </w:r>
          </w:p>
        </w:tc>
        <w:tc>
          <w:tcPr>
            <w:tcW w:w="1087" w:type="dxa"/>
            <w:shd w:val="clear" w:color="auto" w:fill="EDEDED" w:themeFill="accent3" w:themeFillTint="33"/>
          </w:tcPr>
          <w:p w14:paraId="7FDBB1CE"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7,5</w:t>
            </w:r>
          </w:p>
        </w:tc>
      </w:tr>
      <w:tr w:rsidR="003B2431" w:rsidRPr="000F11BF" w14:paraId="00C93E08" w14:textId="77777777" w:rsidTr="00AB49B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3BA7167E" w14:textId="6E29B4C1" w:rsidR="00DC6D48" w:rsidRPr="000F11BF" w:rsidRDefault="00DC6D48" w:rsidP="00DC6D48">
            <w:pPr>
              <w:rPr>
                <w:bCs w:val="0"/>
                <w:iCs/>
                <w:sz w:val="20"/>
                <w:szCs w:val="20"/>
              </w:rPr>
            </w:pPr>
            <w:r w:rsidRPr="000F11BF">
              <w:rPr>
                <w:b w:val="0"/>
                <w:bCs w:val="0"/>
                <w:iCs/>
                <w:sz w:val="20"/>
                <w:szCs w:val="20"/>
              </w:rPr>
              <w:t>1.4. Tikslinė valstybės biudžeto dotacija priemonei „Užtikrinti savižudybių prevencijos prioritetų nustatymą ilgojo ir trumpojo laikotarpių savižudybių prevencijos priemonių ir joms įgyvendinti reikiamo finansavimo planavimą</w:t>
            </w:r>
          </w:p>
        </w:tc>
        <w:tc>
          <w:tcPr>
            <w:tcW w:w="1281" w:type="dxa"/>
            <w:shd w:val="clear" w:color="auto" w:fill="auto"/>
          </w:tcPr>
          <w:p w14:paraId="1416C35B"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72,1</w:t>
            </w:r>
          </w:p>
        </w:tc>
        <w:tc>
          <w:tcPr>
            <w:tcW w:w="1087" w:type="dxa"/>
            <w:shd w:val="clear" w:color="auto" w:fill="EDEDED" w:themeFill="accent3" w:themeFillTint="33"/>
          </w:tcPr>
          <w:p w14:paraId="48513CE5"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63,3</w:t>
            </w:r>
          </w:p>
        </w:tc>
        <w:tc>
          <w:tcPr>
            <w:tcW w:w="1087" w:type="dxa"/>
            <w:shd w:val="clear" w:color="auto" w:fill="EDEDED" w:themeFill="accent3" w:themeFillTint="33"/>
          </w:tcPr>
          <w:p w14:paraId="6F99F7ED"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105,3</w:t>
            </w:r>
          </w:p>
        </w:tc>
      </w:tr>
      <w:tr w:rsidR="003B2431" w:rsidRPr="000F11BF" w14:paraId="3B7E5842" w14:textId="77777777" w:rsidTr="00AB49B3">
        <w:trPr>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705ED0EE" w14:textId="67FA447F" w:rsidR="00DC6D48" w:rsidRPr="000F11BF" w:rsidRDefault="00DC6D48" w:rsidP="00DC6D48">
            <w:pPr>
              <w:rPr>
                <w:bCs w:val="0"/>
                <w:iCs/>
                <w:sz w:val="20"/>
                <w:szCs w:val="20"/>
              </w:rPr>
            </w:pPr>
            <w:r w:rsidRPr="000F11BF">
              <w:rPr>
                <w:b w:val="0"/>
                <w:bCs w:val="0"/>
                <w:iCs/>
                <w:sz w:val="20"/>
                <w:szCs w:val="20"/>
              </w:rPr>
              <w:t>1.5.</w:t>
            </w:r>
            <w:r w:rsidRPr="000F11BF">
              <w:rPr>
                <w:iCs/>
                <w:sz w:val="20"/>
                <w:szCs w:val="20"/>
              </w:rPr>
              <w:t xml:space="preserve"> </w:t>
            </w:r>
            <w:r w:rsidRPr="000F11BF">
              <w:rPr>
                <w:b w:val="0"/>
                <w:bCs w:val="0"/>
                <w:iCs/>
                <w:sz w:val="20"/>
                <w:szCs w:val="20"/>
              </w:rPr>
              <w:t>Tikslinė valstybės biudžeto dotacija priemonei „Plėtoti visuomenės psichikos sveikatos (stiprinimo ir prevencijos) paslaugas gyventojams visuomenės sveikatos biuruose</w:t>
            </w:r>
          </w:p>
        </w:tc>
        <w:tc>
          <w:tcPr>
            <w:tcW w:w="1281" w:type="dxa"/>
            <w:shd w:val="clear" w:color="auto" w:fill="auto"/>
          </w:tcPr>
          <w:p w14:paraId="00822BE8"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087" w:type="dxa"/>
            <w:shd w:val="clear" w:color="auto" w:fill="EDEDED" w:themeFill="accent3" w:themeFillTint="33"/>
          </w:tcPr>
          <w:p w14:paraId="1CDB170F"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12,3</w:t>
            </w:r>
          </w:p>
        </w:tc>
        <w:tc>
          <w:tcPr>
            <w:tcW w:w="1087" w:type="dxa"/>
            <w:shd w:val="clear" w:color="auto" w:fill="EDEDED" w:themeFill="accent3" w:themeFillTint="33"/>
          </w:tcPr>
          <w:p w14:paraId="1C1061A3"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B2431" w:rsidRPr="000F11BF" w14:paraId="6FD49189" w14:textId="77777777" w:rsidTr="00AB49B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7855CCBC" w14:textId="6A31F42D" w:rsidR="00DC6D48" w:rsidRPr="000F11BF" w:rsidRDefault="00DC6D48" w:rsidP="00DC6D48">
            <w:pPr>
              <w:rPr>
                <w:bCs w:val="0"/>
                <w:iCs/>
                <w:sz w:val="20"/>
                <w:szCs w:val="20"/>
              </w:rPr>
            </w:pPr>
            <w:r w:rsidRPr="000F11BF">
              <w:rPr>
                <w:b w:val="0"/>
                <w:bCs w:val="0"/>
                <w:iCs/>
                <w:sz w:val="20"/>
                <w:szCs w:val="20"/>
              </w:rPr>
              <w:t>1.6. Tikslinė valstybės biudžeto „Dotacija patirtoms išlaidoms, susijusioms su darbuotojų darbo užmokesčio didinimui, kompensuoti“</w:t>
            </w:r>
          </w:p>
        </w:tc>
        <w:tc>
          <w:tcPr>
            <w:tcW w:w="1281" w:type="dxa"/>
            <w:shd w:val="clear" w:color="auto" w:fill="auto"/>
          </w:tcPr>
          <w:p w14:paraId="0E9C316D"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087" w:type="dxa"/>
            <w:shd w:val="clear" w:color="auto" w:fill="EDEDED" w:themeFill="accent3" w:themeFillTint="33"/>
          </w:tcPr>
          <w:p w14:paraId="1920D015"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087" w:type="dxa"/>
            <w:shd w:val="clear" w:color="auto" w:fill="EDEDED" w:themeFill="accent3" w:themeFillTint="33"/>
          </w:tcPr>
          <w:p w14:paraId="1ADB72EC"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26,2</w:t>
            </w:r>
          </w:p>
        </w:tc>
      </w:tr>
      <w:tr w:rsidR="003B2431" w:rsidRPr="000F11BF" w14:paraId="0CE77E6C" w14:textId="77777777" w:rsidTr="00AB49B3">
        <w:trPr>
          <w:trHeight w:val="9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5BE16BB0" w14:textId="39A40EF4" w:rsidR="00DC6D48" w:rsidRPr="000F11BF" w:rsidRDefault="00DC6D48" w:rsidP="00DC6D48">
            <w:pPr>
              <w:rPr>
                <w:bCs w:val="0"/>
                <w:iCs/>
                <w:sz w:val="20"/>
                <w:szCs w:val="20"/>
              </w:rPr>
            </w:pPr>
            <w:r w:rsidRPr="000F11BF">
              <w:rPr>
                <w:b w:val="0"/>
                <w:bCs w:val="0"/>
                <w:iCs/>
                <w:sz w:val="20"/>
                <w:szCs w:val="20"/>
              </w:rPr>
              <w:t>1.7. Dotacija patirtoms išlaidoms už ėminių COVID-19 ligos (</w:t>
            </w:r>
            <w:proofErr w:type="spellStart"/>
            <w:r w:rsidRPr="000F11BF">
              <w:rPr>
                <w:b w:val="0"/>
                <w:bCs w:val="0"/>
                <w:iCs/>
                <w:sz w:val="20"/>
                <w:szCs w:val="20"/>
              </w:rPr>
              <w:t>koronoviruso</w:t>
            </w:r>
            <w:proofErr w:type="spellEnd"/>
            <w:r w:rsidRPr="000F11BF">
              <w:rPr>
                <w:b w:val="0"/>
                <w:bCs w:val="0"/>
                <w:iCs/>
                <w:sz w:val="20"/>
                <w:szCs w:val="20"/>
              </w:rPr>
              <w:t xml:space="preserve"> infekcijos) tyrimui ir greitojo testo atlikimo paslaugas.</w:t>
            </w:r>
          </w:p>
        </w:tc>
        <w:tc>
          <w:tcPr>
            <w:tcW w:w="1281" w:type="dxa"/>
            <w:shd w:val="clear" w:color="auto" w:fill="auto"/>
          </w:tcPr>
          <w:p w14:paraId="71ED3014"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087" w:type="dxa"/>
            <w:shd w:val="clear" w:color="auto" w:fill="EDEDED" w:themeFill="accent3" w:themeFillTint="33"/>
          </w:tcPr>
          <w:p w14:paraId="335A53BF"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087" w:type="dxa"/>
            <w:shd w:val="clear" w:color="auto" w:fill="EDEDED" w:themeFill="accent3" w:themeFillTint="33"/>
          </w:tcPr>
          <w:p w14:paraId="2B4B9031"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17,5</w:t>
            </w:r>
          </w:p>
        </w:tc>
      </w:tr>
      <w:tr w:rsidR="003B2431" w:rsidRPr="000F11BF" w14:paraId="657BAA9E" w14:textId="77777777" w:rsidTr="00AB49B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49D7A157" w14:textId="70CB8EE2" w:rsidR="00DC6D48" w:rsidRPr="000F11BF" w:rsidRDefault="00DC6D48" w:rsidP="00DC6D48">
            <w:pPr>
              <w:rPr>
                <w:b w:val="0"/>
                <w:bCs w:val="0"/>
                <w:sz w:val="20"/>
                <w:szCs w:val="20"/>
              </w:rPr>
            </w:pPr>
            <w:r w:rsidRPr="000F11BF">
              <w:rPr>
                <w:bCs w:val="0"/>
                <w:sz w:val="20"/>
                <w:szCs w:val="20"/>
              </w:rPr>
              <w:t>Iš viso:</w:t>
            </w:r>
          </w:p>
        </w:tc>
        <w:tc>
          <w:tcPr>
            <w:tcW w:w="1281" w:type="dxa"/>
            <w:shd w:val="clear" w:color="auto" w:fill="auto"/>
          </w:tcPr>
          <w:p w14:paraId="70556B15"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328</w:t>
            </w:r>
          </w:p>
        </w:tc>
        <w:tc>
          <w:tcPr>
            <w:tcW w:w="1087" w:type="dxa"/>
            <w:shd w:val="clear" w:color="auto" w:fill="EDEDED" w:themeFill="accent3" w:themeFillTint="33"/>
          </w:tcPr>
          <w:p w14:paraId="17F9F4B9"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348,6</w:t>
            </w:r>
          </w:p>
        </w:tc>
        <w:tc>
          <w:tcPr>
            <w:tcW w:w="1087" w:type="dxa"/>
            <w:shd w:val="clear" w:color="auto" w:fill="EDEDED" w:themeFill="accent3" w:themeFillTint="33"/>
          </w:tcPr>
          <w:p w14:paraId="6B2E2CDA"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424,0</w:t>
            </w:r>
          </w:p>
        </w:tc>
      </w:tr>
      <w:tr w:rsidR="003B2431" w:rsidRPr="000F11BF" w14:paraId="0DFED03F" w14:textId="77777777" w:rsidTr="00AB49B3">
        <w:trPr>
          <w:trHeight w:val="149"/>
        </w:trPr>
        <w:tc>
          <w:tcPr>
            <w:cnfStyle w:val="001000000000" w:firstRow="0" w:lastRow="0" w:firstColumn="1" w:lastColumn="0" w:oddVBand="0" w:evenVBand="0" w:oddHBand="0" w:evenHBand="0" w:firstRowFirstColumn="0" w:firstRowLastColumn="0" w:lastRowFirstColumn="0" w:lastRowLastColumn="0"/>
            <w:tcW w:w="9729" w:type="dxa"/>
            <w:gridSpan w:val="5"/>
            <w:shd w:val="clear" w:color="auto" w:fill="auto"/>
            <w:vAlign w:val="center"/>
          </w:tcPr>
          <w:p w14:paraId="17CF7D18" w14:textId="7988168E" w:rsidR="00DC6D48" w:rsidRPr="000F11BF" w:rsidRDefault="00DC6D48" w:rsidP="00DC6D48">
            <w:pPr>
              <w:rPr>
                <w:b w:val="0"/>
                <w:bCs w:val="0"/>
                <w:iCs/>
                <w:sz w:val="20"/>
                <w:szCs w:val="20"/>
              </w:rPr>
            </w:pPr>
            <w:r w:rsidRPr="000F11BF">
              <w:rPr>
                <w:bCs w:val="0"/>
                <w:iCs/>
                <w:sz w:val="20"/>
                <w:szCs w:val="20"/>
              </w:rPr>
              <w:t>2. Klaipėdos rajono mokinių visuomenės sveikatos priežiūrai</w:t>
            </w:r>
          </w:p>
        </w:tc>
      </w:tr>
      <w:tr w:rsidR="003B2431" w:rsidRPr="000F11BF" w14:paraId="082851E4" w14:textId="77777777" w:rsidTr="00AB49B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0A300DAA" w14:textId="5EBB5C0F" w:rsidR="00DC6D48" w:rsidRPr="000F11BF" w:rsidRDefault="00DC6D48" w:rsidP="00DC6D48">
            <w:pPr>
              <w:rPr>
                <w:sz w:val="20"/>
                <w:szCs w:val="20"/>
              </w:rPr>
            </w:pPr>
            <w:r w:rsidRPr="000F11BF">
              <w:rPr>
                <w:b w:val="0"/>
                <w:bCs w:val="0"/>
                <w:sz w:val="20"/>
                <w:szCs w:val="20"/>
              </w:rPr>
              <w:t>2.1. Savivaldybės biudžeto</w:t>
            </w:r>
          </w:p>
        </w:tc>
        <w:tc>
          <w:tcPr>
            <w:tcW w:w="1281" w:type="dxa"/>
            <w:shd w:val="clear" w:color="auto" w:fill="auto"/>
          </w:tcPr>
          <w:p w14:paraId="7088EEC6"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103,3</w:t>
            </w:r>
          </w:p>
        </w:tc>
        <w:tc>
          <w:tcPr>
            <w:tcW w:w="1087" w:type="dxa"/>
            <w:shd w:val="clear" w:color="auto" w:fill="EDEDED" w:themeFill="accent3" w:themeFillTint="33"/>
          </w:tcPr>
          <w:p w14:paraId="503D0EBA"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111</w:t>
            </w:r>
          </w:p>
        </w:tc>
        <w:tc>
          <w:tcPr>
            <w:tcW w:w="1087" w:type="dxa"/>
            <w:shd w:val="clear" w:color="auto" w:fill="EDEDED" w:themeFill="accent3" w:themeFillTint="33"/>
          </w:tcPr>
          <w:p w14:paraId="516AC585"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146,2</w:t>
            </w:r>
          </w:p>
        </w:tc>
      </w:tr>
      <w:tr w:rsidR="003B2431" w:rsidRPr="000F11BF" w14:paraId="4F1F6E3E" w14:textId="77777777" w:rsidTr="00AB49B3">
        <w:trPr>
          <w:trHeight w:val="149"/>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0B7EF5E4" w14:textId="71BE99D3" w:rsidR="00DC6D48" w:rsidRPr="000F11BF" w:rsidRDefault="00DC6D48" w:rsidP="00DC6D48">
            <w:pPr>
              <w:rPr>
                <w:sz w:val="20"/>
                <w:szCs w:val="20"/>
              </w:rPr>
            </w:pPr>
            <w:r w:rsidRPr="000F11BF">
              <w:rPr>
                <w:b w:val="0"/>
                <w:bCs w:val="0"/>
                <w:sz w:val="20"/>
                <w:szCs w:val="20"/>
              </w:rPr>
              <w:t xml:space="preserve">2.2. </w:t>
            </w:r>
            <w:r w:rsidRPr="000F11BF">
              <w:rPr>
                <w:b w:val="0"/>
                <w:bCs w:val="0"/>
                <w:iCs/>
                <w:sz w:val="20"/>
                <w:szCs w:val="20"/>
              </w:rPr>
              <w:t>Valstybės biudžeto</w:t>
            </w:r>
          </w:p>
        </w:tc>
        <w:tc>
          <w:tcPr>
            <w:tcW w:w="1281" w:type="dxa"/>
            <w:shd w:val="clear" w:color="auto" w:fill="auto"/>
          </w:tcPr>
          <w:p w14:paraId="20ABD5B7"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263,1</w:t>
            </w:r>
          </w:p>
        </w:tc>
        <w:tc>
          <w:tcPr>
            <w:tcW w:w="1087" w:type="dxa"/>
            <w:shd w:val="clear" w:color="auto" w:fill="EDEDED" w:themeFill="accent3" w:themeFillTint="33"/>
          </w:tcPr>
          <w:p w14:paraId="7B32958F"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268</w:t>
            </w:r>
          </w:p>
        </w:tc>
        <w:tc>
          <w:tcPr>
            <w:tcW w:w="1087" w:type="dxa"/>
            <w:shd w:val="clear" w:color="auto" w:fill="EDEDED" w:themeFill="accent3" w:themeFillTint="33"/>
          </w:tcPr>
          <w:p w14:paraId="5EA0851C" w14:textId="77777777" w:rsidR="00DC6D48" w:rsidRPr="000F11BF" w:rsidRDefault="00DC6D48" w:rsidP="000D59F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273,2</w:t>
            </w:r>
          </w:p>
        </w:tc>
      </w:tr>
      <w:tr w:rsidR="003B2431" w:rsidRPr="000F11BF" w14:paraId="2CA93111" w14:textId="77777777" w:rsidTr="00AB49B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auto"/>
            <w:vAlign w:val="center"/>
          </w:tcPr>
          <w:p w14:paraId="249FEE15" w14:textId="246D5DBC" w:rsidR="00DC6D48" w:rsidRPr="000F11BF" w:rsidRDefault="00DC6D48" w:rsidP="00DC6D48">
            <w:pPr>
              <w:rPr>
                <w:b w:val="0"/>
                <w:bCs w:val="0"/>
                <w:sz w:val="20"/>
                <w:szCs w:val="20"/>
              </w:rPr>
            </w:pPr>
            <w:r w:rsidRPr="000F11BF">
              <w:rPr>
                <w:bCs w:val="0"/>
                <w:sz w:val="20"/>
                <w:szCs w:val="20"/>
              </w:rPr>
              <w:lastRenderedPageBreak/>
              <w:t>Iš viso:</w:t>
            </w:r>
          </w:p>
        </w:tc>
        <w:tc>
          <w:tcPr>
            <w:tcW w:w="1281" w:type="dxa"/>
            <w:shd w:val="clear" w:color="auto" w:fill="auto"/>
          </w:tcPr>
          <w:p w14:paraId="267D734C"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366,4</w:t>
            </w:r>
          </w:p>
        </w:tc>
        <w:tc>
          <w:tcPr>
            <w:tcW w:w="1087" w:type="dxa"/>
            <w:shd w:val="clear" w:color="auto" w:fill="EDEDED" w:themeFill="accent3" w:themeFillTint="33"/>
          </w:tcPr>
          <w:p w14:paraId="35BCF204"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379</w:t>
            </w:r>
          </w:p>
        </w:tc>
        <w:tc>
          <w:tcPr>
            <w:tcW w:w="1087" w:type="dxa"/>
            <w:shd w:val="clear" w:color="auto" w:fill="EDEDED" w:themeFill="accent3" w:themeFillTint="33"/>
          </w:tcPr>
          <w:p w14:paraId="2C9D6144" w14:textId="77777777" w:rsidR="00DC6D48" w:rsidRPr="000F11BF" w:rsidRDefault="00DC6D48"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419,40</w:t>
            </w:r>
          </w:p>
        </w:tc>
      </w:tr>
      <w:tr w:rsidR="003B2431" w:rsidRPr="000F11BF" w14:paraId="2CB7215A" w14:textId="77777777" w:rsidTr="00AB49B3">
        <w:trPr>
          <w:trHeight w:val="149"/>
        </w:trPr>
        <w:tc>
          <w:tcPr>
            <w:cnfStyle w:val="001000000000" w:firstRow="0" w:lastRow="0" w:firstColumn="1" w:lastColumn="0" w:oddVBand="0" w:evenVBand="0" w:oddHBand="0" w:evenHBand="0" w:firstRowFirstColumn="0" w:firstRowLastColumn="0" w:lastRowFirstColumn="0" w:lastRowLastColumn="0"/>
            <w:tcW w:w="9729" w:type="dxa"/>
            <w:gridSpan w:val="5"/>
            <w:vAlign w:val="center"/>
          </w:tcPr>
          <w:p w14:paraId="13833C90" w14:textId="53DC260F" w:rsidR="00994C3F" w:rsidRPr="000F11BF" w:rsidRDefault="00994C3F" w:rsidP="00994C3F">
            <w:pPr>
              <w:rPr>
                <w:b w:val="0"/>
                <w:bCs w:val="0"/>
                <w:sz w:val="20"/>
                <w:szCs w:val="20"/>
              </w:rPr>
            </w:pPr>
            <w:r w:rsidRPr="000F11BF">
              <w:rPr>
                <w:bCs w:val="0"/>
                <w:sz w:val="20"/>
                <w:szCs w:val="20"/>
              </w:rPr>
              <w:t>3. Paslaugų teikimui Skuodo r. ir Rietavo savivaldybėse (šių savivaldybių skirtos lėšos)</w:t>
            </w:r>
          </w:p>
        </w:tc>
      </w:tr>
      <w:tr w:rsidR="003B2431" w:rsidRPr="000F11BF" w14:paraId="0F65F2EF" w14:textId="77777777" w:rsidTr="00AB49B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48AE16AF" w14:textId="2B7D1CB2" w:rsidR="00994C3F" w:rsidRPr="000F11BF" w:rsidRDefault="00994C3F" w:rsidP="00994C3F">
            <w:pPr>
              <w:rPr>
                <w:bCs w:val="0"/>
                <w:iCs/>
                <w:sz w:val="20"/>
                <w:szCs w:val="20"/>
              </w:rPr>
            </w:pPr>
            <w:r w:rsidRPr="000F11BF">
              <w:rPr>
                <w:b w:val="0"/>
                <w:bCs w:val="0"/>
                <w:iCs/>
                <w:sz w:val="20"/>
                <w:szCs w:val="20"/>
              </w:rPr>
              <w:t>3.1. Skuodo r. savivaldybės</w:t>
            </w:r>
          </w:p>
        </w:tc>
        <w:tc>
          <w:tcPr>
            <w:tcW w:w="1281" w:type="dxa"/>
          </w:tcPr>
          <w:p w14:paraId="59A9233F"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167,8</w:t>
            </w:r>
          </w:p>
        </w:tc>
        <w:tc>
          <w:tcPr>
            <w:tcW w:w="1087" w:type="dxa"/>
            <w:shd w:val="clear" w:color="auto" w:fill="EDEDED" w:themeFill="accent3" w:themeFillTint="33"/>
          </w:tcPr>
          <w:p w14:paraId="48BA0266"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164,5</w:t>
            </w:r>
          </w:p>
        </w:tc>
        <w:tc>
          <w:tcPr>
            <w:tcW w:w="1087" w:type="dxa"/>
            <w:shd w:val="clear" w:color="auto" w:fill="EDEDED" w:themeFill="accent3" w:themeFillTint="33"/>
          </w:tcPr>
          <w:p w14:paraId="22FAED15"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F11BF">
              <w:rPr>
                <w:bCs/>
                <w:iCs/>
                <w:sz w:val="20"/>
                <w:szCs w:val="20"/>
              </w:rPr>
              <w:t>165,1</w:t>
            </w:r>
          </w:p>
        </w:tc>
      </w:tr>
      <w:tr w:rsidR="003B2431" w:rsidRPr="000F11BF" w14:paraId="1768DE96" w14:textId="77777777" w:rsidTr="00AB49B3">
        <w:trPr>
          <w:trHeight w:val="71"/>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16C91FE0" w14:textId="67FF11A8" w:rsidR="00994C3F" w:rsidRPr="000F11BF" w:rsidRDefault="00994C3F" w:rsidP="00994C3F">
            <w:pPr>
              <w:rPr>
                <w:bCs w:val="0"/>
                <w:iCs/>
                <w:sz w:val="20"/>
                <w:szCs w:val="20"/>
              </w:rPr>
            </w:pPr>
            <w:r w:rsidRPr="000F11BF">
              <w:rPr>
                <w:b w:val="0"/>
                <w:bCs w:val="0"/>
                <w:iCs/>
                <w:sz w:val="20"/>
                <w:szCs w:val="20"/>
              </w:rPr>
              <w:t>3.2. Rietavo savivaldybės</w:t>
            </w:r>
          </w:p>
        </w:tc>
        <w:tc>
          <w:tcPr>
            <w:tcW w:w="1281" w:type="dxa"/>
          </w:tcPr>
          <w:p w14:paraId="3CD8805C"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69,2</w:t>
            </w:r>
          </w:p>
        </w:tc>
        <w:tc>
          <w:tcPr>
            <w:tcW w:w="1087" w:type="dxa"/>
            <w:shd w:val="clear" w:color="auto" w:fill="EDEDED" w:themeFill="accent3" w:themeFillTint="33"/>
          </w:tcPr>
          <w:p w14:paraId="58C114CC"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72,7</w:t>
            </w:r>
          </w:p>
        </w:tc>
        <w:tc>
          <w:tcPr>
            <w:tcW w:w="1087" w:type="dxa"/>
            <w:shd w:val="clear" w:color="auto" w:fill="EDEDED" w:themeFill="accent3" w:themeFillTint="33"/>
          </w:tcPr>
          <w:p w14:paraId="0247CBFA"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Cs/>
                <w:iCs/>
                <w:sz w:val="20"/>
                <w:szCs w:val="20"/>
              </w:rPr>
            </w:pPr>
            <w:r w:rsidRPr="000F11BF">
              <w:rPr>
                <w:bCs/>
                <w:iCs/>
                <w:sz w:val="20"/>
                <w:szCs w:val="20"/>
              </w:rPr>
              <w:t>73,0</w:t>
            </w:r>
          </w:p>
        </w:tc>
      </w:tr>
      <w:tr w:rsidR="003B2431" w:rsidRPr="000F11BF" w14:paraId="29668103" w14:textId="77777777" w:rsidTr="00AB49B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1DCFC630" w14:textId="500299E7" w:rsidR="00994C3F" w:rsidRPr="000F11BF" w:rsidRDefault="00994C3F" w:rsidP="00994C3F">
            <w:pPr>
              <w:rPr>
                <w:b w:val="0"/>
                <w:bCs w:val="0"/>
                <w:sz w:val="20"/>
                <w:szCs w:val="20"/>
              </w:rPr>
            </w:pPr>
            <w:r w:rsidRPr="000F11BF">
              <w:rPr>
                <w:bCs w:val="0"/>
                <w:sz w:val="20"/>
                <w:szCs w:val="20"/>
              </w:rPr>
              <w:t>Iš viso:</w:t>
            </w:r>
          </w:p>
        </w:tc>
        <w:tc>
          <w:tcPr>
            <w:tcW w:w="1281" w:type="dxa"/>
          </w:tcPr>
          <w:p w14:paraId="46F2D563"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237</w:t>
            </w:r>
          </w:p>
        </w:tc>
        <w:tc>
          <w:tcPr>
            <w:tcW w:w="1087" w:type="dxa"/>
            <w:shd w:val="clear" w:color="auto" w:fill="EDEDED" w:themeFill="accent3" w:themeFillTint="33"/>
          </w:tcPr>
          <w:p w14:paraId="6CF10869"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237,2</w:t>
            </w:r>
          </w:p>
        </w:tc>
        <w:tc>
          <w:tcPr>
            <w:tcW w:w="1087" w:type="dxa"/>
            <w:shd w:val="clear" w:color="auto" w:fill="EDEDED" w:themeFill="accent3" w:themeFillTint="33"/>
          </w:tcPr>
          <w:p w14:paraId="75DC8EFD"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238,10</w:t>
            </w:r>
          </w:p>
        </w:tc>
      </w:tr>
      <w:tr w:rsidR="003B2431" w:rsidRPr="000F11BF" w14:paraId="4784FA01" w14:textId="77777777" w:rsidTr="00AB49B3">
        <w:trPr>
          <w:trHeight w:val="50"/>
        </w:trPr>
        <w:tc>
          <w:tcPr>
            <w:cnfStyle w:val="001000000000" w:firstRow="0" w:lastRow="0" w:firstColumn="1" w:lastColumn="0" w:oddVBand="0" w:evenVBand="0" w:oddHBand="0" w:evenHBand="0" w:firstRowFirstColumn="0" w:firstRowLastColumn="0" w:lastRowFirstColumn="0" w:lastRowLastColumn="0"/>
            <w:tcW w:w="7555" w:type="dxa"/>
            <w:gridSpan w:val="3"/>
          </w:tcPr>
          <w:p w14:paraId="5C7028BB" w14:textId="77777777" w:rsidR="00994C3F" w:rsidRPr="000F11BF" w:rsidRDefault="00994C3F" w:rsidP="000D59F3">
            <w:pPr>
              <w:rPr>
                <w:bCs w:val="0"/>
                <w:sz w:val="20"/>
                <w:szCs w:val="20"/>
              </w:rPr>
            </w:pPr>
            <w:r w:rsidRPr="000F11BF">
              <w:rPr>
                <w:bCs w:val="0"/>
                <w:sz w:val="20"/>
                <w:szCs w:val="20"/>
              </w:rPr>
              <w:t>4. Kitos lėšos</w:t>
            </w:r>
          </w:p>
        </w:tc>
        <w:tc>
          <w:tcPr>
            <w:tcW w:w="1087" w:type="dxa"/>
            <w:shd w:val="clear" w:color="auto" w:fill="EDEDED" w:themeFill="accent3" w:themeFillTint="33"/>
          </w:tcPr>
          <w:p w14:paraId="55D76333"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087" w:type="dxa"/>
            <w:shd w:val="clear" w:color="auto" w:fill="EDEDED" w:themeFill="accent3" w:themeFillTint="33"/>
          </w:tcPr>
          <w:p w14:paraId="4305907E"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3B2431" w:rsidRPr="000F11BF" w14:paraId="69C5565A" w14:textId="77777777" w:rsidTr="00AB49B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375D5FD7" w14:textId="5A129F61" w:rsidR="00994C3F" w:rsidRPr="000F11BF" w:rsidRDefault="00994C3F" w:rsidP="00994C3F">
            <w:pPr>
              <w:rPr>
                <w:sz w:val="20"/>
                <w:szCs w:val="20"/>
              </w:rPr>
            </w:pPr>
            <w:r w:rsidRPr="000F11BF">
              <w:rPr>
                <w:b w:val="0"/>
                <w:sz w:val="20"/>
                <w:szCs w:val="20"/>
              </w:rPr>
              <w:t>4.1. Parama/darbo biržos subsidijos/lėšos už suteiktas paslaugas/2 proc.</w:t>
            </w:r>
          </w:p>
        </w:tc>
        <w:tc>
          <w:tcPr>
            <w:tcW w:w="1281" w:type="dxa"/>
          </w:tcPr>
          <w:p w14:paraId="14327E05"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8,2</w:t>
            </w:r>
          </w:p>
        </w:tc>
        <w:tc>
          <w:tcPr>
            <w:tcW w:w="1087" w:type="dxa"/>
            <w:shd w:val="clear" w:color="auto" w:fill="EDEDED" w:themeFill="accent3" w:themeFillTint="33"/>
          </w:tcPr>
          <w:p w14:paraId="70194128"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2,8</w:t>
            </w:r>
          </w:p>
        </w:tc>
        <w:tc>
          <w:tcPr>
            <w:tcW w:w="1087" w:type="dxa"/>
            <w:shd w:val="clear" w:color="auto" w:fill="EDEDED" w:themeFill="accent3" w:themeFillTint="33"/>
          </w:tcPr>
          <w:p w14:paraId="13E59657"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2,1</w:t>
            </w:r>
          </w:p>
        </w:tc>
      </w:tr>
      <w:tr w:rsidR="003B2431" w:rsidRPr="000F11BF" w14:paraId="2F811585" w14:textId="77777777" w:rsidTr="00AB49B3">
        <w:trPr>
          <w:trHeight w:val="94"/>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48180190" w14:textId="1212F6F0" w:rsidR="00994C3F" w:rsidRPr="000F11BF" w:rsidRDefault="00994C3F" w:rsidP="00994C3F">
            <w:pPr>
              <w:rPr>
                <w:iCs/>
                <w:sz w:val="20"/>
                <w:szCs w:val="20"/>
              </w:rPr>
            </w:pPr>
            <w:r w:rsidRPr="000F11BF">
              <w:rPr>
                <w:b w:val="0"/>
                <w:sz w:val="20"/>
                <w:szCs w:val="20"/>
              </w:rPr>
              <w:t>4.2. Projektinės lėšos</w:t>
            </w:r>
          </w:p>
        </w:tc>
        <w:tc>
          <w:tcPr>
            <w:tcW w:w="1281" w:type="dxa"/>
          </w:tcPr>
          <w:p w14:paraId="5C00D4D1"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73,73</w:t>
            </w:r>
          </w:p>
        </w:tc>
        <w:tc>
          <w:tcPr>
            <w:tcW w:w="1087" w:type="dxa"/>
            <w:shd w:val="clear" w:color="auto" w:fill="EDEDED" w:themeFill="accent3" w:themeFillTint="33"/>
          </w:tcPr>
          <w:p w14:paraId="26F13829"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76,7</w:t>
            </w:r>
          </w:p>
        </w:tc>
        <w:tc>
          <w:tcPr>
            <w:tcW w:w="1087" w:type="dxa"/>
            <w:shd w:val="clear" w:color="auto" w:fill="EDEDED" w:themeFill="accent3" w:themeFillTint="33"/>
          </w:tcPr>
          <w:p w14:paraId="0F043565"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47,0</w:t>
            </w:r>
          </w:p>
        </w:tc>
      </w:tr>
      <w:tr w:rsidR="003B2431" w:rsidRPr="000F11BF" w14:paraId="6BD297EA" w14:textId="77777777" w:rsidTr="00AB49B3">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1652630B" w14:textId="05816DCE" w:rsidR="00994C3F" w:rsidRPr="000F11BF" w:rsidRDefault="00994C3F" w:rsidP="00994C3F">
            <w:pPr>
              <w:rPr>
                <w:sz w:val="20"/>
                <w:szCs w:val="20"/>
              </w:rPr>
            </w:pPr>
            <w:r w:rsidRPr="000F11BF">
              <w:rPr>
                <w:b w:val="0"/>
                <w:sz w:val="20"/>
                <w:szCs w:val="20"/>
              </w:rPr>
              <w:t>4.3. Klaipėdos rajono savivaldybės visuomenės sveikatos rėmimo specialiosios programos lėšos programos priemonių įgyvendinimui/kitų savivaldybės programų priemonių vykdymas</w:t>
            </w:r>
          </w:p>
        </w:tc>
        <w:tc>
          <w:tcPr>
            <w:tcW w:w="1281" w:type="dxa"/>
          </w:tcPr>
          <w:p w14:paraId="71AE62FA"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39,5</w:t>
            </w:r>
          </w:p>
        </w:tc>
        <w:tc>
          <w:tcPr>
            <w:tcW w:w="1087" w:type="dxa"/>
            <w:shd w:val="clear" w:color="auto" w:fill="EDEDED" w:themeFill="accent3" w:themeFillTint="33"/>
          </w:tcPr>
          <w:p w14:paraId="4A1803AF"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7,4</w:t>
            </w:r>
          </w:p>
        </w:tc>
        <w:tc>
          <w:tcPr>
            <w:tcW w:w="1087" w:type="dxa"/>
            <w:shd w:val="clear" w:color="auto" w:fill="EDEDED" w:themeFill="accent3" w:themeFillTint="33"/>
          </w:tcPr>
          <w:p w14:paraId="16523BF3"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14,4</w:t>
            </w:r>
          </w:p>
        </w:tc>
      </w:tr>
      <w:tr w:rsidR="003B2431" w:rsidRPr="000F11BF" w14:paraId="5BB9457A" w14:textId="77777777" w:rsidTr="00AB49B3">
        <w:trPr>
          <w:trHeight w:val="174"/>
        </w:trPr>
        <w:tc>
          <w:tcPr>
            <w:cnfStyle w:val="001000000000" w:firstRow="0" w:lastRow="0" w:firstColumn="1" w:lastColumn="0" w:oddVBand="0" w:evenVBand="0" w:oddHBand="0" w:evenHBand="0" w:firstRowFirstColumn="0" w:firstRowLastColumn="0" w:lastRowFirstColumn="0" w:lastRowLastColumn="0"/>
            <w:tcW w:w="6274" w:type="dxa"/>
            <w:gridSpan w:val="2"/>
            <w:vAlign w:val="center"/>
          </w:tcPr>
          <w:p w14:paraId="680A2F31" w14:textId="463CDCEE" w:rsidR="00994C3F" w:rsidRPr="000F11BF" w:rsidRDefault="00994C3F" w:rsidP="00994C3F">
            <w:pPr>
              <w:rPr>
                <w:bCs w:val="0"/>
                <w:sz w:val="20"/>
                <w:szCs w:val="20"/>
              </w:rPr>
            </w:pPr>
            <w:r w:rsidRPr="000F11BF">
              <w:rPr>
                <w:sz w:val="20"/>
                <w:szCs w:val="20"/>
              </w:rPr>
              <w:t>Iš viso:</w:t>
            </w:r>
          </w:p>
        </w:tc>
        <w:tc>
          <w:tcPr>
            <w:tcW w:w="1281" w:type="dxa"/>
          </w:tcPr>
          <w:p w14:paraId="69C15173"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121,43</w:t>
            </w:r>
          </w:p>
        </w:tc>
        <w:tc>
          <w:tcPr>
            <w:tcW w:w="1087" w:type="dxa"/>
            <w:shd w:val="clear" w:color="auto" w:fill="EDEDED" w:themeFill="accent3" w:themeFillTint="33"/>
          </w:tcPr>
          <w:p w14:paraId="385EA323"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86,9</w:t>
            </w:r>
          </w:p>
        </w:tc>
        <w:tc>
          <w:tcPr>
            <w:tcW w:w="1087" w:type="dxa"/>
            <w:shd w:val="clear" w:color="auto" w:fill="EDEDED" w:themeFill="accent3" w:themeFillTint="33"/>
          </w:tcPr>
          <w:p w14:paraId="21A540F2"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F11BF">
              <w:rPr>
                <w:iCs/>
                <w:sz w:val="20"/>
                <w:szCs w:val="20"/>
              </w:rPr>
              <w:t>63,5</w:t>
            </w:r>
          </w:p>
        </w:tc>
      </w:tr>
      <w:tr w:rsidR="003B2431" w:rsidRPr="000F11BF" w14:paraId="7B681E40" w14:textId="77777777" w:rsidTr="00AB49B3">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6274" w:type="dxa"/>
            <w:gridSpan w:val="2"/>
          </w:tcPr>
          <w:p w14:paraId="5B77A1D5" w14:textId="23906592" w:rsidR="00994C3F" w:rsidRPr="000F11BF" w:rsidRDefault="00994C3F" w:rsidP="00994C3F">
            <w:pPr>
              <w:rPr>
                <w:b w:val="0"/>
                <w:bCs w:val="0"/>
                <w:sz w:val="20"/>
                <w:szCs w:val="20"/>
              </w:rPr>
            </w:pPr>
            <w:r w:rsidRPr="000F11BF">
              <w:rPr>
                <w:bCs w:val="0"/>
                <w:sz w:val="20"/>
                <w:szCs w:val="20"/>
              </w:rPr>
              <w:t>Iš viso (1+2+3+4):</w:t>
            </w:r>
          </w:p>
        </w:tc>
        <w:tc>
          <w:tcPr>
            <w:tcW w:w="1281" w:type="dxa"/>
          </w:tcPr>
          <w:p w14:paraId="178856C0"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1053,0</w:t>
            </w:r>
          </w:p>
        </w:tc>
        <w:tc>
          <w:tcPr>
            <w:tcW w:w="1087" w:type="dxa"/>
            <w:shd w:val="clear" w:color="auto" w:fill="EDEDED" w:themeFill="accent3" w:themeFillTint="33"/>
          </w:tcPr>
          <w:p w14:paraId="6474CC94"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1051,7</w:t>
            </w:r>
          </w:p>
        </w:tc>
        <w:tc>
          <w:tcPr>
            <w:tcW w:w="1087" w:type="dxa"/>
            <w:shd w:val="clear" w:color="auto" w:fill="EDEDED" w:themeFill="accent3" w:themeFillTint="33"/>
          </w:tcPr>
          <w:p w14:paraId="6FD938E2" w14:textId="77777777" w:rsidR="00994C3F" w:rsidRPr="000F11BF" w:rsidRDefault="00994C3F" w:rsidP="000D59F3">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F11BF">
              <w:rPr>
                <w:b/>
                <w:bCs/>
                <w:sz w:val="20"/>
                <w:szCs w:val="20"/>
              </w:rPr>
              <w:t>1145,0</w:t>
            </w:r>
          </w:p>
        </w:tc>
      </w:tr>
      <w:tr w:rsidR="003B2431" w:rsidRPr="000F11BF" w14:paraId="629AF53E" w14:textId="77777777" w:rsidTr="00AB49B3">
        <w:trPr>
          <w:trHeight w:val="5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EDEDED" w:themeFill="accent3" w:themeFillTint="33"/>
          </w:tcPr>
          <w:p w14:paraId="6EABBF07" w14:textId="74FEC659" w:rsidR="00994C3F" w:rsidRPr="000F11BF" w:rsidRDefault="00994C3F" w:rsidP="00994C3F">
            <w:pPr>
              <w:rPr>
                <w:b w:val="0"/>
                <w:sz w:val="20"/>
                <w:szCs w:val="20"/>
              </w:rPr>
            </w:pPr>
            <w:r w:rsidRPr="000F11BF">
              <w:rPr>
                <w:bCs w:val="0"/>
                <w:iCs/>
                <w:sz w:val="20"/>
                <w:szCs w:val="20"/>
              </w:rPr>
              <w:t xml:space="preserve">Vienam Klaipėdos rajono gyventojui tenkanti lėšų (EUR) dalis </w:t>
            </w:r>
            <w:r w:rsidRPr="000F11BF">
              <w:rPr>
                <w:bCs w:val="0"/>
                <w:sz w:val="20"/>
                <w:szCs w:val="20"/>
              </w:rPr>
              <w:t>((1+2)/gyventojų skaičiaus metų pradžioje</w:t>
            </w:r>
            <w:r w:rsidR="005C79E9" w:rsidRPr="000F11BF">
              <w:rPr>
                <w:bCs w:val="0"/>
                <w:sz w:val="20"/>
                <w:szCs w:val="20"/>
              </w:rPr>
              <w:t>, 2021 m. Covid-19 lėšos neįtrauktos</w:t>
            </w:r>
            <w:r w:rsidRPr="000F11BF">
              <w:rPr>
                <w:bCs w:val="0"/>
                <w:sz w:val="20"/>
                <w:szCs w:val="20"/>
              </w:rPr>
              <w:t>)</w:t>
            </w:r>
          </w:p>
        </w:tc>
        <w:tc>
          <w:tcPr>
            <w:tcW w:w="1281" w:type="dxa"/>
            <w:shd w:val="clear" w:color="auto" w:fill="EDEDED" w:themeFill="accent3" w:themeFillTint="33"/>
          </w:tcPr>
          <w:p w14:paraId="4DCC5DB0"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F11BF">
              <w:rPr>
                <w:b/>
                <w:sz w:val="20"/>
                <w:szCs w:val="20"/>
              </w:rPr>
              <w:t>11,9</w:t>
            </w:r>
          </w:p>
        </w:tc>
        <w:tc>
          <w:tcPr>
            <w:tcW w:w="1087" w:type="dxa"/>
            <w:shd w:val="clear" w:color="auto" w:fill="EDEDED" w:themeFill="accent3" w:themeFillTint="33"/>
          </w:tcPr>
          <w:p w14:paraId="34330361" w14:textId="77777777" w:rsidR="00994C3F" w:rsidRPr="000F11BF" w:rsidRDefault="00994C3F" w:rsidP="000D59F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F11BF">
              <w:rPr>
                <w:b/>
                <w:sz w:val="20"/>
                <w:szCs w:val="20"/>
              </w:rPr>
              <w:t>12,1</w:t>
            </w:r>
          </w:p>
        </w:tc>
        <w:tc>
          <w:tcPr>
            <w:tcW w:w="1087" w:type="dxa"/>
            <w:shd w:val="clear" w:color="auto" w:fill="EDEDED" w:themeFill="accent3" w:themeFillTint="33"/>
          </w:tcPr>
          <w:p w14:paraId="24155CEF" w14:textId="667223D8" w:rsidR="00994C3F" w:rsidRPr="000F11BF" w:rsidRDefault="005C79E9" w:rsidP="000D59F3">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F11BF">
              <w:rPr>
                <w:b/>
                <w:sz w:val="20"/>
                <w:szCs w:val="20"/>
              </w:rPr>
              <w:t>12,76</w:t>
            </w:r>
          </w:p>
        </w:tc>
      </w:tr>
      <w:tr w:rsidR="003B2431" w:rsidRPr="000F11BF" w14:paraId="49AB784C" w14:textId="77777777" w:rsidTr="00AB49B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274" w:type="dxa"/>
            <w:gridSpan w:val="2"/>
            <w:shd w:val="clear" w:color="auto" w:fill="EDEDED" w:themeFill="accent3" w:themeFillTint="33"/>
          </w:tcPr>
          <w:p w14:paraId="1A5B5E6A" w14:textId="04535392" w:rsidR="00994C3F" w:rsidRPr="000F11BF" w:rsidRDefault="00994C3F" w:rsidP="00994C3F">
            <w:pPr>
              <w:rPr>
                <w:b w:val="0"/>
                <w:sz w:val="20"/>
                <w:szCs w:val="20"/>
              </w:rPr>
            </w:pPr>
            <w:r w:rsidRPr="000F11BF">
              <w:rPr>
                <w:iCs/>
                <w:sz w:val="20"/>
                <w:szCs w:val="20"/>
              </w:rPr>
              <w:t>Vienam gyventojui tenkanti VBD lėšų dalis</w:t>
            </w:r>
          </w:p>
        </w:tc>
        <w:tc>
          <w:tcPr>
            <w:tcW w:w="1281" w:type="dxa"/>
            <w:shd w:val="clear" w:color="auto" w:fill="EDEDED" w:themeFill="accent3" w:themeFillTint="33"/>
          </w:tcPr>
          <w:p w14:paraId="3E41D9CE" w14:textId="0D190218" w:rsidR="00994C3F" w:rsidRPr="000F11BF" w:rsidRDefault="00FA38DF" w:rsidP="000D59F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F11BF">
              <w:rPr>
                <w:b/>
                <w:sz w:val="20"/>
                <w:szCs w:val="20"/>
              </w:rPr>
              <w:t>8,66</w:t>
            </w:r>
          </w:p>
        </w:tc>
        <w:tc>
          <w:tcPr>
            <w:tcW w:w="1087" w:type="dxa"/>
            <w:shd w:val="clear" w:color="auto" w:fill="EDEDED" w:themeFill="accent3" w:themeFillTint="33"/>
          </w:tcPr>
          <w:p w14:paraId="7F4D90BE" w14:textId="5E7B57F8" w:rsidR="00994C3F" w:rsidRPr="000F11BF" w:rsidRDefault="00FA38DF" w:rsidP="000D59F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F11BF">
              <w:rPr>
                <w:b/>
                <w:sz w:val="20"/>
                <w:szCs w:val="20"/>
              </w:rPr>
              <w:t>8,58</w:t>
            </w:r>
          </w:p>
        </w:tc>
        <w:tc>
          <w:tcPr>
            <w:tcW w:w="1087" w:type="dxa"/>
            <w:shd w:val="clear" w:color="auto" w:fill="EDEDED" w:themeFill="accent3" w:themeFillTint="33"/>
          </w:tcPr>
          <w:p w14:paraId="5DB6D237" w14:textId="105771EC" w:rsidR="00994C3F" w:rsidRPr="000F11BF" w:rsidRDefault="005C79E9" w:rsidP="005C79E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F11BF">
              <w:rPr>
                <w:b/>
                <w:sz w:val="20"/>
                <w:szCs w:val="20"/>
              </w:rPr>
              <w:t>8,86</w:t>
            </w:r>
          </w:p>
        </w:tc>
      </w:tr>
    </w:tbl>
    <w:p w14:paraId="774002A0" w14:textId="77777777" w:rsidR="00DC6D48" w:rsidRPr="000F11BF" w:rsidRDefault="00DC6D48" w:rsidP="00C33582">
      <w:pPr>
        <w:tabs>
          <w:tab w:val="left" w:pos="284"/>
          <w:tab w:val="left" w:pos="851"/>
        </w:tabs>
        <w:ind w:firstLine="567"/>
        <w:jc w:val="both"/>
      </w:pPr>
    </w:p>
    <w:p w14:paraId="1819845C" w14:textId="59FD8D28" w:rsidR="00E26567" w:rsidRPr="000F11BF" w:rsidRDefault="002F369B" w:rsidP="00E26567">
      <w:pPr>
        <w:tabs>
          <w:tab w:val="left" w:pos="0"/>
        </w:tabs>
        <w:ind w:firstLine="567"/>
        <w:jc w:val="both"/>
      </w:pPr>
      <w:r w:rsidRPr="000F11BF">
        <w:t xml:space="preserve">2021 metais </w:t>
      </w:r>
      <w:r w:rsidR="00E26567" w:rsidRPr="000F11BF">
        <w:t xml:space="preserve">Biuras </w:t>
      </w:r>
      <w:r w:rsidRPr="000F11BF">
        <w:t xml:space="preserve">pradėjo įgyvendinti </w:t>
      </w:r>
      <w:r w:rsidR="00E26567" w:rsidRPr="000F11BF">
        <w:t>du</w:t>
      </w:r>
      <w:r w:rsidRPr="000F11BF">
        <w:t xml:space="preserve"> Norvegijos finansinio mechanizmo lėšomis finansuojamus projektus, kurių bendra </w:t>
      </w:r>
      <w:r w:rsidR="00CA57FA" w:rsidRPr="000F11BF">
        <w:t xml:space="preserve">paramos </w:t>
      </w:r>
      <w:r w:rsidRPr="000F11BF">
        <w:t xml:space="preserve">Klaipėdos rajono savivaldybei skirtų lėšų dalis </w:t>
      </w:r>
      <w:r w:rsidR="00CA57FA" w:rsidRPr="000F11BF">
        <w:t>projektų įgyvendinimo laikotarpiu sudarys 188,01 tūkst. e</w:t>
      </w:r>
      <w:r w:rsidRPr="000F11BF">
        <w:t>urų.</w:t>
      </w:r>
      <w:r w:rsidR="00E26567" w:rsidRPr="000F11BF">
        <w:t xml:space="preserve"> </w:t>
      </w:r>
    </w:p>
    <w:p w14:paraId="0C2CA59E" w14:textId="77777777" w:rsidR="002F369B" w:rsidRPr="000F11BF" w:rsidRDefault="002F369B" w:rsidP="00C33582">
      <w:pPr>
        <w:tabs>
          <w:tab w:val="left" w:pos="284"/>
          <w:tab w:val="left" w:pos="851"/>
        </w:tabs>
        <w:ind w:firstLine="567"/>
        <w:jc w:val="both"/>
      </w:pPr>
    </w:p>
    <w:p w14:paraId="3D48C568" w14:textId="6DB1A62A" w:rsidR="00C33582" w:rsidRPr="000F11BF" w:rsidRDefault="0023393D" w:rsidP="00C33582">
      <w:pPr>
        <w:tabs>
          <w:tab w:val="left" w:pos="284"/>
          <w:tab w:val="left" w:pos="851"/>
        </w:tabs>
        <w:ind w:firstLine="567"/>
        <w:jc w:val="both"/>
        <w:rPr>
          <w:highlight w:val="yellow"/>
        </w:rPr>
      </w:pPr>
      <w:r w:rsidRPr="000F11BF">
        <w:t>5</w:t>
      </w:r>
      <w:r w:rsidR="00C33582" w:rsidRPr="000F11BF">
        <w:t>. lentelė. Išlaidų dalis</w:t>
      </w:r>
      <w:r w:rsidR="00E22F23" w:rsidRPr="000F11BF">
        <w:t>,</w:t>
      </w:r>
      <w:r w:rsidR="00C33582" w:rsidRPr="000F11BF">
        <w:t xml:space="preserve"> tenkanti administravimui</w:t>
      </w:r>
      <w:r w:rsidR="00E22F23" w:rsidRPr="000F11BF">
        <w:t>,</w:t>
      </w:r>
      <w:r w:rsidR="00C33582" w:rsidRPr="000F11BF">
        <w:t xml:space="preserve"> ir kitų lėšų dalis nuo viso biudžeto (proc.).</w:t>
      </w:r>
    </w:p>
    <w:tbl>
      <w:tblPr>
        <w:tblStyle w:val="3sraolentel3parykinimas1"/>
        <w:tblW w:w="9678" w:type="dxa"/>
        <w:tblLook w:val="04A0" w:firstRow="1" w:lastRow="0" w:firstColumn="1" w:lastColumn="0" w:noHBand="0" w:noVBand="1"/>
      </w:tblPr>
      <w:tblGrid>
        <w:gridCol w:w="5665"/>
        <w:gridCol w:w="616"/>
        <w:gridCol w:w="616"/>
        <w:gridCol w:w="616"/>
        <w:gridCol w:w="653"/>
        <w:gridCol w:w="803"/>
        <w:gridCol w:w="709"/>
      </w:tblGrid>
      <w:tr w:rsidR="00335CE2" w:rsidRPr="000F11BF" w14:paraId="1CA1816B" w14:textId="5FC46982" w:rsidTr="00AB49B3">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5665" w:type="dxa"/>
            <w:shd w:val="clear" w:color="auto" w:fill="E7E6E6" w:themeFill="background2"/>
            <w:noWrap/>
          </w:tcPr>
          <w:p w14:paraId="71B68D55" w14:textId="4D8695C5" w:rsidR="00335CE2" w:rsidRPr="000D17D6" w:rsidRDefault="00335CE2" w:rsidP="003D4A06">
            <w:pPr>
              <w:rPr>
                <w:iCs/>
                <w:color w:val="auto"/>
                <w:sz w:val="20"/>
                <w:szCs w:val="20"/>
                <w:lang w:eastAsia="lt-LT"/>
              </w:rPr>
            </w:pPr>
            <w:r w:rsidRPr="000D17D6">
              <w:rPr>
                <w:iCs/>
                <w:color w:val="auto"/>
                <w:sz w:val="20"/>
                <w:szCs w:val="20"/>
                <w:lang w:eastAsia="lt-LT"/>
              </w:rPr>
              <w:t>Metai</w:t>
            </w:r>
          </w:p>
        </w:tc>
        <w:tc>
          <w:tcPr>
            <w:tcW w:w="616" w:type="dxa"/>
            <w:shd w:val="clear" w:color="auto" w:fill="E7E6E6" w:themeFill="background2"/>
          </w:tcPr>
          <w:p w14:paraId="0261C95E" w14:textId="4F79ADBA"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2016</w:t>
            </w:r>
          </w:p>
        </w:tc>
        <w:tc>
          <w:tcPr>
            <w:tcW w:w="616" w:type="dxa"/>
            <w:shd w:val="clear" w:color="auto" w:fill="E7E6E6" w:themeFill="background2"/>
          </w:tcPr>
          <w:p w14:paraId="7C76DC2F" w14:textId="0A0A9530"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2017</w:t>
            </w:r>
          </w:p>
        </w:tc>
        <w:tc>
          <w:tcPr>
            <w:tcW w:w="616" w:type="dxa"/>
            <w:shd w:val="clear" w:color="auto" w:fill="E7E6E6" w:themeFill="background2"/>
          </w:tcPr>
          <w:p w14:paraId="76E9EA63" w14:textId="5309FE7F"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 xml:space="preserve">2018 </w:t>
            </w:r>
          </w:p>
        </w:tc>
        <w:tc>
          <w:tcPr>
            <w:tcW w:w="653" w:type="dxa"/>
            <w:shd w:val="clear" w:color="auto" w:fill="E7E6E6" w:themeFill="background2"/>
          </w:tcPr>
          <w:p w14:paraId="06D1DDB7" w14:textId="760AE8A0"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2019</w:t>
            </w:r>
          </w:p>
        </w:tc>
        <w:tc>
          <w:tcPr>
            <w:tcW w:w="803" w:type="dxa"/>
            <w:shd w:val="clear" w:color="auto" w:fill="EDEDED" w:themeFill="accent3" w:themeFillTint="33"/>
          </w:tcPr>
          <w:p w14:paraId="3C3371CC" w14:textId="64FCD51C"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2020</w:t>
            </w:r>
          </w:p>
        </w:tc>
        <w:tc>
          <w:tcPr>
            <w:tcW w:w="709" w:type="dxa"/>
            <w:shd w:val="clear" w:color="auto" w:fill="EDEDED" w:themeFill="accent3" w:themeFillTint="33"/>
          </w:tcPr>
          <w:p w14:paraId="0D10980A" w14:textId="40E2E178" w:rsidR="00335CE2" w:rsidRPr="000D17D6" w:rsidRDefault="00335CE2" w:rsidP="003D4A06">
            <w:pP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D17D6">
              <w:rPr>
                <w:iCs/>
                <w:color w:val="auto"/>
                <w:sz w:val="20"/>
                <w:szCs w:val="20"/>
                <w:lang w:eastAsia="lt-LT"/>
              </w:rPr>
              <w:t>2021</w:t>
            </w:r>
          </w:p>
        </w:tc>
      </w:tr>
      <w:tr w:rsidR="00335CE2" w:rsidRPr="000F11BF" w14:paraId="38049D16" w14:textId="50A57C1E" w:rsidTr="00AB49B3">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5665" w:type="dxa"/>
          </w:tcPr>
          <w:p w14:paraId="14CAD769" w14:textId="1483B70D" w:rsidR="00335CE2" w:rsidRPr="000F11BF" w:rsidRDefault="00335CE2" w:rsidP="00053F6B">
            <w:pPr>
              <w:rPr>
                <w:sz w:val="20"/>
                <w:szCs w:val="20"/>
                <w:lang w:eastAsia="lt-LT"/>
              </w:rPr>
            </w:pPr>
            <w:r w:rsidRPr="000F11BF">
              <w:rPr>
                <w:b w:val="0"/>
                <w:sz w:val="20"/>
                <w:szCs w:val="20"/>
                <w:lang w:eastAsia="lt-LT"/>
              </w:rPr>
              <w:t>Administravimui tenkanti išlaidų dalis nuo visų įstaigos gaunamų pajamų (proc.)</w:t>
            </w:r>
          </w:p>
        </w:tc>
        <w:tc>
          <w:tcPr>
            <w:tcW w:w="616" w:type="dxa"/>
          </w:tcPr>
          <w:p w14:paraId="2D85BE2E" w14:textId="01550B60" w:rsidR="00335CE2" w:rsidRPr="000F11BF" w:rsidRDefault="00335CE2" w:rsidP="003D4A0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7,8</w:t>
            </w:r>
          </w:p>
        </w:tc>
        <w:tc>
          <w:tcPr>
            <w:tcW w:w="616" w:type="dxa"/>
          </w:tcPr>
          <w:p w14:paraId="7EDDB9D5" w14:textId="36A2161A" w:rsidR="00335CE2" w:rsidRPr="000F11BF" w:rsidRDefault="00335CE2" w:rsidP="003D4A0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7,4</w:t>
            </w:r>
          </w:p>
        </w:tc>
        <w:tc>
          <w:tcPr>
            <w:tcW w:w="616" w:type="dxa"/>
          </w:tcPr>
          <w:p w14:paraId="1B2F1964" w14:textId="0336AE14" w:rsidR="00335CE2" w:rsidRPr="000F11BF" w:rsidRDefault="00335CE2" w:rsidP="003D4A0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6,9</w:t>
            </w:r>
          </w:p>
        </w:tc>
        <w:tc>
          <w:tcPr>
            <w:tcW w:w="653" w:type="dxa"/>
            <w:shd w:val="clear" w:color="auto" w:fill="auto"/>
          </w:tcPr>
          <w:p w14:paraId="78EDD24A" w14:textId="63C0F0E8" w:rsidR="00335CE2" w:rsidRPr="000F11BF" w:rsidRDefault="00335CE2" w:rsidP="003D4A0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9,5</w:t>
            </w:r>
          </w:p>
        </w:tc>
        <w:tc>
          <w:tcPr>
            <w:tcW w:w="803" w:type="dxa"/>
            <w:shd w:val="clear" w:color="auto" w:fill="EDEDED" w:themeFill="accent3" w:themeFillTint="33"/>
          </w:tcPr>
          <w:p w14:paraId="56A94D3A" w14:textId="6DECA45A" w:rsidR="00335CE2" w:rsidRPr="000F11BF" w:rsidRDefault="00335CE2" w:rsidP="006A245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9,5</w:t>
            </w:r>
          </w:p>
        </w:tc>
        <w:tc>
          <w:tcPr>
            <w:tcW w:w="709" w:type="dxa"/>
            <w:shd w:val="clear" w:color="auto" w:fill="EDEDED" w:themeFill="accent3" w:themeFillTint="33"/>
          </w:tcPr>
          <w:p w14:paraId="7797657C" w14:textId="17F40710" w:rsidR="00335CE2" w:rsidRPr="000F11BF" w:rsidRDefault="00335CE2" w:rsidP="006A2456">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8,7</w:t>
            </w:r>
          </w:p>
        </w:tc>
      </w:tr>
      <w:tr w:rsidR="00335CE2" w:rsidRPr="000F11BF" w14:paraId="3CD6A560" w14:textId="061D370B" w:rsidTr="00AB49B3">
        <w:trPr>
          <w:trHeight w:val="87"/>
        </w:trPr>
        <w:tc>
          <w:tcPr>
            <w:cnfStyle w:val="001000000000" w:firstRow="0" w:lastRow="0" w:firstColumn="1" w:lastColumn="0" w:oddVBand="0" w:evenVBand="0" w:oddHBand="0" w:evenHBand="0" w:firstRowFirstColumn="0" w:firstRowLastColumn="0" w:lastRowFirstColumn="0" w:lastRowLastColumn="0"/>
            <w:tcW w:w="5665" w:type="dxa"/>
          </w:tcPr>
          <w:p w14:paraId="6E861B47" w14:textId="329BE62B" w:rsidR="00335CE2" w:rsidRPr="000F11BF" w:rsidRDefault="00335CE2" w:rsidP="00053F6B">
            <w:pPr>
              <w:rPr>
                <w:sz w:val="20"/>
                <w:szCs w:val="20"/>
              </w:rPr>
            </w:pPr>
            <w:r w:rsidRPr="000F11BF">
              <w:rPr>
                <w:b w:val="0"/>
                <w:sz w:val="20"/>
                <w:szCs w:val="20"/>
              </w:rPr>
              <w:t>Kitų finansavimo šaltinių (lėšos gautos projektų vykdymui, už mokamas paslaugas, 2 proc. parama)</w:t>
            </w:r>
            <w:r w:rsidRPr="000F11BF">
              <w:rPr>
                <w:b w:val="0"/>
                <w:sz w:val="14"/>
                <w:szCs w:val="14"/>
              </w:rPr>
              <w:t xml:space="preserve"> </w:t>
            </w:r>
            <w:r w:rsidRPr="000F11BF">
              <w:rPr>
                <w:b w:val="0"/>
                <w:sz w:val="20"/>
                <w:szCs w:val="20"/>
              </w:rPr>
              <w:t>dalis (proc.)</w:t>
            </w:r>
          </w:p>
        </w:tc>
        <w:tc>
          <w:tcPr>
            <w:tcW w:w="616" w:type="dxa"/>
          </w:tcPr>
          <w:p w14:paraId="61FF0059" w14:textId="06265358"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12,9</w:t>
            </w:r>
          </w:p>
        </w:tc>
        <w:tc>
          <w:tcPr>
            <w:tcW w:w="616" w:type="dxa"/>
          </w:tcPr>
          <w:p w14:paraId="0EBD4DC5" w14:textId="075809D9"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10,1</w:t>
            </w:r>
          </w:p>
        </w:tc>
        <w:tc>
          <w:tcPr>
            <w:tcW w:w="616" w:type="dxa"/>
          </w:tcPr>
          <w:p w14:paraId="0F5D4693" w14:textId="577E8A1F"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28</w:t>
            </w:r>
          </w:p>
        </w:tc>
        <w:tc>
          <w:tcPr>
            <w:tcW w:w="653" w:type="dxa"/>
            <w:shd w:val="clear" w:color="auto" w:fill="auto"/>
          </w:tcPr>
          <w:p w14:paraId="08693E3D" w14:textId="2C859B42"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12</w:t>
            </w:r>
          </w:p>
        </w:tc>
        <w:tc>
          <w:tcPr>
            <w:tcW w:w="803" w:type="dxa"/>
            <w:shd w:val="clear" w:color="auto" w:fill="EDEDED" w:themeFill="accent3" w:themeFillTint="33"/>
          </w:tcPr>
          <w:p w14:paraId="48854C8D" w14:textId="53FFBBD5"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8,2</w:t>
            </w:r>
          </w:p>
        </w:tc>
        <w:tc>
          <w:tcPr>
            <w:tcW w:w="709" w:type="dxa"/>
            <w:shd w:val="clear" w:color="auto" w:fill="EDEDED" w:themeFill="accent3" w:themeFillTint="33"/>
          </w:tcPr>
          <w:p w14:paraId="29D5512D" w14:textId="190FC5F0" w:rsidR="00335CE2" w:rsidRPr="000F11BF" w:rsidRDefault="00335CE2" w:rsidP="003D4A0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5,5</w:t>
            </w:r>
          </w:p>
        </w:tc>
      </w:tr>
      <w:tr w:rsidR="00335CE2" w:rsidRPr="000F11BF" w14:paraId="697BAFF0" w14:textId="7797FD51" w:rsidTr="00AB49B3">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5665" w:type="dxa"/>
          </w:tcPr>
          <w:p w14:paraId="648285A4" w14:textId="6B896D0B" w:rsidR="00335CE2" w:rsidRPr="000F11BF" w:rsidRDefault="00335CE2" w:rsidP="00053F6B">
            <w:pPr>
              <w:rPr>
                <w:sz w:val="20"/>
                <w:szCs w:val="20"/>
              </w:rPr>
            </w:pPr>
            <w:r w:rsidRPr="000F11BF">
              <w:rPr>
                <w:b w:val="0"/>
                <w:sz w:val="20"/>
                <w:szCs w:val="20"/>
              </w:rPr>
              <w:t>Skuodo r., Rietavo sav. lėšų dalis</w:t>
            </w:r>
          </w:p>
        </w:tc>
        <w:tc>
          <w:tcPr>
            <w:tcW w:w="616" w:type="dxa"/>
          </w:tcPr>
          <w:p w14:paraId="082179F3" w14:textId="602F4A49"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24</w:t>
            </w:r>
          </w:p>
        </w:tc>
        <w:tc>
          <w:tcPr>
            <w:tcW w:w="616" w:type="dxa"/>
          </w:tcPr>
          <w:p w14:paraId="07502663" w14:textId="1141B5BA"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20</w:t>
            </w:r>
          </w:p>
        </w:tc>
        <w:tc>
          <w:tcPr>
            <w:tcW w:w="616" w:type="dxa"/>
          </w:tcPr>
          <w:p w14:paraId="28DD65E7" w14:textId="20E566EE"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15</w:t>
            </w:r>
          </w:p>
        </w:tc>
        <w:tc>
          <w:tcPr>
            <w:tcW w:w="653" w:type="dxa"/>
            <w:shd w:val="clear" w:color="auto" w:fill="auto"/>
          </w:tcPr>
          <w:p w14:paraId="509B22C3" w14:textId="1BAA8172"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23</w:t>
            </w:r>
          </w:p>
        </w:tc>
        <w:tc>
          <w:tcPr>
            <w:tcW w:w="803" w:type="dxa"/>
            <w:shd w:val="clear" w:color="auto" w:fill="EDEDED" w:themeFill="accent3" w:themeFillTint="33"/>
          </w:tcPr>
          <w:p w14:paraId="6A91767E" w14:textId="29A99B45"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22,5</w:t>
            </w:r>
          </w:p>
        </w:tc>
        <w:tc>
          <w:tcPr>
            <w:tcW w:w="709" w:type="dxa"/>
            <w:shd w:val="clear" w:color="auto" w:fill="EDEDED" w:themeFill="accent3" w:themeFillTint="33"/>
          </w:tcPr>
          <w:p w14:paraId="1CDE01B1" w14:textId="5CC1ABEC" w:rsidR="00335CE2" w:rsidRPr="000F11BF" w:rsidRDefault="00335CE2" w:rsidP="005C64C8">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20,8</w:t>
            </w:r>
          </w:p>
        </w:tc>
      </w:tr>
    </w:tbl>
    <w:p w14:paraId="5C0A1E60" w14:textId="77777777" w:rsidR="00E26567" w:rsidRPr="000F11BF" w:rsidRDefault="00E26567" w:rsidP="00E26567">
      <w:pPr>
        <w:tabs>
          <w:tab w:val="left" w:pos="0"/>
        </w:tabs>
        <w:ind w:firstLine="567"/>
        <w:jc w:val="both"/>
      </w:pPr>
    </w:p>
    <w:p w14:paraId="0B3C21AB" w14:textId="7F1C9762" w:rsidR="00E26567" w:rsidRPr="000F11BF" w:rsidRDefault="00AB49B3" w:rsidP="00AB49B3">
      <w:pPr>
        <w:ind w:right="-1054" w:firstLine="567"/>
      </w:pPr>
      <w:r>
        <w:t>6</w:t>
      </w:r>
      <w:r w:rsidR="00E26567" w:rsidRPr="000F11BF">
        <w:t xml:space="preserve">. lentelė. Darbuotojų vidutinis mėnesinis darbo užmokestis. </w:t>
      </w:r>
    </w:p>
    <w:tbl>
      <w:tblPr>
        <w:tblStyle w:val="3sraolentel3parykinimas1"/>
        <w:tblW w:w="9646" w:type="dxa"/>
        <w:tblLayout w:type="fixed"/>
        <w:tblLook w:val="01E0" w:firstRow="1" w:lastRow="1" w:firstColumn="1" w:lastColumn="1" w:noHBand="0" w:noVBand="0"/>
      </w:tblPr>
      <w:tblGrid>
        <w:gridCol w:w="6799"/>
        <w:gridCol w:w="1559"/>
        <w:gridCol w:w="1288"/>
      </w:tblGrid>
      <w:tr w:rsidR="00AB49B3" w:rsidRPr="000F11BF" w14:paraId="0C217E57" w14:textId="77777777" w:rsidTr="00AB49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vMerge w:val="restart"/>
          </w:tcPr>
          <w:p w14:paraId="1CE459F7" w14:textId="3D834DAC" w:rsidR="00E26567" w:rsidRPr="000F11BF" w:rsidRDefault="00E26567" w:rsidP="000D59F3">
            <w:pPr>
              <w:ind w:right="33"/>
              <w:jc w:val="center"/>
              <w:rPr>
                <w:bCs w:val="0"/>
                <w:i/>
                <w:color w:val="auto"/>
                <w:sz w:val="20"/>
                <w:szCs w:val="20"/>
              </w:rPr>
            </w:pPr>
            <w:r w:rsidRPr="000F11BF">
              <w:rPr>
                <w:bCs w:val="0"/>
                <w:i/>
                <w:color w:val="auto"/>
                <w:sz w:val="20"/>
                <w:szCs w:val="20"/>
              </w:rPr>
              <w:t>Pareigybė</w:t>
            </w:r>
            <w:r w:rsidR="00E27453" w:rsidRPr="000F11BF">
              <w:rPr>
                <w:bCs w:val="0"/>
                <w:i/>
                <w:color w:val="auto"/>
                <w:sz w:val="20"/>
                <w:szCs w:val="20"/>
              </w:rPr>
              <w:t>s</w:t>
            </w:r>
          </w:p>
        </w:tc>
        <w:tc>
          <w:tcPr>
            <w:cnfStyle w:val="000100001000" w:firstRow="0" w:lastRow="0" w:firstColumn="0" w:lastColumn="1" w:oddVBand="0" w:evenVBand="0" w:oddHBand="0" w:evenHBand="0" w:firstRowFirstColumn="0" w:firstRowLastColumn="1" w:lastRowFirstColumn="0" w:lastRowLastColumn="0"/>
            <w:tcW w:w="2847" w:type="dxa"/>
            <w:gridSpan w:val="2"/>
          </w:tcPr>
          <w:p w14:paraId="7F5C1F16" w14:textId="3F3C33FA" w:rsidR="00E26567" w:rsidRPr="000F11BF" w:rsidRDefault="00E26567" w:rsidP="000D59F3">
            <w:pPr>
              <w:jc w:val="center"/>
              <w:rPr>
                <w:i/>
                <w:sz w:val="18"/>
                <w:szCs w:val="20"/>
              </w:rPr>
            </w:pPr>
            <w:r w:rsidRPr="000F11BF">
              <w:rPr>
                <w:bCs w:val="0"/>
                <w:i/>
                <w:color w:val="auto"/>
                <w:sz w:val="18"/>
                <w:szCs w:val="20"/>
              </w:rPr>
              <w:t xml:space="preserve">Vidutinis mėnesinis darbo užmokestis(neatskaičius mokesčių), eurai </w:t>
            </w:r>
          </w:p>
        </w:tc>
      </w:tr>
      <w:tr w:rsidR="00E26567" w:rsidRPr="000F11BF" w14:paraId="0B7FF2DE" w14:textId="77777777" w:rsidTr="00AB49B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6799" w:type="dxa"/>
            <w:vMerge/>
          </w:tcPr>
          <w:p w14:paraId="7BF88015" w14:textId="77777777" w:rsidR="00E26567" w:rsidRPr="000F11BF" w:rsidRDefault="00E26567" w:rsidP="000D59F3">
            <w:pPr>
              <w:ind w:right="33"/>
              <w:jc w:val="center"/>
              <w:rPr>
                <w:i/>
                <w:sz w:val="20"/>
                <w:szCs w:val="20"/>
              </w:rPr>
            </w:pPr>
          </w:p>
        </w:tc>
        <w:tc>
          <w:tcPr>
            <w:cnfStyle w:val="000010000000" w:firstRow="0" w:lastRow="0" w:firstColumn="0" w:lastColumn="0" w:oddVBand="1" w:evenVBand="0" w:oddHBand="0" w:evenHBand="0" w:firstRowFirstColumn="0" w:firstRowLastColumn="0" w:lastRowFirstColumn="0" w:lastRowLastColumn="0"/>
            <w:tcW w:w="1559" w:type="dxa"/>
          </w:tcPr>
          <w:p w14:paraId="1F646DE3" w14:textId="77777777" w:rsidR="00E26567" w:rsidRPr="000F11BF" w:rsidRDefault="00E26567" w:rsidP="000D59F3">
            <w:pPr>
              <w:jc w:val="center"/>
              <w:rPr>
                <w:sz w:val="20"/>
                <w:szCs w:val="20"/>
              </w:rPr>
            </w:pPr>
            <w:r w:rsidRPr="000F11BF">
              <w:rPr>
                <w:sz w:val="20"/>
                <w:szCs w:val="20"/>
              </w:rPr>
              <w:t>2020 m.</w:t>
            </w:r>
          </w:p>
        </w:tc>
        <w:tc>
          <w:tcPr>
            <w:cnfStyle w:val="000100000000" w:firstRow="0" w:lastRow="0" w:firstColumn="0" w:lastColumn="1" w:oddVBand="0" w:evenVBand="0" w:oddHBand="0" w:evenHBand="0" w:firstRowFirstColumn="0" w:firstRowLastColumn="0" w:lastRowFirstColumn="0" w:lastRowLastColumn="0"/>
            <w:tcW w:w="1288" w:type="dxa"/>
          </w:tcPr>
          <w:p w14:paraId="6AD86AA4" w14:textId="77777777" w:rsidR="00E26567" w:rsidRPr="000F11BF" w:rsidRDefault="00E26567" w:rsidP="000D59F3">
            <w:pPr>
              <w:jc w:val="center"/>
              <w:rPr>
                <w:b w:val="0"/>
                <w:bCs w:val="0"/>
                <w:sz w:val="20"/>
                <w:szCs w:val="20"/>
              </w:rPr>
            </w:pPr>
            <w:r w:rsidRPr="000F11BF">
              <w:rPr>
                <w:b w:val="0"/>
                <w:bCs w:val="0"/>
                <w:sz w:val="20"/>
                <w:szCs w:val="20"/>
              </w:rPr>
              <w:t>2021 m.</w:t>
            </w:r>
          </w:p>
        </w:tc>
      </w:tr>
      <w:tr w:rsidR="00E26567" w:rsidRPr="000F11BF" w14:paraId="2342711F" w14:textId="77777777" w:rsidTr="00AB49B3">
        <w:trPr>
          <w:trHeight w:val="275"/>
        </w:trPr>
        <w:tc>
          <w:tcPr>
            <w:cnfStyle w:val="001000000000" w:firstRow="0" w:lastRow="0" w:firstColumn="1" w:lastColumn="0" w:oddVBand="0" w:evenVBand="0" w:oddHBand="0" w:evenHBand="0" w:firstRowFirstColumn="0" w:firstRowLastColumn="0" w:lastRowFirstColumn="0" w:lastRowLastColumn="0"/>
            <w:tcW w:w="6799" w:type="dxa"/>
          </w:tcPr>
          <w:p w14:paraId="78726796" w14:textId="11B490BD" w:rsidR="00E26567" w:rsidRPr="000F11BF" w:rsidRDefault="00E26567" w:rsidP="00E26567">
            <w:pPr>
              <w:rPr>
                <w:bCs w:val="0"/>
                <w:sz w:val="20"/>
                <w:szCs w:val="20"/>
              </w:rPr>
            </w:pPr>
            <w:r w:rsidRPr="000F11BF">
              <w:rPr>
                <w:b w:val="0"/>
                <w:bCs w:val="0"/>
                <w:sz w:val="20"/>
                <w:szCs w:val="20"/>
              </w:rPr>
              <w:t>1. Administracija (direktorius, buhalteris, ūkvedys, personalo specialistas, vairuotojas)</w:t>
            </w:r>
          </w:p>
        </w:tc>
        <w:tc>
          <w:tcPr>
            <w:cnfStyle w:val="000010000000" w:firstRow="0" w:lastRow="0" w:firstColumn="0" w:lastColumn="0" w:oddVBand="1" w:evenVBand="0" w:oddHBand="0" w:evenHBand="0" w:firstRowFirstColumn="0" w:firstRowLastColumn="0" w:lastRowFirstColumn="0" w:lastRowLastColumn="0"/>
            <w:tcW w:w="1559" w:type="dxa"/>
          </w:tcPr>
          <w:p w14:paraId="1A33045D" w14:textId="77777777" w:rsidR="00E26567" w:rsidRPr="000F11BF" w:rsidRDefault="00E26567" w:rsidP="000D59F3">
            <w:pPr>
              <w:jc w:val="center"/>
              <w:rPr>
                <w:b/>
                <w:bCs/>
                <w:sz w:val="20"/>
                <w:szCs w:val="20"/>
              </w:rPr>
            </w:pPr>
            <w:r w:rsidRPr="000F11BF">
              <w:rPr>
                <w:sz w:val="20"/>
                <w:szCs w:val="20"/>
              </w:rPr>
              <w:t>1720</w:t>
            </w:r>
          </w:p>
        </w:tc>
        <w:tc>
          <w:tcPr>
            <w:cnfStyle w:val="000100000000" w:firstRow="0" w:lastRow="0" w:firstColumn="0" w:lastColumn="1" w:oddVBand="0" w:evenVBand="0" w:oddHBand="0" w:evenHBand="0" w:firstRowFirstColumn="0" w:firstRowLastColumn="0" w:lastRowFirstColumn="0" w:lastRowLastColumn="0"/>
            <w:tcW w:w="1288" w:type="dxa"/>
          </w:tcPr>
          <w:p w14:paraId="323B2D37" w14:textId="77777777" w:rsidR="00E26567" w:rsidRPr="000F11BF" w:rsidRDefault="00E26567" w:rsidP="000D59F3">
            <w:pPr>
              <w:jc w:val="center"/>
              <w:rPr>
                <w:b w:val="0"/>
                <w:bCs w:val="0"/>
                <w:sz w:val="20"/>
                <w:szCs w:val="20"/>
              </w:rPr>
            </w:pPr>
            <w:r w:rsidRPr="000F11BF">
              <w:rPr>
                <w:b w:val="0"/>
                <w:bCs w:val="0"/>
                <w:sz w:val="20"/>
                <w:szCs w:val="20"/>
              </w:rPr>
              <w:t>1598</w:t>
            </w:r>
          </w:p>
        </w:tc>
      </w:tr>
      <w:tr w:rsidR="00E26567" w:rsidRPr="000F11BF" w14:paraId="7A67AD85" w14:textId="77777777" w:rsidTr="00AB4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211D353" w14:textId="4B0ED79A" w:rsidR="00E26567" w:rsidRPr="000F11BF" w:rsidRDefault="00E26567" w:rsidP="00E26567">
            <w:pPr>
              <w:rPr>
                <w:sz w:val="20"/>
                <w:szCs w:val="20"/>
              </w:rPr>
            </w:pPr>
            <w:r w:rsidRPr="000F11BF">
              <w:rPr>
                <w:b w:val="0"/>
                <w:bCs w:val="0"/>
                <w:sz w:val="20"/>
                <w:szCs w:val="20"/>
              </w:rPr>
              <w:t>2. Visuomenės sveikatos specialistai/JPSPP koordinatorius/</w:t>
            </w:r>
            <w:proofErr w:type="spellStart"/>
            <w:r w:rsidRPr="000F11BF">
              <w:rPr>
                <w:b w:val="0"/>
                <w:bCs w:val="0"/>
                <w:sz w:val="20"/>
                <w:szCs w:val="20"/>
              </w:rPr>
              <w:t>dietistas</w:t>
            </w:r>
            <w:proofErr w:type="spellEnd"/>
            <w:r w:rsidRPr="000F11BF">
              <w:rPr>
                <w:b w:val="0"/>
                <w:bCs w:val="0"/>
                <w:sz w:val="20"/>
                <w:szCs w:val="20"/>
              </w:rPr>
              <w:t>/viešųjų ryšių specialistas</w:t>
            </w:r>
          </w:p>
        </w:tc>
        <w:tc>
          <w:tcPr>
            <w:cnfStyle w:val="000010000000" w:firstRow="0" w:lastRow="0" w:firstColumn="0" w:lastColumn="0" w:oddVBand="1" w:evenVBand="0" w:oddHBand="0" w:evenHBand="0" w:firstRowFirstColumn="0" w:firstRowLastColumn="0" w:lastRowFirstColumn="0" w:lastRowLastColumn="0"/>
            <w:tcW w:w="1559" w:type="dxa"/>
          </w:tcPr>
          <w:p w14:paraId="72BA459E" w14:textId="77777777" w:rsidR="00E26567" w:rsidRPr="000F11BF" w:rsidRDefault="00E26567" w:rsidP="000D59F3">
            <w:pPr>
              <w:jc w:val="center"/>
              <w:rPr>
                <w:b/>
                <w:bCs/>
                <w:sz w:val="20"/>
                <w:szCs w:val="20"/>
              </w:rPr>
            </w:pPr>
            <w:r w:rsidRPr="000F11BF">
              <w:rPr>
                <w:sz w:val="20"/>
                <w:szCs w:val="20"/>
              </w:rPr>
              <w:t>1577</w:t>
            </w:r>
          </w:p>
        </w:tc>
        <w:tc>
          <w:tcPr>
            <w:cnfStyle w:val="000100000000" w:firstRow="0" w:lastRow="0" w:firstColumn="0" w:lastColumn="1" w:oddVBand="0" w:evenVBand="0" w:oddHBand="0" w:evenHBand="0" w:firstRowFirstColumn="0" w:firstRowLastColumn="0" w:lastRowFirstColumn="0" w:lastRowLastColumn="0"/>
            <w:tcW w:w="1288" w:type="dxa"/>
          </w:tcPr>
          <w:p w14:paraId="6F0DAB0B" w14:textId="77777777" w:rsidR="00E26567" w:rsidRPr="000F11BF" w:rsidRDefault="00E26567" w:rsidP="000D59F3">
            <w:pPr>
              <w:jc w:val="center"/>
              <w:rPr>
                <w:b w:val="0"/>
                <w:bCs w:val="0"/>
                <w:sz w:val="20"/>
                <w:szCs w:val="20"/>
              </w:rPr>
            </w:pPr>
            <w:r w:rsidRPr="000F11BF">
              <w:rPr>
                <w:b w:val="0"/>
                <w:bCs w:val="0"/>
                <w:sz w:val="20"/>
                <w:szCs w:val="20"/>
              </w:rPr>
              <w:t>1639</w:t>
            </w:r>
          </w:p>
        </w:tc>
      </w:tr>
      <w:tr w:rsidR="00E26567" w:rsidRPr="000F11BF" w14:paraId="6C63F3E5" w14:textId="77777777" w:rsidTr="00AB49B3">
        <w:tc>
          <w:tcPr>
            <w:cnfStyle w:val="001000000000" w:firstRow="0" w:lastRow="0" w:firstColumn="1" w:lastColumn="0" w:oddVBand="0" w:evenVBand="0" w:oddHBand="0" w:evenHBand="0" w:firstRowFirstColumn="0" w:firstRowLastColumn="0" w:lastRowFirstColumn="0" w:lastRowLastColumn="0"/>
            <w:tcW w:w="6799" w:type="dxa"/>
          </w:tcPr>
          <w:p w14:paraId="0F0A336B" w14:textId="17D383B0" w:rsidR="00E26567" w:rsidRPr="000F11BF" w:rsidRDefault="00E26567" w:rsidP="00E26567">
            <w:pPr>
              <w:rPr>
                <w:sz w:val="20"/>
                <w:szCs w:val="20"/>
              </w:rPr>
            </w:pPr>
            <w:r w:rsidRPr="000F11BF">
              <w:rPr>
                <w:b w:val="0"/>
                <w:bCs w:val="0"/>
                <w:sz w:val="20"/>
                <w:szCs w:val="20"/>
              </w:rPr>
              <w:t>3. Psichologai</w:t>
            </w:r>
          </w:p>
        </w:tc>
        <w:tc>
          <w:tcPr>
            <w:cnfStyle w:val="000010000000" w:firstRow="0" w:lastRow="0" w:firstColumn="0" w:lastColumn="0" w:oddVBand="1" w:evenVBand="0" w:oddHBand="0" w:evenHBand="0" w:firstRowFirstColumn="0" w:firstRowLastColumn="0" w:lastRowFirstColumn="0" w:lastRowLastColumn="0"/>
            <w:tcW w:w="1559" w:type="dxa"/>
          </w:tcPr>
          <w:p w14:paraId="1A4F93B3" w14:textId="65295B32" w:rsidR="00E26567" w:rsidRPr="000F11BF" w:rsidRDefault="00E27453" w:rsidP="000D59F3">
            <w:pPr>
              <w:jc w:val="center"/>
              <w:rPr>
                <w:sz w:val="20"/>
                <w:szCs w:val="20"/>
              </w:rPr>
            </w:pPr>
            <w:r w:rsidRPr="000F11BF">
              <w:rPr>
                <w:sz w:val="20"/>
                <w:szCs w:val="20"/>
              </w:rPr>
              <w:t>-</w:t>
            </w:r>
          </w:p>
        </w:tc>
        <w:tc>
          <w:tcPr>
            <w:cnfStyle w:val="000100000000" w:firstRow="0" w:lastRow="0" w:firstColumn="0" w:lastColumn="1" w:oddVBand="0" w:evenVBand="0" w:oddHBand="0" w:evenHBand="0" w:firstRowFirstColumn="0" w:firstRowLastColumn="0" w:lastRowFirstColumn="0" w:lastRowLastColumn="0"/>
            <w:tcW w:w="1288" w:type="dxa"/>
          </w:tcPr>
          <w:p w14:paraId="79E1F43E" w14:textId="793DDB7D" w:rsidR="00E26567" w:rsidRPr="000F11BF" w:rsidRDefault="00181762" w:rsidP="000D59F3">
            <w:pPr>
              <w:jc w:val="center"/>
              <w:rPr>
                <w:b w:val="0"/>
                <w:bCs w:val="0"/>
                <w:sz w:val="20"/>
                <w:szCs w:val="20"/>
              </w:rPr>
            </w:pPr>
            <w:r w:rsidRPr="000F11BF">
              <w:rPr>
                <w:b w:val="0"/>
                <w:bCs w:val="0"/>
                <w:sz w:val="20"/>
                <w:szCs w:val="20"/>
              </w:rPr>
              <w:t>1542</w:t>
            </w:r>
          </w:p>
        </w:tc>
      </w:tr>
      <w:tr w:rsidR="00E26567" w:rsidRPr="000F11BF" w14:paraId="65671A6F" w14:textId="77777777" w:rsidTr="00AB4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F4AD972" w14:textId="5F98CE4A" w:rsidR="00E26567" w:rsidRPr="000F11BF" w:rsidRDefault="00E26567" w:rsidP="00E26567">
            <w:pPr>
              <w:rPr>
                <w:bCs w:val="0"/>
                <w:sz w:val="20"/>
                <w:szCs w:val="20"/>
              </w:rPr>
            </w:pPr>
            <w:r w:rsidRPr="000F11BF">
              <w:rPr>
                <w:b w:val="0"/>
                <w:bCs w:val="0"/>
                <w:sz w:val="20"/>
                <w:szCs w:val="20"/>
              </w:rPr>
              <w:t>4. Visuomenės sveikatos priežiūros specialistai, teikiantys paslaugas mokyklose</w:t>
            </w:r>
          </w:p>
        </w:tc>
        <w:tc>
          <w:tcPr>
            <w:cnfStyle w:val="000010000000" w:firstRow="0" w:lastRow="0" w:firstColumn="0" w:lastColumn="0" w:oddVBand="1" w:evenVBand="0" w:oddHBand="0" w:evenHBand="0" w:firstRowFirstColumn="0" w:firstRowLastColumn="0" w:lastRowFirstColumn="0" w:lastRowLastColumn="0"/>
            <w:tcW w:w="1559" w:type="dxa"/>
          </w:tcPr>
          <w:p w14:paraId="2ED780E7" w14:textId="77777777" w:rsidR="00E26567" w:rsidRPr="000F11BF" w:rsidRDefault="00E26567" w:rsidP="000D59F3">
            <w:pPr>
              <w:jc w:val="center"/>
              <w:rPr>
                <w:b/>
                <w:bCs/>
                <w:sz w:val="20"/>
                <w:szCs w:val="20"/>
              </w:rPr>
            </w:pPr>
            <w:r w:rsidRPr="000F11BF">
              <w:rPr>
                <w:sz w:val="20"/>
                <w:szCs w:val="20"/>
              </w:rPr>
              <w:t>1377</w:t>
            </w:r>
          </w:p>
        </w:tc>
        <w:tc>
          <w:tcPr>
            <w:cnfStyle w:val="000100000000" w:firstRow="0" w:lastRow="0" w:firstColumn="0" w:lastColumn="1" w:oddVBand="0" w:evenVBand="0" w:oddHBand="0" w:evenHBand="0" w:firstRowFirstColumn="0" w:firstRowLastColumn="0" w:lastRowFirstColumn="0" w:lastRowLastColumn="0"/>
            <w:tcW w:w="1288" w:type="dxa"/>
          </w:tcPr>
          <w:p w14:paraId="1C78E7F3" w14:textId="77777777" w:rsidR="00E26567" w:rsidRPr="000F11BF" w:rsidRDefault="00E26567" w:rsidP="000D59F3">
            <w:pPr>
              <w:jc w:val="center"/>
              <w:rPr>
                <w:b w:val="0"/>
                <w:bCs w:val="0"/>
                <w:sz w:val="20"/>
                <w:szCs w:val="20"/>
              </w:rPr>
            </w:pPr>
            <w:r w:rsidRPr="000F11BF">
              <w:rPr>
                <w:b w:val="0"/>
                <w:bCs w:val="0"/>
                <w:sz w:val="20"/>
                <w:szCs w:val="20"/>
              </w:rPr>
              <w:t>1429</w:t>
            </w:r>
          </w:p>
        </w:tc>
      </w:tr>
      <w:tr w:rsidR="00E26567" w:rsidRPr="000F11BF" w14:paraId="1965D78C" w14:textId="77777777" w:rsidTr="00AB49B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6799" w:type="dxa"/>
          </w:tcPr>
          <w:p w14:paraId="7B19879A" w14:textId="140B7C0B" w:rsidR="00E26567" w:rsidRPr="000F11BF" w:rsidRDefault="00E27453" w:rsidP="00E26567">
            <w:pPr>
              <w:rPr>
                <w:b w:val="0"/>
                <w:sz w:val="20"/>
                <w:szCs w:val="20"/>
              </w:rPr>
            </w:pPr>
            <w:r w:rsidRPr="000F11BF">
              <w:rPr>
                <w:b w:val="0"/>
                <w:bCs w:val="0"/>
                <w:sz w:val="20"/>
                <w:szCs w:val="20"/>
              </w:rPr>
              <w:t>5</w:t>
            </w:r>
            <w:r w:rsidR="00E26567" w:rsidRPr="000F11BF">
              <w:rPr>
                <w:b w:val="0"/>
                <w:bCs w:val="0"/>
                <w:sz w:val="20"/>
                <w:szCs w:val="20"/>
              </w:rPr>
              <w:t>. Darbuotojai, teikiantys paslaugas Skuodo rajono ir Rietavo savivaldybėse (finansuojami šių savivaldybių lėšomis)</w:t>
            </w:r>
          </w:p>
        </w:tc>
        <w:tc>
          <w:tcPr>
            <w:cnfStyle w:val="000010000000" w:firstRow="0" w:lastRow="0" w:firstColumn="0" w:lastColumn="0" w:oddVBand="1" w:evenVBand="0" w:oddHBand="0" w:evenHBand="0" w:firstRowFirstColumn="0" w:firstRowLastColumn="0" w:lastRowFirstColumn="0" w:lastRowLastColumn="0"/>
            <w:tcW w:w="1559" w:type="dxa"/>
          </w:tcPr>
          <w:p w14:paraId="0ADEA65A" w14:textId="77777777" w:rsidR="00E26567" w:rsidRPr="000F11BF" w:rsidRDefault="00E26567" w:rsidP="000D59F3">
            <w:pPr>
              <w:jc w:val="center"/>
              <w:rPr>
                <w:b w:val="0"/>
                <w:bCs w:val="0"/>
                <w:sz w:val="20"/>
                <w:szCs w:val="20"/>
              </w:rPr>
            </w:pPr>
            <w:r w:rsidRPr="000F11BF">
              <w:rPr>
                <w:b w:val="0"/>
                <w:bCs w:val="0"/>
                <w:sz w:val="20"/>
                <w:szCs w:val="20"/>
              </w:rPr>
              <w:t>1486</w:t>
            </w:r>
          </w:p>
        </w:tc>
        <w:tc>
          <w:tcPr>
            <w:cnfStyle w:val="000100000010" w:firstRow="0" w:lastRow="0" w:firstColumn="0" w:lastColumn="1" w:oddVBand="0" w:evenVBand="0" w:oddHBand="0" w:evenHBand="0" w:firstRowFirstColumn="0" w:firstRowLastColumn="0" w:lastRowFirstColumn="0" w:lastRowLastColumn="1"/>
            <w:tcW w:w="1288" w:type="dxa"/>
          </w:tcPr>
          <w:p w14:paraId="1AA0799A" w14:textId="77777777" w:rsidR="00E26567" w:rsidRPr="000F11BF" w:rsidRDefault="00E26567" w:rsidP="000D59F3">
            <w:pPr>
              <w:jc w:val="center"/>
              <w:rPr>
                <w:b w:val="0"/>
                <w:bCs w:val="0"/>
                <w:sz w:val="20"/>
                <w:szCs w:val="20"/>
              </w:rPr>
            </w:pPr>
            <w:r w:rsidRPr="000F11BF">
              <w:rPr>
                <w:b w:val="0"/>
                <w:bCs w:val="0"/>
                <w:sz w:val="20"/>
                <w:szCs w:val="20"/>
              </w:rPr>
              <w:t>1497</w:t>
            </w:r>
          </w:p>
        </w:tc>
      </w:tr>
    </w:tbl>
    <w:p w14:paraId="63491154" w14:textId="77777777" w:rsidR="00AA7BDF" w:rsidRPr="000F11BF" w:rsidRDefault="00AA7BDF" w:rsidP="00000A54">
      <w:pPr>
        <w:ind w:firstLine="567"/>
        <w:jc w:val="both"/>
        <w:rPr>
          <w:b/>
        </w:rPr>
      </w:pPr>
    </w:p>
    <w:bookmarkEnd w:id="0"/>
    <w:p w14:paraId="340BCE3F" w14:textId="77777777" w:rsidR="000D17D6" w:rsidRDefault="00C75144" w:rsidP="00000A54">
      <w:pPr>
        <w:ind w:firstLine="567"/>
        <w:jc w:val="both"/>
      </w:pPr>
      <w:r w:rsidRPr="000F11BF">
        <w:rPr>
          <w:b/>
        </w:rPr>
        <w:t>3. Biuro patalpos, turtas.</w:t>
      </w:r>
      <w:r w:rsidRPr="000F11BF">
        <w:t xml:space="preserve"> </w:t>
      </w:r>
      <w:r w:rsidR="00E22F23" w:rsidRPr="000F11BF">
        <w:t>Biuro</w:t>
      </w:r>
      <w:r w:rsidR="00E22F23" w:rsidRPr="000F11BF">
        <w:rPr>
          <w:b/>
        </w:rPr>
        <w:t xml:space="preserve"> </w:t>
      </w:r>
      <w:r w:rsidR="00E22F23" w:rsidRPr="000F11BF">
        <w:t>patalp</w:t>
      </w:r>
      <w:r w:rsidR="00A1102A" w:rsidRPr="000F11BF">
        <w:t>ų skaičius ir plotas 20</w:t>
      </w:r>
      <w:r w:rsidR="004065A0" w:rsidRPr="000F11BF">
        <w:t>2</w:t>
      </w:r>
      <w:r w:rsidR="00AA7BDF" w:rsidRPr="000F11BF">
        <w:t>1</w:t>
      </w:r>
      <w:r w:rsidR="00A1102A" w:rsidRPr="000F11BF">
        <w:t xml:space="preserve"> metais </w:t>
      </w:r>
      <w:r w:rsidR="000D17D6">
        <w:t>kito:</w:t>
      </w:r>
      <w:r w:rsidR="00A1102A" w:rsidRPr="000F11BF">
        <w:t xml:space="preserve"> </w:t>
      </w:r>
      <w:r w:rsidR="000D17D6" w:rsidRPr="000F11BF">
        <w:t xml:space="preserve">skirtos patalpos priemonių laikymui </w:t>
      </w:r>
      <w:proofErr w:type="spellStart"/>
      <w:r w:rsidR="000D17D6" w:rsidRPr="000F11BF">
        <w:t>P.Cvirkos</w:t>
      </w:r>
      <w:proofErr w:type="spellEnd"/>
      <w:r w:rsidR="000D17D6" w:rsidRPr="000F11BF">
        <w:t xml:space="preserve"> g. 13AK4-131 (garažo patalpos)</w:t>
      </w:r>
      <w:r w:rsidR="000D17D6">
        <w:t xml:space="preserve">, </w:t>
      </w:r>
      <w:r w:rsidR="000D17D6" w:rsidRPr="000F11BF">
        <w:t xml:space="preserve">pratęsta panaudos sutartis 5 metams Priekulės mieste, adresu Klaipėdos g. 4-2 (24,45 kv. m.), ir </w:t>
      </w:r>
      <w:proofErr w:type="spellStart"/>
      <w:r w:rsidR="000D17D6" w:rsidRPr="000F11BF">
        <w:t>Veiviržėnuose</w:t>
      </w:r>
      <w:proofErr w:type="spellEnd"/>
      <w:r w:rsidR="000D17D6" w:rsidRPr="000F11BF">
        <w:t xml:space="preserve">, adresu Šermukšnių g. 3 (19,15 </w:t>
      </w:r>
      <w:proofErr w:type="spellStart"/>
      <w:r w:rsidR="000D17D6" w:rsidRPr="000F11BF">
        <w:t>kv.m</w:t>
      </w:r>
      <w:proofErr w:type="spellEnd"/>
      <w:r w:rsidR="000D17D6" w:rsidRPr="000F11BF">
        <w:t>.)</w:t>
      </w:r>
      <w:r w:rsidR="000D17D6">
        <w:t>, p</w:t>
      </w:r>
      <w:r w:rsidR="000D17D6" w:rsidRPr="000F11BF">
        <w:t xml:space="preserve">aslaugų teikimui Skuodo rajono savivaldybėje pratęsta 5 metams panaudos sutartis su Skuodo rajono savivaldybės administracija Skuodo mieste adresu Šatrijos g.5 (12,52 </w:t>
      </w:r>
      <w:proofErr w:type="spellStart"/>
      <w:r w:rsidR="000D17D6" w:rsidRPr="000F11BF">
        <w:t>kv.m</w:t>
      </w:r>
      <w:proofErr w:type="spellEnd"/>
      <w:r w:rsidR="000D17D6" w:rsidRPr="000F11BF">
        <w:t>.) ir skirtos papildomos patalpos 13,88 kv. m.</w:t>
      </w:r>
      <w:r w:rsidR="000D17D6">
        <w:t xml:space="preserve"> </w:t>
      </w:r>
    </w:p>
    <w:p w14:paraId="19DF8D44" w14:textId="5E350B9F" w:rsidR="0049737B" w:rsidRPr="000F11BF" w:rsidRDefault="00760F34" w:rsidP="00000A54">
      <w:pPr>
        <w:ind w:firstLine="567"/>
        <w:jc w:val="both"/>
      </w:pPr>
      <w:r w:rsidRPr="000F11BF">
        <w:t>Įstaigos adresu Klaipėdos g. 11, Gargždai (163,74 kv. m.)</w:t>
      </w:r>
      <w:r w:rsidR="00181762" w:rsidRPr="000F11BF">
        <w:t>. Š</w:t>
      </w:r>
      <w:r w:rsidRPr="000F11BF">
        <w:t>iuo metu</w:t>
      </w:r>
      <w:r w:rsidR="0002218D" w:rsidRPr="000F11BF">
        <w:t xml:space="preserve"> biuro patalpose</w:t>
      </w:r>
      <w:r w:rsidRPr="000F11BF">
        <w:t xml:space="preserve"> dirba </w:t>
      </w:r>
      <w:r w:rsidR="00181762" w:rsidRPr="000F11BF">
        <w:t>21 darbuotojas</w:t>
      </w:r>
      <w:r w:rsidR="0002218D" w:rsidRPr="000F11BF">
        <w:t xml:space="preserve">, </w:t>
      </w:r>
      <w:r w:rsidR="00181762" w:rsidRPr="000F11BF">
        <w:t xml:space="preserve">atvyksta ir samdomi priklausomybių ligų konsultantai. </w:t>
      </w:r>
      <w:r w:rsidR="00AA7BDF" w:rsidRPr="000F11BF">
        <w:t>Įstaiga 2021 metais pateikė prašymą dėl papildomų patalpų skyrimo funkcijų vykdymui</w:t>
      </w:r>
      <w:r w:rsidR="00181762" w:rsidRPr="000F11BF">
        <w:t>, prašymas netenkintas</w:t>
      </w:r>
      <w:r w:rsidR="00AA7BDF" w:rsidRPr="000F11BF">
        <w:t xml:space="preserve">. </w:t>
      </w:r>
      <w:r w:rsidR="004065A0" w:rsidRPr="000F11BF">
        <w:t xml:space="preserve">Išlieka poreikis papildomoms patalpoms, </w:t>
      </w:r>
      <w:r w:rsidR="00181762" w:rsidRPr="000F11BF">
        <w:t>visuomenės sveikatos specialistų, psichologinių konsultacijų, priklausomybių ligų konsultantų ir kitų specialistų darbo vietoms įkurti – trūksta patalpų 15 darbo vietų, kurios būtų pritaikytos konfidencialiam konsultavimui ir tinkamai sveikatos mokymo veiklai, nuo 2022 metų paslaugas pradės teikti ir du psichologinės gerovės konsultantai.</w:t>
      </w:r>
      <w:r w:rsidR="00947FD2" w:rsidRPr="000F11BF">
        <w:t xml:space="preserve"> </w:t>
      </w:r>
    </w:p>
    <w:p w14:paraId="303B31B6" w14:textId="40A7EB1B" w:rsidR="00754535" w:rsidRPr="000F11BF" w:rsidRDefault="00773E90" w:rsidP="00D47287">
      <w:pPr>
        <w:ind w:firstLine="567"/>
        <w:jc w:val="both"/>
        <w:rPr>
          <w:lang w:eastAsia="lt-LT"/>
        </w:rPr>
      </w:pPr>
      <w:r w:rsidRPr="000F11BF">
        <w:rPr>
          <w:i/>
        </w:rPr>
        <w:lastRenderedPageBreak/>
        <w:t>U</w:t>
      </w:r>
      <w:r w:rsidR="0000207B" w:rsidRPr="000F11BF">
        <w:rPr>
          <w:i/>
        </w:rPr>
        <w:t>gdymo įstaigas aptarnau</w:t>
      </w:r>
      <w:r w:rsidR="00CF2286" w:rsidRPr="000F11BF">
        <w:rPr>
          <w:i/>
        </w:rPr>
        <w:t>jančių speciali</w:t>
      </w:r>
      <w:r w:rsidRPr="000F11BF">
        <w:rPr>
          <w:i/>
        </w:rPr>
        <w:t>stų darbo vietų būklės pokyčiai</w:t>
      </w:r>
      <w:r w:rsidR="00EE1A7B" w:rsidRPr="000F11BF">
        <w:rPr>
          <w:i/>
        </w:rPr>
        <w:t>:</w:t>
      </w:r>
      <w:r w:rsidR="0000207B" w:rsidRPr="000F11BF">
        <w:t xml:space="preserve"> </w:t>
      </w:r>
      <w:r w:rsidR="00AA7BDF" w:rsidRPr="000F11BF">
        <w:t xml:space="preserve">2021 metais biuras atliko </w:t>
      </w:r>
      <w:r w:rsidR="00911327" w:rsidRPr="000F11BF">
        <w:t>sveikatos kabinetų</w:t>
      </w:r>
      <w:r w:rsidR="00B71FF7" w:rsidRPr="000F11BF">
        <w:t xml:space="preserve"> būklės įvertinimą. </w:t>
      </w:r>
      <w:r w:rsidR="00911327" w:rsidRPr="000F11BF">
        <w:t xml:space="preserve">Tik 21 ugdymo įstaigoje ir jos skyriuje (63 proc.) ugdymo įstaigų </w:t>
      </w:r>
      <w:r w:rsidR="00D47287" w:rsidRPr="000F11BF">
        <w:t>yra sveikatos kabinetai. Tik 17</w:t>
      </w:r>
      <w:r w:rsidR="000D17D6">
        <w:t>-oje</w:t>
      </w:r>
      <w:r w:rsidR="00D47287" w:rsidRPr="000F11BF">
        <w:t xml:space="preserve"> kabinetų </w:t>
      </w:r>
      <w:r w:rsidR="00911327" w:rsidRPr="000F11BF">
        <w:t>specialistai dirba vieni</w:t>
      </w:r>
      <w:r w:rsidR="00D47287" w:rsidRPr="000F11BF">
        <w:t xml:space="preserve">. </w:t>
      </w:r>
      <w:r w:rsidR="00136404" w:rsidRPr="000F11BF">
        <w:t>202</w:t>
      </w:r>
      <w:r w:rsidR="00D47287" w:rsidRPr="000F11BF">
        <w:t>2</w:t>
      </w:r>
      <w:r w:rsidR="00136404" w:rsidRPr="000F11BF">
        <w:t xml:space="preserve"> metais </w:t>
      </w:r>
      <w:r w:rsidR="00D47287" w:rsidRPr="000F11BF">
        <w:t xml:space="preserve">įgyvendinant </w:t>
      </w:r>
      <w:r w:rsidR="00D47287" w:rsidRPr="000F11BF">
        <w:rPr>
          <w:lang w:eastAsia="lt-LT"/>
        </w:rPr>
        <w:t>"</w:t>
      </w:r>
      <w:proofErr w:type="spellStart"/>
      <w:r w:rsidR="00D47287" w:rsidRPr="000F11BF">
        <w:rPr>
          <w:lang w:eastAsia="lt-LT"/>
        </w:rPr>
        <w:t>Įtraukusis</w:t>
      </w:r>
      <w:proofErr w:type="spellEnd"/>
      <w:r w:rsidR="00D47287" w:rsidRPr="000F11BF">
        <w:rPr>
          <w:lang w:eastAsia="lt-LT"/>
        </w:rPr>
        <w:t xml:space="preserve"> sveikatos mokymas sveikatą stiprinančioje aplinkoje"</w:t>
      </w:r>
      <w:r w:rsidR="00D47287" w:rsidRPr="000F11BF">
        <w:t xml:space="preserve">, finansuojamas pagal 2014-2020 metų Europos ekonominės erdvės finansinio mechanizmo Programą „Sveikata“ (Nr. </w:t>
      </w:r>
      <w:r w:rsidR="00D47287" w:rsidRPr="000F11BF">
        <w:rPr>
          <w:shd w:val="clear" w:color="auto" w:fill="FFFFFF"/>
        </w:rPr>
        <w:t>LT03-2-SAM-K01-12)</w:t>
      </w:r>
      <w:r w:rsidR="00946E0F" w:rsidRPr="000F11BF">
        <w:t xml:space="preserve"> </w:t>
      </w:r>
      <w:r w:rsidR="00D47287" w:rsidRPr="000F11BF">
        <w:t xml:space="preserve">bus suremontuoti 9 sveikatos kabinetai. </w:t>
      </w:r>
    </w:p>
    <w:p w14:paraId="69EEDBF2" w14:textId="04F33092" w:rsidR="00C6089C" w:rsidRPr="000F11BF" w:rsidRDefault="00C6360C" w:rsidP="00E81750">
      <w:pPr>
        <w:ind w:firstLine="567"/>
        <w:jc w:val="both"/>
      </w:pPr>
      <w:r w:rsidRPr="000F11BF">
        <w:rPr>
          <w:i/>
        </w:rPr>
        <w:t>Turtas (materialus ir nematerialus)</w:t>
      </w:r>
      <w:r w:rsidR="006E252C" w:rsidRPr="000F11BF">
        <w:rPr>
          <w:i/>
        </w:rPr>
        <w:t>.</w:t>
      </w:r>
      <w:r w:rsidR="006E252C" w:rsidRPr="000F11BF">
        <w:t xml:space="preserve"> </w:t>
      </w:r>
      <w:r w:rsidR="00567C07" w:rsidRPr="000F11BF">
        <w:t xml:space="preserve">Įstaiga iš uždirbtų lėšų įsigijo du nešiojamus kompiuterius. </w:t>
      </w:r>
      <w:r w:rsidR="00DB3A5F" w:rsidRPr="000F11BF">
        <w:t>2021 metais įstaiga sukūrė maitinimo organizavimo programą, kuri 2022 metais bus naudojama visuomenės sveikatos specialistų ir švietimo įstaigų</w:t>
      </w:r>
      <w:r w:rsidR="000D17D6">
        <w:t>,</w:t>
      </w:r>
      <w:r w:rsidR="00DB3A5F" w:rsidRPr="000F11BF">
        <w:t xml:space="preserve"> vykdant maitinimo organizavimo funkciją. Įstaiga pradėjo įgyvendinti projektą finansuojamą Norvegijos finansinio mechanizmo ir savivaldybės biudžeto lėšomis, kuriuo numatyta įsigyti ir/ar atnaujinti būtiną turtą specialistų veiklai mokyklose.</w:t>
      </w:r>
    </w:p>
    <w:p w14:paraId="6C799B72" w14:textId="77777777" w:rsidR="001A7860" w:rsidRDefault="001A7860" w:rsidP="0053786D">
      <w:pPr>
        <w:ind w:firstLine="567"/>
        <w:jc w:val="both"/>
        <w:rPr>
          <w:b/>
        </w:rPr>
      </w:pPr>
      <w:bookmarkStart w:id="1" w:name="_Hlk95736309"/>
    </w:p>
    <w:p w14:paraId="640A7430" w14:textId="30821054" w:rsidR="008324B6" w:rsidRDefault="00244D98" w:rsidP="0053786D">
      <w:pPr>
        <w:ind w:firstLine="567"/>
        <w:jc w:val="both"/>
        <w:rPr>
          <w:lang w:eastAsia="lt-LT"/>
        </w:rPr>
      </w:pPr>
      <w:r w:rsidRPr="000F11BF">
        <w:rPr>
          <w:b/>
        </w:rPr>
        <w:t xml:space="preserve">4. Įstaigos teikiamos paslaugos ir </w:t>
      </w:r>
      <w:r w:rsidR="00C33582" w:rsidRPr="000F11BF">
        <w:rPr>
          <w:b/>
        </w:rPr>
        <w:t xml:space="preserve">paslaugų gavėjai. </w:t>
      </w:r>
      <w:r w:rsidR="00C33582" w:rsidRPr="000F11BF">
        <w:rPr>
          <w:noProof/>
          <w:lang w:eastAsia="lt-LT"/>
        </w:rPr>
        <w:t xml:space="preserve">Visuomenės sveikatos biuro suteiktų sveikatos stiprinimo paslaugų </w:t>
      </w:r>
      <w:r w:rsidR="00B31283" w:rsidRPr="000F11BF">
        <w:rPr>
          <w:noProof/>
          <w:lang w:eastAsia="lt-LT"/>
        </w:rPr>
        <w:t xml:space="preserve">Klaipėdos rajone </w:t>
      </w:r>
      <w:r w:rsidR="00C33582" w:rsidRPr="000F11BF">
        <w:rPr>
          <w:noProof/>
          <w:lang w:eastAsia="lt-LT"/>
        </w:rPr>
        <w:t>pokytis 2007</w:t>
      </w:r>
      <w:r w:rsidR="00C33582" w:rsidRPr="000F11BF">
        <w:t>−</w:t>
      </w:r>
      <w:r w:rsidR="00B925F2" w:rsidRPr="000F11BF">
        <w:rPr>
          <w:noProof/>
          <w:lang w:eastAsia="lt-LT"/>
        </w:rPr>
        <w:t>20</w:t>
      </w:r>
      <w:r w:rsidR="00410366" w:rsidRPr="000F11BF">
        <w:rPr>
          <w:noProof/>
          <w:lang w:eastAsia="lt-LT"/>
        </w:rPr>
        <w:t>2</w:t>
      </w:r>
      <w:r w:rsidR="00DB3A5F" w:rsidRPr="000F11BF">
        <w:rPr>
          <w:noProof/>
          <w:lang w:eastAsia="lt-LT"/>
        </w:rPr>
        <w:t>1</w:t>
      </w:r>
      <w:r w:rsidR="00C33582" w:rsidRPr="000F11BF">
        <w:rPr>
          <w:noProof/>
          <w:lang w:eastAsia="lt-LT"/>
        </w:rPr>
        <w:t xml:space="preserve"> metais pateiktas 1</w:t>
      </w:r>
      <w:r w:rsidR="000B594A" w:rsidRPr="000F11BF">
        <w:rPr>
          <w:noProof/>
          <w:lang w:eastAsia="lt-LT"/>
        </w:rPr>
        <w:t xml:space="preserve"> paveiksle. Informacija apie vykdytas priemones pateikta įstaigos internetiniame p</w:t>
      </w:r>
      <w:r w:rsidRPr="000F11BF">
        <w:rPr>
          <w:noProof/>
          <w:lang w:eastAsia="lt-LT"/>
        </w:rPr>
        <w:t>u</w:t>
      </w:r>
      <w:r w:rsidR="000B594A" w:rsidRPr="000F11BF">
        <w:rPr>
          <w:noProof/>
          <w:lang w:eastAsia="lt-LT"/>
        </w:rPr>
        <w:t>sl</w:t>
      </w:r>
      <w:r w:rsidRPr="000F11BF">
        <w:rPr>
          <w:noProof/>
          <w:lang w:eastAsia="lt-LT"/>
        </w:rPr>
        <w:t>a</w:t>
      </w:r>
      <w:r w:rsidR="000B594A" w:rsidRPr="000F11BF">
        <w:rPr>
          <w:noProof/>
          <w:lang w:eastAsia="lt-LT"/>
        </w:rPr>
        <w:t xml:space="preserve">pyje </w:t>
      </w:r>
      <w:hyperlink r:id="rId8" w:history="1">
        <w:r w:rsidR="00AA6A99" w:rsidRPr="000F11BF">
          <w:rPr>
            <w:rStyle w:val="Hipersaitas"/>
            <w:noProof/>
            <w:color w:val="auto"/>
            <w:u w:val="none"/>
            <w:lang w:eastAsia="lt-LT"/>
          </w:rPr>
          <w:t>www.visuomenessveikata.lt</w:t>
        </w:r>
      </w:hyperlink>
      <w:r w:rsidR="00AA6A99" w:rsidRPr="000F11BF">
        <w:rPr>
          <w:noProof/>
          <w:lang w:eastAsia="lt-LT"/>
        </w:rPr>
        <w:t xml:space="preserve">, </w:t>
      </w:r>
      <w:r w:rsidR="00CB0803" w:rsidRPr="000F11BF">
        <w:rPr>
          <w:noProof/>
          <w:lang w:eastAsia="lt-LT"/>
        </w:rPr>
        <w:t xml:space="preserve">planavimo dalyje, </w:t>
      </w:r>
      <w:r w:rsidR="00254E23" w:rsidRPr="000F11BF">
        <w:rPr>
          <w:noProof/>
          <w:lang w:eastAsia="lt-LT"/>
        </w:rPr>
        <w:t>9</w:t>
      </w:r>
      <w:r w:rsidR="000B594A" w:rsidRPr="000F11BF">
        <w:rPr>
          <w:noProof/>
          <w:lang w:eastAsia="lt-LT"/>
        </w:rPr>
        <w:t xml:space="preserve"> priede</w:t>
      </w:r>
      <w:r w:rsidR="001A7860">
        <w:rPr>
          <w:noProof/>
          <w:lang w:eastAsia="lt-LT"/>
        </w:rPr>
        <w:t xml:space="preserve"> ir </w:t>
      </w:r>
      <w:r w:rsidR="001A7860" w:rsidRPr="000F11BF">
        <w:rPr>
          <w:noProof/>
          <w:lang w:eastAsia="lt-LT"/>
        </w:rPr>
        <w:t>ataskait</w:t>
      </w:r>
      <w:r w:rsidR="001A7860">
        <w:rPr>
          <w:noProof/>
          <w:lang w:eastAsia="lt-LT"/>
        </w:rPr>
        <w:t>os „Sveikata“</w:t>
      </w:r>
      <w:r w:rsidR="001A7860" w:rsidRPr="000F11BF">
        <w:rPr>
          <w:noProof/>
          <w:lang w:eastAsia="lt-LT"/>
        </w:rPr>
        <w:t xml:space="preserve"> pagal formą Nr. 41-1</w:t>
      </w:r>
      <w:r w:rsidR="001A7860">
        <w:rPr>
          <w:noProof/>
          <w:lang w:eastAsia="lt-LT"/>
        </w:rPr>
        <w:t xml:space="preserve">. Paslaugų </w:t>
      </w:r>
      <w:r w:rsidR="00B31283" w:rsidRPr="000F11BF">
        <w:rPr>
          <w:noProof/>
          <w:lang w:eastAsia="lt-LT"/>
        </w:rPr>
        <w:t xml:space="preserve">skaičiaus </w:t>
      </w:r>
      <w:r w:rsidR="00FF2C22" w:rsidRPr="000F11BF">
        <w:rPr>
          <w:noProof/>
          <w:lang w:eastAsia="lt-LT"/>
        </w:rPr>
        <w:t>grįžimą į pradinį lygį</w:t>
      </w:r>
      <w:r w:rsidR="00B136CB" w:rsidRPr="000F11BF">
        <w:rPr>
          <w:noProof/>
          <w:lang w:eastAsia="lt-LT"/>
        </w:rPr>
        <w:t xml:space="preserve"> lėmė </w:t>
      </w:r>
      <w:r w:rsidR="00FF2C22" w:rsidRPr="000F11BF">
        <w:rPr>
          <w:noProof/>
          <w:lang w:eastAsia="lt-LT"/>
        </w:rPr>
        <w:t>vaikų ugdymo proceso atnaujinimas ir psichologinės gerovės paslaugų teikimas.</w:t>
      </w:r>
      <w:r w:rsidR="000F7EDB" w:rsidRPr="000F11BF">
        <w:rPr>
          <w:noProof/>
          <w:lang w:eastAsia="lt-LT"/>
        </w:rPr>
        <w:t xml:space="preserve"> 202</w:t>
      </w:r>
      <w:r w:rsidR="00DB3A5F" w:rsidRPr="000F11BF">
        <w:rPr>
          <w:noProof/>
          <w:lang w:eastAsia="lt-LT"/>
        </w:rPr>
        <w:t>1</w:t>
      </w:r>
      <w:r w:rsidR="000F7EDB" w:rsidRPr="000F11BF">
        <w:rPr>
          <w:noProof/>
          <w:lang w:eastAsia="lt-LT"/>
        </w:rPr>
        <w:t xml:space="preserve"> metais </w:t>
      </w:r>
      <w:r w:rsidR="00B136CB" w:rsidRPr="000F11BF">
        <w:rPr>
          <w:noProof/>
          <w:lang w:eastAsia="lt-LT"/>
        </w:rPr>
        <w:t>veikl</w:t>
      </w:r>
      <w:r w:rsidR="000F7EDB" w:rsidRPr="000F11BF">
        <w:rPr>
          <w:noProof/>
          <w:lang w:eastAsia="lt-LT"/>
        </w:rPr>
        <w:t>o</w:t>
      </w:r>
      <w:r w:rsidR="00B136CB" w:rsidRPr="000F11BF">
        <w:rPr>
          <w:noProof/>
          <w:lang w:eastAsia="lt-LT"/>
        </w:rPr>
        <w:t xml:space="preserve">s </w:t>
      </w:r>
      <w:r w:rsidR="00EE1675" w:rsidRPr="000F11BF">
        <w:rPr>
          <w:noProof/>
          <w:lang w:eastAsia="lt-LT"/>
        </w:rPr>
        <w:t>susijusios su</w:t>
      </w:r>
      <w:r w:rsidR="00B136CB" w:rsidRPr="000F11BF">
        <w:rPr>
          <w:noProof/>
          <w:lang w:eastAsia="lt-LT"/>
        </w:rPr>
        <w:t xml:space="preserve"> Covid-19 valdym</w:t>
      </w:r>
      <w:r w:rsidR="00EE1675" w:rsidRPr="000F11BF">
        <w:rPr>
          <w:noProof/>
          <w:lang w:eastAsia="lt-LT"/>
        </w:rPr>
        <w:t>u</w:t>
      </w:r>
      <w:r w:rsidR="00B136CB" w:rsidRPr="000F11BF">
        <w:rPr>
          <w:noProof/>
          <w:lang w:eastAsia="lt-LT"/>
        </w:rPr>
        <w:t xml:space="preserve"> pristatomos paskutinėje ataskaitos dalyje. </w:t>
      </w:r>
      <w:r w:rsidR="008324B6" w:rsidRPr="000F11BF">
        <w:rPr>
          <w:noProof/>
          <w:lang w:eastAsia="lt-LT"/>
        </w:rPr>
        <w:t xml:space="preserve">1 paveikle ir 7 lentelėje į suteiktų paslaugų apimtis </w:t>
      </w:r>
      <w:r w:rsidR="008324B6" w:rsidRPr="000F11BF">
        <w:rPr>
          <w:lang w:eastAsia="lt-LT"/>
        </w:rPr>
        <w:t xml:space="preserve">neįtrauktos veiklos susijusios su Covid-19 valdymu, </w:t>
      </w:r>
      <w:proofErr w:type="spellStart"/>
      <w:r w:rsidR="008324B6" w:rsidRPr="000F11BF">
        <w:rPr>
          <w:lang w:eastAsia="lt-LT"/>
        </w:rPr>
        <w:t>t.y</w:t>
      </w:r>
      <w:proofErr w:type="spellEnd"/>
      <w:r w:rsidR="008324B6" w:rsidRPr="000F11BF">
        <w:rPr>
          <w:lang w:eastAsia="lt-LT"/>
        </w:rPr>
        <w:t xml:space="preserve">. </w:t>
      </w:r>
      <w:r w:rsidR="00DB3A5F" w:rsidRPr="000F11BF">
        <w:rPr>
          <w:lang w:eastAsia="lt-LT"/>
        </w:rPr>
        <w:t>virš</w:t>
      </w:r>
      <w:r w:rsidR="00F3396A" w:rsidRPr="000F11BF">
        <w:rPr>
          <w:lang w:eastAsia="lt-LT"/>
        </w:rPr>
        <w:t xml:space="preserve"> 9193</w:t>
      </w:r>
      <w:r w:rsidR="00DB3A5F" w:rsidRPr="000F11BF">
        <w:rPr>
          <w:lang w:eastAsia="lt-LT"/>
        </w:rPr>
        <w:t xml:space="preserve"> atliktų veiksmų, kurie buvo skirtingos apimties ir sudėtingumo</w:t>
      </w:r>
      <w:r w:rsidR="00F3396A" w:rsidRPr="000F11BF">
        <w:rPr>
          <w:lang w:eastAsia="lt-LT"/>
        </w:rPr>
        <w:t>, mokyklose atlikta 23209 profilaktinių testų, 25034 valandos dirbtos mobiliame punkte</w:t>
      </w:r>
      <w:r w:rsidR="00DB3A5F" w:rsidRPr="000F11BF">
        <w:rPr>
          <w:lang w:eastAsia="lt-LT"/>
        </w:rPr>
        <w:t xml:space="preserve"> (2020 m. </w:t>
      </w:r>
      <w:r w:rsidR="008324B6" w:rsidRPr="000F11BF">
        <w:rPr>
          <w:lang w:eastAsia="lt-LT"/>
        </w:rPr>
        <w:t>virš 6800</w:t>
      </w:r>
      <w:r w:rsidR="005557F0" w:rsidRPr="000F11BF">
        <w:rPr>
          <w:lang w:eastAsia="lt-LT"/>
        </w:rPr>
        <w:t>).</w:t>
      </w:r>
    </w:p>
    <w:p w14:paraId="08B93711" w14:textId="77777777" w:rsidR="001A7860" w:rsidRPr="000F11BF" w:rsidRDefault="001A7860" w:rsidP="0053786D">
      <w:pPr>
        <w:ind w:firstLine="567"/>
        <w:jc w:val="both"/>
        <w:rPr>
          <w:noProof/>
          <w:sz w:val="20"/>
          <w:szCs w:val="20"/>
          <w:lang w:eastAsia="lt-LT"/>
        </w:rPr>
      </w:pPr>
    </w:p>
    <w:p w14:paraId="32B8950F" w14:textId="394A9869" w:rsidR="001E56AE" w:rsidRPr="000F11BF" w:rsidRDefault="00FF2C22" w:rsidP="001A7860">
      <w:pPr>
        <w:jc w:val="both"/>
        <w:rPr>
          <w:noProof/>
          <w:lang w:eastAsia="lt-LT"/>
        </w:rPr>
      </w:pPr>
      <w:r w:rsidRPr="000F11BF">
        <w:rPr>
          <w:noProof/>
          <w:lang w:eastAsia="lt-LT"/>
        </w:rPr>
        <w:drawing>
          <wp:inline distT="0" distB="0" distL="0" distR="0" wp14:anchorId="56A1A5D5" wp14:editId="1B60031E">
            <wp:extent cx="6156824" cy="3541594"/>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109" cy="3555563"/>
                    </a:xfrm>
                    <a:prstGeom prst="rect">
                      <a:avLst/>
                    </a:prstGeom>
                    <a:noFill/>
                  </pic:spPr>
                </pic:pic>
              </a:graphicData>
            </a:graphic>
          </wp:inline>
        </w:drawing>
      </w:r>
    </w:p>
    <w:p w14:paraId="19999C24" w14:textId="77777777" w:rsidR="001A7860" w:rsidRDefault="001A7860" w:rsidP="00C33582">
      <w:pPr>
        <w:tabs>
          <w:tab w:val="left" w:pos="426"/>
        </w:tabs>
        <w:ind w:firstLine="567"/>
        <w:jc w:val="both"/>
        <w:rPr>
          <w:noProof/>
          <w:sz w:val="22"/>
          <w:lang w:eastAsia="lt-LT"/>
        </w:rPr>
      </w:pPr>
    </w:p>
    <w:p w14:paraId="6E3B5CF4" w14:textId="389A7C26" w:rsidR="00C33582" w:rsidRPr="000F11BF" w:rsidRDefault="00C33582" w:rsidP="00C33582">
      <w:pPr>
        <w:tabs>
          <w:tab w:val="left" w:pos="426"/>
        </w:tabs>
        <w:ind w:firstLine="567"/>
        <w:jc w:val="both"/>
        <w:rPr>
          <w:noProof/>
          <w:sz w:val="22"/>
          <w:lang w:eastAsia="lt-LT"/>
        </w:rPr>
      </w:pPr>
      <w:r w:rsidRPr="000F11BF">
        <w:rPr>
          <w:noProof/>
          <w:sz w:val="22"/>
          <w:lang w:eastAsia="lt-LT"/>
        </w:rPr>
        <w:t>1 pav. Visuomenės sveikatos biuro suteiktų sveikatos stiprinimo paslaugų pokytis 2007</w:t>
      </w:r>
      <w:r w:rsidRPr="000F11BF">
        <w:rPr>
          <w:sz w:val="22"/>
        </w:rPr>
        <w:t>−</w:t>
      </w:r>
      <w:r w:rsidR="000D4D26" w:rsidRPr="000F11BF">
        <w:rPr>
          <w:noProof/>
          <w:sz w:val="22"/>
          <w:lang w:eastAsia="lt-LT"/>
        </w:rPr>
        <w:t>20</w:t>
      </w:r>
      <w:r w:rsidR="00061646" w:rsidRPr="000F11BF">
        <w:rPr>
          <w:noProof/>
          <w:sz w:val="22"/>
          <w:lang w:eastAsia="lt-LT"/>
        </w:rPr>
        <w:t>2</w:t>
      </w:r>
      <w:r w:rsidR="00E76034" w:rsidRPr="000F11BF">
        <w:rPr>
          <w:noProof/>
          <w:sz w:val="22"/>
          <w:lang w:eastAsia="lt-LT"/>
        </w:rPr>
        <w:t>1</w:t>
      </w:r>
      <w:r w:rsidRPr="000F11BF">
        <w:rPr>
          <w:noProof/>
          <w:sz w:val="22"/>
          <w:lang w:eastAsia="lt-LT"/>
        </w:rPr>
        <w:t xml:space="preserve"> metais.</w:t>
      </w:r>
    </w:p>
    <w:p w14:paraId="7669EC0E" w14:textId="77777777" w:rsidR="00925ECC" w:rsidRPr="000F11BF" w:rsidRDefault="009D322B" w:rsidP="00C33582">
      <w:pPr>
        <w:tabs>
          <w:tab w:val="left" w:pos="0"/>
        </w:tabs>
        <w:ind w:firstLine="567"/>
        <w:jc w:val="both"/>
        <w:rPr>
          <w:bCs/>
          <w:sz w:val="20"/>
          <w:szCs w:val="28"/>
        </w:rPr>
      </w:pPr>
      <w:r w:rsidRPr="000F11BF">
        <w:rPr>
          <w:bCs/>
          <w:sz w:val="20"/>
          <w:szCs w:val="28"/>
        </w:rPr>
        <w:t>Pastaba: šiame paveiksle neįtraukta informacija apie veiklos mastą Skuodo rajono ir Rietavo savivaldybėse.</w:t>
      </w:r>
    </w:p>
    <w:p w14:paraId="01C10E41" w14:textId="77777777" w:rsidR="001A7860" w:rsidRDefault="001A7860" w:rsidP="00C33582">
      <w:pPr>
        <w:ind w:firstLine="567"/>
        <w:rPr>
          <w:noProof/>
          <w:lang w:eastAsia="lt-LT"/>
        </w:rPr>
      </w:pPr>
    </w:p>
    <w:p w14:paraId="1FC4FC18" w14:textId="3507DEDB" w:rsidR="001A7860" w:rsidRDefault="001A7860" w:rsidP="00C33582">
      <w:pPr>
        <w:ind w:firstLine="567"/>
        <w:rPr>
          <w:noProof/>
          <w:lang w:eastAsia="lt-LT"/>
        </w:rPr>
      </w:pPr>
    </w:p>
    <w:p w14:paraId="09FD3FDE" w14:textId="5387E5FD" w:rsidR="001A7860" w:rsidRDefault="001A7860" w:rsidP="00C33582">
      <w:pPr>
        <w:ind w:firstLine="567"/>
        <w:rPr>
          <w:noProof/>
          <w:lang w:eastAsia="lt-LT"/>
        </w:rPr>
      </w:pPr>
    </w:p>
    <w:p w14:paraId="1F8EF98C" w14:textId="4B083325" w:rsidR="001A7860" w:rsidRDefault="001A7860" w:rsidP="00C33582">
      <w:pPr>
        <w:ind w:firstLine="567"/>
        <w:rPr>
          <w:noProof/>
          <w:lang w:eastAsia="lt-LT"/>
        </w:rPr>
      </w:pPr>
    </w:p>
    <w:p w14:paraId="149EF0A1" w14:textId="77777777" w:rsidR="001A7860" w:rsidRDefault="001A7860" w:rsidP="00C33582">
      <w:pPr>
        <w:ind w:firstLine="567"/>
        <w:rPr>
          <w:noProof/>
          <w:lang w:eastAsia="lt-LT"/>
        </w:rPr>
      </w:pPr>
    </w:p>
    <w:p w14:paraId="4181AADE" w14:textId="77777777" w:rsidR="001A7860" w:rsidRDefault="001A7860" w:rsidP="00C33582">
      <w:pPr>
        <w:ind w:firstLine="567"/>
        <w:rPr>
          <w:noProof/>
          <w:lang w:eastAsia="lt-LT"/>
        </w:rPr>
      </w:pPr>
    </w:p>
    <w:p w14:paraId="6E45C2E7" w14:textId="6307E8FA" w:rsidR="00C33582" w:rsidRPr="000F11BF" w:rsidRDefault="00C33582" w:rsidP="00C33582">
      <w:pPr>
        <w:ind w:firstLine="567"/>
        <w:rPr>
          <w:noProof/>
          <w:lang w:eastAsia="lt-LT"/>
        </w:rPr>
      </w:pPr>
      <w:r w:rsidRPr="000F11BF">
        <w:rPr>
          <w:noProof/>
          <w:lang w:eastAsia="lt-LT"/>
        </w:rPr>
        <w:lastRenderedPageBreak/>
        <w:t>7 lentelė. Visuomenės sveikatos paslaugų skaičius, tenkantis viena</w:t>
      </w:r>
      <w:r w:rsidR="00244D98" w:rsidRPr="000F11BF">
        <w:rPr>
          <w:noProof/>
          <w:lang w:eastAsia="lt-LT"/>
        </w:rPr>
        <w:t>i</w:t>
      </w:r>
      <w:r w:rsidRPr="000F11BF">
        <w:rPr>
          <w:noProof/>
          <w:lang w:eastAsia="lt-LT"/>
        </w:rPr>
        <w:t xml:space="preserve"> specialisto </w:t>
      </w:r>
      <w:r w:rsidR="00244D98" w:rsidRPr="000F11BF">
        <w:rPr>
          <w:noProof/>
          <w:lang w:eastAsia="lt-LT"/>
        </w:rPr>
        <w:t>pareigybei</w:t>
      </w:r>
      <w:r w:rsidRPr="000F11BF">
        <w:rPr>
          <w:noProof/>
          <w:lang w:eastAsia="lt-LT"/>
        </w:rPr>
        <w:t xml:space="preserve"> per metus.</w:t>
      </w:r>
    </w:p>
    <w:tbl>
      <w:tblPr>
        <w:tblStyle w:val="3sraolentel3parykinimas1"/>
        <w:tblW w:w="9492" w:type="dxa"/>
        <w:tblLook w:val="04A0" w:firstRow="1" w:lastRow="0" w:firstColumn="1" w:lastColumn="0" w:noHBand="0" w:noVBand="1"/>
      </w:tblPr>
      <w:tblGrid>
        <w:gridCol w:w="4673"/>
        <w:gridCol w:w="650"/>
        <w:gridCol w:w="708"/>
        <w:gridCol w:w="650"/>
        <w:gridCol w:w="911"/>
        <w:gridCol w:w="911"/>
        <w:gridCol w:w="989"/>
      </w:tblGrid>
      <w:tr w:rsidR="00D47287" w:rsidRPr="000F11BF" w14:paraId="76D158A2" w14:textId="2EAADE38" w:rsidTr="00AB49B3">
        <w:trPr>
          <w:cnfStyle w:val="100000000000" w:firstRow="1" w:lastRow="0" w:firstColumn="0" w:lastColumn="0" w:oddVBand="0" w:evenVBand="0" w:oddHBand="0" w:evenHBand="0" w:firstRowFirstColumn="0" w:firstRowLastColumn="0" w:lastRowFirstColumn="0" w:lastRowLastColumn="0"/>
          <w:trHeight w:val="199"/>
        </w:trPr>
        <w:tc>
          <w:tcPr>
            <w:cnfStyle w:val="001000000100" w:firstRow="0" w:lastRow="0" w:firstColumn="1" w:lastColumn="0" w:oddVBand="0" w:evenVBand="0" w:oddHBand="0" w:evenHBand="0" w:firstRowFirstColumn="1" w:firstRowLastColumn="0" w:lastRowFirstColumn="0" w:lastRowLastColumn="0"/>
            <w:tcW w:w="4673" w:type="dxa"/>
            <w:shd w:val="clear" w:color="auto" w:fill="E7E6E6" w:themeFill="background2"/>
            <w:noWrap/>
          </w:tcPr>
          <w:p w14:paraId="0553082A" w14:textId="77777777" w:rsidR="0023393D" w:rsidRPr="000F11BF" w:rsidRDefault="0023393D" w:rsidP="00E27D10">
            <w:pPr>
              <w:rPr>
                <w:iCs/>
                <w:color w:val="auto"/>
                <w:sz w:val="20"/>
                <w:szCs w:val="20"/>
                <w:lang w:eastAsia="lt-LT"/>
              </w:rPr>
            </w:pPr>
            <w:r w:rsidRPr="000F11BF">
              <w:rPr>
                <w:iCs/>
                <w:color w:val="auto"/>
                <w:sz w:val="20"/>
                <w:szCs w:val="20"/>
                <w:lang w:eastAsia="lt-LT"/>
              </w:rPr>
              <w:t>Paslaugos tipas/ metai</w:t>
            </w:r>
          </w:p>
        </w:tc>
        <w:tc>
          <w:tcPr>
            <w:tcW w:w="650" w:type="dxa"/>
            <w:shd w:val="clear" w:color="auto" w:fill="E7E6E6" w:themeFill="background2"/>
          </w:tcPr>
          <w:p w14:paraId="4F4004CC" w14:textId="77777777"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2016</w:t>
            </w:r>
          </w:p>
        </w:tc>
        <w:tc>
          <w:tcPr>
            <w:tcW w:w="708" w:type="dxa"/>
            <w:shd w:val="clear" w:color="auto" w:fill="E7E6E6" w:themeFill="background2"/>
          </w:tcPr>
          <w:p w14:paraId="6604E7D0" w14:textId="77777777"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2017</w:t>
            </w:r>
          </w:p>
        </w:tc>
        <w:tc>
          <w:tcPr>
            <w:tcW w:w="650" w:type="dxa"/>
            <w:shd w:val="clear" w:color="auto" w:fill="E7E6E6" w:themeFill="background2"/>
          </w:tcPr>
          <w:p w14:paraId="653E115E" w14:textId="77777777"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2018</w:t>
            </w:r>
          </w:p>
        </w:tc>
        <w:tc>
          <w:tcPr>
            <w:tcW w:w="911" w:type="dxa"/>
            <w:shd w:val="clear" w:color="auto" w:fill="E7E6E6" w:themeFill="background2"/>
          </w:tcPr>
          <w:p w14:paraId="192D3830" w14:textId="430E4B63"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2019</w:t>
            </w:r>
          </w:p>
        </w:tc>
        <w:tc>
          <w:tcPr>
            <w:tcW w:w="911" w:type="dxa"/>
            <w:shd w:val="clear" w:color="auto" w:fill="E7E6E6" w:themeFill="background2"/>
          </w:tcPr>
          <w:p w14:paraId="2A12D4F7" w14:textId="1B7CA333"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 xml:space="preserve">2020 </w:t>
            </w:r>
          </w:p>
        </w:tc>
        <w:tc>
          <w:tcPr>
            <w:tcW w:w="989" w:type="dxa"/>
            <w:shd w:val="clear" w:color="auto" w:fill="E7E6E6" w:themeFill="background2"/>
          </w:tcPr>
          <w:p w14:paraId="6C1BD02D" w14:textId="5FA05DDA" w:rsidR="0023393D" w:rsidRPr="000F11BF" w:rsidRDefault="0023393D" w:rsidP="00E27D10">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2021</w:t>
            </w:r>
          </w:p>
        </w:tc>
      </w:tr>
      <w:tr w:rsidR="00D47287" w:rsidRPr="000F11BF" w14:paraId="6FCA46B4" w14:textId="020E3348" w:rsidTr="00AB49B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673" w:type="dxa"/>
          </w:tcPr>
          <w:p w14:paraId="58423ED4" w14:textId="77777777" w:rsidR="0023393D" w:rsidRPr="000F11BF" w:rsidRDefault="0023393D" w:rsidP="00E27D10">
            <w:pPr>
              <w:rPr>
                <w:b w:val="0"/>
                <w:bCs w:val="0"/>
                <w:sz w:val="20"/>
                <w:szCs w:val="20"/>
                <w:lang w:eastAsia="lt-LT"/>
              </w:rPr>
            </w:pPr>
            <w:r w:rsidRPr="000F11BF">
              <w:rPr>
                <w:b w:val="0"/>
                <w:sz w:val="20"/>
                <w:szCs w:val="20"/>
                <w:lang w:eastAsia="lt-LT"/>
              </w:rPr>
              <w:t>Konsultacijų skaičius, tenkantis 1 specialisto etatui</w:t>
            </w:r>
          </w:p>
        </w:tc>
        <w:tc>
          <w:tcPr>
            <w:tcW w:w="650" w:type="dxa"/>
          </w:tcPr>
          <w:p w14:paraId="67607644"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116</w:t>
            </w:r>
          </w:p>
        </w:tc>
        <w:tc>
          <w:tcPr>
            <w:tcW w:w="708" w:type="dxa"/>
          </w:tcPr>
          <w:p w14:paraId="7AA5F085"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168</w:t>
            </w:r>
          </w:p>
        </w:tc>
        <w:tc>
          <w:tcPr>
            <w:tcW w:w="650" w:type="dxa"/>
          </w:tcPr>
          <w:p w14:paraId="4B09105B"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207</w:t>
            </w:r>
          </w:p>
        </w:tc>
        <w:tc>
          <w:tcPr>
            <w:tcW w:w="911" w:type="dxa"/>
          </w:tcPr>
          <w:p w14:paraId="35C55E95"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333</w:t>
            </w:r>
          </w:p>
        </w:tc>
        <w:tc>
          <w:tcPr>
            <w:tcW w:w="911" w:type="dxa"/>
          </w:tcPr>
          <w:p w14:paraId="39EDCBD2" w14:textId="002F5980"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137</w:t>
            </w:r>
          </w:p>
        </w:tc>
        <w:tc>
          <w:tcPr>
            <w:tcW w:w="989" w:type="dxa"/>
          </w:tcPr>
          <w:p w14:paraId="75D1F80B" w14:textId="5423875B" w:rsidR="0023393D" w:rsidRPr="000F11BF" w:rsidRDefault="008A2CFF"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271</w:t>
            </w:r>
          </w:p>
        </w:tc>
      </w:tr>
      <w:tr w:rsidR="00D47287" w:rsidRPr="000F11BF" w14:paraId="4F379134" w14:textId="1325A241" w:rsidTr="00AB49B3">
        <w:trPr>
          <w:trHeight w:val="188"/>
        </w:trPr>
        <w:tc>
          <w:tcPr>
            <w:cnfStyle w:val="001000000000" w:firstRow="0" w:lastRow="0" w:firstColumn="1" w:lastColumn="0" w:oddVBand="0" w:evenVBand="0" w:oddHBand="0" w:evenHBand="0" w:firstRowFirstColumn="0" w:firstRowLastColumn="0" w:lastRowFirstColumn="0" w:lastRowLastColumn="0"/>
            <w:tcW w:w="4673" w:type="dxa"/>
          </w:tcPr>
          <w:p w14:paraId="3E0759A8" w14:textId="77777777" w:rsidR="0023393D" w:rsidRPr="000F11BF" w:rsidRDefault="0023393D" w:rsidP="00E27D10">
            <w:pPr>
              <w:rPr>
                <w:b w:val="0"/>
                <w:bCs w:val="0"/>
                <w:sz w:val="20"/>
                <w:szCs w:val="20"/>
                <w:lang w:eastAsia="lt-LT"/>
              </w:rPr>
            </w:pPr>
            <w:r w:rsidRPr="000F11BF">
              <w:rPr>
                <w:b w:val="0"/>
                <w:sz w:val="20"/>
                <w:szCs w:val="20"/>
                <w:lang w:eastAsia="lt-LT"/>
              </w:rPr>
              <w:t xml:space="preserve">Sveikatos mokymo paslaugų skaičius, tenkantis 1 specialisto etatui </w:t>
            </w:r>
          </w:p>
        </w:tc>
        <w:tc>
          <w:tcPr>
            <w:tcW w:w="650" w:type="dxa"/>
          </w:tcPr>
          <w:p w14:paraId="605D25BE"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87</w:t>
            </w:r>
          </w:p>
        </w:tc>
        <w:tc>
          <w:tcPr>
            <w:tcW w:w="708" w:type="dxa"/>
          </w:tcPr>
          <w:p w14:paraId="707DDF5C"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80</w:t>
            </w:r>
          </w:p>
        </w:tc>
        <w:tc>
          <w:tcPr>
            <w:tcW w:w="650" w:type="dxa"/>
          </w:tcPr>
          <w:p w14:paraId="27EEB77F"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90</w:t>
            </w:r>
          </w:p>
        </w:tc>
        <w:tc>
          <w:tcPr>
            <w:tcW w:w="911" w:type="dxa"/>
          </w:tcPr>
          <w:p w14:paraId="0C024C58" w14:textId="77777777" w:rsidR="0023393D" w:rsidRPr="000F11BF" w:rsidRDefault="0023393D" w:rsidP="000135AE">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118</w:t>
            </w:r>
          </w:p>
        </w:tc>
        <w:tc>
          <w:tcPr>
            <w:tcW w:w="911" w:type="dxa"/>
          </w:tcPr>
          <w:p w14:paraId="126EC88C" w14:textId="322BA534" w:rsidR="0023393D" w:rsidRPr="000F11BF" w:rsidRDefault="0023393D" w:rsidP="000135AE">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69</w:t>
            </w:r>
          </w:p>
        </w:tc>
        <w:tc>
          <w:tcPr>
            <w:tcW w:w="989" w:type="dxa"/>
          </w:tcPr>
          <w:p w14:paraId="25CE6384" w14:textId="1337A501" w:rsidR="0023393D" w:rsidRPr="000F11BF" w:rsidRDefault="008A2CFF" w:rsidP="000135AE">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117</w:t>
            </w:r>
          </w:p>
        </w:tc>
      </w:tr>
      <w:tr w:rsidR="00D47287" w:rsidRPr="000F11BF" w14:paraId="3E1CD935" w14:textId="79CC98DD" w:rsidTr="00AB49B3">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673" w:type="dxa"/>
          </w:tcPr>
          <w:p w14:paraId="21CA4B70" w14:textId="77777777" w:rsidR="0023393D" w:rsidRPr="000F11BF" w:rsidRDefault="0023393D" w:rsidP="00E27D10">
            <w:pPr>
              <w:rPr>
                <w:b w:val="0"/>
                <w:bCs w:val="0"/>
                <w:sz w:val="20"/>
                <w:szCs w:val="20"/>
                <w:lang w:eastAsia="lt-LT"/>
              </w:rPr>
            </w:pPr>
            <w:r w:rsidRPr="000F11BF">
              <w:rPr>
                <w:b w:val="0"/>
                <w:sz w:val="20"/>
                <w:szCs w:val="20"/>
                <w:lang w:eastAsia="lt-LT"/>
              </w:rPr>
              <w:t xml:space="preserve">Informavimo paslaugų skaičius, tenkantis 1 specialisto etatui </w:t>
            </w:r>
          </w:p>
        </w:tc>
        <w:tc>
          <w:tcPr>
            <w:tcW w:w="650" w:type="dxa"/>
          </w:tcPr>
          <w:p w14:paraId="1B119B39"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59</w:t>
            </w:r>
          </w:p>
        </w:tc>
        <w:tc>
          <w:tcPr>
            <w:tcW w:w="708" w:type="dxa"/>
          </w:tcPr>
          <w:p w14:paraId="0D7C9A60"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30</w:t>
            </w:r>
          </w:p>
        </w:tc>
        <w:tc>
          <w:tcPr>
            <w:tcW w:w="650" w:type="dxa"/>
          </w:tcPr>
          <w:p w14:paraId="003AFEFD"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57</w:t>
            </w:r>
          </w:p>
        </w:tc>
        <w:tc>
          <w:tcPr>
            <w:tcW w:w="911" w:type="dxa"/>
          </w:tcPr>
          <w:p w14:paraId="7254E688" w14:textId="77777777"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80</w:t>
            </w:r>
          </w:p>
        </w:tc>
        <w:tc>
          <w:tcPr>
            <w:tcW w:w="911" w:type="dxa"/>
          </w:tcPr>
          <w:p w14:paraId="7B23BA2C" w14:textId="7CEA3671" w:rsidR="0023393D" w:rsidRPr="000F11BF" w:rsidRDefault="0023393D"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172</w:t>
            </w:r>
          </w:p>
        </w:tc>
        <w:tc>
          <w:tcPr>
            <w:tcW w:w="989" w:type="dxa"/>
          </w:tcPr>
          <w:p w14:paraId="3911554A" w14:textId="3B7BB10C" w:rsidR="0023393D" w:rsidRPr="000F11BF" w:rsidRDefault="008A2CFF" w:rsidP="000D4D26">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0F11BF">
              <w:rPr>
                <w:bCs/>
                <w:sz w:val="20"/>
                <w:szCs w:val="20"/>
              </w:rPr>
              <w:t>111</w:t>
            </w:r>
          </w:p>
        </w:tc>
      </w:tr>
      <w:tr w:rsidR="00D47287" w:rsidRPr="000F11BF" w14:paraId="0853BE68" w14:textId="6901CD39" w:rsidTr="00AB49B3">
        <w:trPr>
          <w:trHeight w:val="300"/>
        </w:trPr>
        <w:tc>
          <w:tcPr>
            <w:cnfStyle w:val="001000000000" w:firstRow="0" w:lastRow="0" w:firstColumn="1" w:lastColumn="0" w:oddVBand="0" w:evenVBand="0" w:oddHBand="0" w:evenHBand="0" w:firstRowFirstColumn="0" w:firstRowLastColumn="0" w:lastRowFirstColumn="0" w:lastRowLastColumn="0"/>
            <w:tcW w:w="4673" w:type="dxa"/>
          </w:tcPr>
          <w:p w14:paraId="73C59A65" w14:textId="77777777" w:rsidR="0023393D" w:rsidRPr="000F11BF" w:rsidRDefault="0023393D" w:rsidP="00E27D10">
            <w:pPr>
              <w:rPr>
                <w:b w:val="0"/>
                <w:bCs w:val="0"/>
                <w:sz w:val="20"/>
                <w:szCs w:val="20"/>
                <w:lang w:eastAsia="lt-LT"/>
              </w:rPr>
            </w:pPr>
            <w:r w:rsidRPr="000F11BF">
              <w:rPr>
                <w:b w:val="0"/>
                <w:sz w:val="20"/>
                <w:szCs w:val="20"/>
                <w:lang w:eastAsia="lt-LT"/>
              </w:rPr>
              <w:t xml:space="preserve">Bendras paslaugų skaičius, tenkantis 1 etatui per metus </w:t>
            </w:r>
          </w:p>
        </w:tc>
        <w:tc>
          <w:tcPr>
            <w:tcW w:w="650" w:type="dxa"/>
          </w:tcPr>
          <w:p w14:paraId="17420C7A"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262</w:t>
            </w:r>
          </w:p>
        </w:tc>
        <w:tc>
          <w:tcPr>
            <w:tcW w:w="708" w:type="dxa"/>
          </w:tcPr>
          <w:p w14:paraId="5BE56DE6"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278</w:t>
            </w:r>
          </w:p>
        </w:tc>
        <w:tc>
          <w:tcPr>
            <w:tcW w:w="650" w:type="dxa"/>
          </w:tcPr>
          <w:p w14:paraId="0BB5F8A2"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344</w:t>
            </w:r>
          </w:p>
        </w:tc>
        <w:tc>
          <w:tcPr>
            <w:tcW w:w="911" w:type="dxa"/>
          </w:tcPr>
          <w:p w14:paraId="5F101DCA" w14:textId="77777777"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531</w:t>
            </w:r>
          </w:p>
        </w:tc>
        <w:tc>
          <w:tcPr>
            <w:tcW w:w="911" w:type="dxa"/>
          </w:tcPr>
          <w:p w14:paraId="0B6E0A3D" w14:textId="339EB4A1" w:rsidR="0023393D" w:rsidRPr="000F11BF" w:rsidRDefault="0023393D" w:rsidP="000D4D2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377</w:t>
            </w:r>
          </w:p>
        </w:tc>
        <w:tc>
          <w:tcPr>
            <w:tcW w:w="989" w:type="dxa"/>
          </w:tcPr>
          <w:p w14:paraId="052AFFA4" w14:textId="3FFC01AB" w:rsidR="0023393D" w:rsidRPr="000F11BF" w:rsidRDefault="008A2CFF" w:rsidP="000D4D2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0F11BF">
              <w:rPr>
                <w:bCs/>
                <w:sz w:val="20"/>
                <w:szCs w:val="20"/>
              </w:rPr>
              <w:t>499</w:t>
            </w:r>
          </w:p>
        </w:tc>
      </w:tr>
    </w:tbl>
    <w:p w14:paraId="1B813DA5" w14:textId="15D24E14" w:rsidR="008324B6" w:rsidRPr="000F11BF" w:rsidRDefault="00C33582" w:rsidP="008324B6">
      <w:pPr>
        <w:jc w:val="both"/>
        <w:rPr>
          <w:noProof/>
          <w:sz w:val="20"/>
          <w:szCs w:val="20"/>
          <w:lang w:eastAsia="lt-LT"/>
        </w:rPr>
      </w:pPr>
      <w:r w:rsidRPr="000F11BF">
        <w:rPr>
          <w:noProof/>
          <w:sz w:val="20"/>
          <w:szCs w:val="20"/>
          <w:lang w:eastAsia="lt-LT"/>
        </w:rPr>
        <w:t>Pastaba: k</w:t>
      </w:r>
      <w:proofErr w:type="spellStart"/>
      <w:r w:rsidRPr="000F11BF">
        <w:rPr>
          <w:bCs/>
          <w:sz w:val="20"/>
          <w:szCs w:val="20"/>
          <w:lang w:eastAsia="lt-LT"/>
        </w:rPr>
        <w:t>iekvien</w:t>
      </w:r>
      <w:r w:rsidR="00DB1605" w:rsidRPr="000F11BF">
        <w:rPr>
          <w:bCs/>
          <w:sz w:val="20"/>
          <w:szCs w:val="20"/>
          <w:lang w:eastAsia="lt-LT"/>
        </w:rPr>
        <w:t>a</w:t>
      </w:r>
      <w:proofErr w:type="spellEnd"/>
      <w:r w:rsidRPr="000F11BF">
        <w:rPr>
          <w:bCs/>
          <w:sz w:val="20"/>
          <w:szCs w:val="20"/>
          <w:lang w:eastAsia="lt-LT"/>
        </w:rPr>
        <w:t xml:space="preserve"> konsultacija, informavimo, mokymo paslauga skiriasi trukme. </w:t>
      </w:r>
      <w:r w:rsidR="00B07478" w:rsidRPr="000F11BF">
        <w:rPr>
          <w:sz w:val="18"/>
          <w:lang w:eastAsia="lt-LT"/>
        </w:rPr>
        <w:t>Ši lentelė atspindi tik Klaipėdos rajono savivaldybėje veiklos apimtis</w:t>
      </w:r>
      <w:r w:rsidR="00705F70">
        <w:rPr>
          <w:sz w:val="18"/>
          <w:lang w:eastAsia="lt-LT"/>
        </w:rPr>
        <w:t>, nuo 2021 metais ištisus metus pradėtos teikti psichologų individualios konsultacijos ir psichologinės gerovės gerinimo užsiėmimų paslaugos</w:t>
      </w:r>
      <w:r w:rsidR="008324B6" w:rsidRPr="000F11BF">
        <w:rPr>
          <w:sz w:val="18"/>
          <w:lang w:eastAsia="lt-LT"/>
        </w:rPr>
        <w:t xml:space="preserve">. </w:t>
      </w:r>
      <w:r w:rsidR="008324B6" w:rsidRPr="000F11BF">
        <w:rPr>
          <w:i/>
          <w:iCs/>
          <w:sz w:val="18"/>
          <w:lang w:eastAsia="lt-LT"/>
        </w:rPr>
        <w:t>Į šias apimtis neįtrauktos veiklos susijusios su Covid-19 valdymu.</w:t>
      </w:r>
    </w:p>
    <w:p w14:paraId="0FBC3E1A" w14:textId="5508FD64" w:rsidR="00C33582" w:rsidRDefault="00C33582" w:rsidP="00C33582">
      <w:pPr>
        <w:jc w:val="both"/>
        <w:rPr>
          <w:noProof/>
          <w:sz w:val="20"/>
          <w:szCs w:val="20"/>
          <w:lang w:eastAsia="lt-LT"/>
        </w:rPr>
      </w:pPr>
    </w:p>
    <w:p w14:paraId="040226A8" w14:textId="77777777" w:rsidR="00AB49B3" w:rsidRDefault="00AB49B3" w:rsidP="00610C9A">
      <w:pPr>
        <w:tabs>
          <w:tab w:val="left" w:pos="0"/>
        </w:tabs>
        <w:ind w:firstLine="567"/>
        <w:jc w:val="both"/>
        <w:rPr>
          <w:b/>
        </w:rPr>
      </w:pPr>
      <w:bookmarkStart w:id="2" w:name="_Hlk503522658"/>
      <w:bookmarkEnd w:id="1"/>
    </w:p>
    <w:p w14:paraId="1167ECB4" w14:textId="0B52D6AB" w:rsidR="00610C9A" w:rsidRPr="000F11BF" w:rsidRDefault="00610C9A" w:rsidP="00610C9A">
      <w:pPr>
        <w:tabs>
          <w:tab w:val="left" w:pos="0"/>
        </w:tabs>
        <w:ind w:firstLine="567"/>
        <w:jc w:val="both"/>
      </w:pPr>
      <w:r w:rsidRPr="000F11BF">
        <w:rPr>
          <w:b/>
        </w:rPr>
        <w:t xml:space="preserve">4.1. Visuomenės sveikatos stebėsena. </w:t>
      </w:r>
      <w:r w:rsidRPr="000F11BF">
        <w:t>Visuomenės sveikatos stebėsenos funkcija vykdoma vadovaujantis Lietuvos Respublikos Seimo 2002 m. liepos 3 d. Nr. IX-1023 Lietuvos Respublikos visuomenės sveikatos stebėsenos (monitoringo) įstatymu su visais pakeitimais ir Lietuvos Respublikos sveikatos apsaugos ministerijos 2003 m. rugpjūčio 11 d. įsakymu Nr. V-488 „Dėl Bendrųjų savivaldybių visuomenės sveikatos stebėsenos nuostatų patvirtinimo“ su visais pakeitimais.</w:t>
      </w:r>
    </w:p>
    <w:p w14:paraId="39E89E27" w14:textId="5DA4BFAF" w:rsidR="0076448C" w:rsidRPr="000F11BF" w:rsidRDefault="0076448C" w:rsidP="0023393D">
      <w:pPr>
        <w:pStyle w:val="Sraopastraipa"/>
        <w:ind w:left="0" w:firstLine="567"/>
        <w:jc w:val="both"/>
        <w:rPr>
          <w:lang w:val="lt-LT"/>
        </w:rPr>
      </w:pPr>
      <w:r w:rsidRPr="000F11BF">
        <w:rPr>
          <w:lang w:val="lt-LT"/>
        </w:rPr>
        <w:t>Svarbiausi darbai vykdant stebėsenos funkciją: administruota vaikų sveikatos stebėsenos informacinė sistema: atlikta 40 koordinacinių veiksmų</w:t>
      </w:r>
      <w:r w:rsidR="00705F70">
        <w:rPr>
          <w:lang w:val="lt-LT"/>
        </w:rPr>
        <w:t>.</w:t>
      </w:r>
      <w:r w:rsidRPr="000F11BF">
        <w:rPr>
          <w:lang w:val="lt-LT"/>
        </w:rPr>
        <w:t xml:space="preserve"> Parengtas mokinių gyvensenos tyrimų pokyčių elektroninis leidinys, mokinių gyvensenos tyrimų pokyčių elektroninis plakatas, atlikta mokinių gyvensenos tyrimo analizė pagal ugdymo įstaigas, profilaktinių programų, finansuojamų PSDF lėšomis, analizė Klaipėdos rajone, 23 statistinių duomenų suvestinės pagal pateiktas užklausas, prašymus kitų institucijų, organizacijų.</w:t>
      </w:r>
    </w:p>
    <w:p w14:paraId="3B6EBEA4" w14:textId="07258F10" w:rsidR="00610C9A" w:rsidRPr="000F11BF" w:rsidRDefault="0076448C" w:rsidP="0023393D">
      <w:pPr>
        <w:ind w:firstLine="567"/>
        <w:jc w:val="both"/>
      </w:pPr>
      <w:r w:rsidRPr="000F11BF">
        <w:t>Parengta Klaipėdos rajono savivaldybės visuomenės sveikatos stebėsenos ataskaitos projektas, pateikiantis Klaipėdos rajono savivaldybės gyventojų sveikatos profilį ir pokyčius</w:t>
      </w:r>
      <w:r w:rsidR="00610C9A" w:rsidRPr="000F11BF">
        <w:rPr>
          <w:bCs/>
        </w:rPr>
        <w:t>. Klaipėdos rajono savivaldybės tarybos 202</w:t>
      </w:r>
      <w:r w:rsidRPr="000F11BF">
        <w:rPr>
          <w:bCs/>
        </w:rPr>
        <w:t>1</w:t>
      </w:r>
      <w:r w:rsidR="00610C9A" w:rsidRPr="000F11BF">
        <w:rPr>
          <w:bCs/>
        </w:rPr>
        <w:t xml:space="preserve"> m. </w:t>
      </w:r>
      <w:r w:rsidRPr="000F11BF">
        <w:rPr>
          <w:bCs/>
        </w:rPr>
        <w:t>sausio 28</w:t>
      </w:r>
      <w:r w:rsidR="00610C9A" w:rsidRPr="000F11BF">
        <w:rPr>
          <w:bCs/>
        </w:rPr>
        <w:t xml:space="preserve"> d. Nr. sprendimu T11-</w:t>
      </w:r>
      <w:r w:rsidRPr="000F11BF">
        <w:rPr>
          <w:bCs/>
        </w:rPr>
        <w:t>37</w:t>
      </w:r>
      <w:r w:rsidR="00610C9A" w:rsidRPr="000F11BF">
        <w:rPr>
          <w:bCs/>
        </w:rPr>
        <w:t xml:space="preserve"> patvirtinta Klaipėdos rajono savivaldybės visuomenės sveikatos stebėsenos 20</w:t>
      </w:r>
      <w:r w:rsidRPr="000F11BF">
        <w:rPr>
          <w:bCs/>
        </w:rPr>
        <w:t>20</w:t>
      </w:r>
      <w:r w:rsidR="00610C9A" w:rsidRPr="000F11BF">
        <w:rPr>
          <w:bCs/>
        </w:rPr>
        <w:t xml:space="preserve"> m. ataskaita. </w:t>
      </w:r>
      <w:r w:rsidR="004F6154" w:rsidRPr="000F11BF">
        <w:rPr>
          <w:bCs/>
        </w:rPr>
        <w:t>Metų pabaigoje p</w:t>
      </w:r>
      <w:r w:rsidRPr="000F11BF">
        <w:t>arengtas Klaipėdos rajono savivaldybės visuomenės sveikatos stebėsenos 2021 m. ataskaitos projektas.</w:t>
      </w:r>
      <w:r w:rsidR="004F6154" w:rsidRPr="000F11BF">
        <w:t xml:space="preserve"> Parengtas Klaipėdos rajono visuomenės sveikatos stebėsenos 2021 m. elektroninis leidinys. Pateikta 12 informacinių pranešimų apie visuomenės sveikatos pokyčius biuro </w:t>
      </w:r>
      <w:proofErr w:type="spellStart"/>
      <w:r w:rsidR="004F6154" w:rsidRPr="000F11BF">
        <w:t>facebook</w:t>
      </w:r>
      <w:proofErr w:type="spellEnd"/>
      <w:r w:rsidR="004F6154" w:rsidRPr="000F11BF">
        <w:t xml:space="preserve"> paskyroje, internetiniame puslapyje. </w:t>
      </w:r>
      <w:r w:rsidR="00610C9A" w:rsidRPr="000F11BF">
        <w:t>Per 202</w:t>
      </w:r>
      <w:r w:rsidR="004F6154" w:rsidRPr="000F11BF">
        <w:t>1</w:t>
      </w:r>
      <w:r w:rsidR="00610C9A" w:rsidRPr="000F11BF">
        <w:t xml:space="preserve"> m. pasiekti visuomenės sveikatos stebėsenos veiklų įvykdymo kriterijai detaliau pateikti 8 lentelėje.</w:t>
      </w:r>
    </w:p>
    <w:p w14:paraId="22947CDC" w14:textId="77777777" w:rsidR="00610C9A" w:rsidRPr="000F11BF" w:rsidRDefault="00610C9A" w:rsidP="00610C9A">
      <w:pPr>
        <w:tabs>
          <w:tab w:val="left" w:pos="0"/>
        </w:tabs>
        <w:ind w:firstLine="567"/>
        <w:jc w:val="both"/>
      </w:pPr>
    </w:p>
    <w:p w14:paraId="3586D140" w14:textId="77777777" w:rsidR="00610C9A" w:rsidRPr="000F11BF" w:rsidRDefault="00610C9A" w:rsidP="00610C9A">
      <w:pPr>
        <w:tabs>
          <w:tab w:val="left" w:pos="0"/>
        </w:tabs>
        <w:ind w:firstLine="567"/>
        <w:jc w:val="both"/>
      </w:pPr>
      <w:r w:rsidRPr="000F11BF">
        <w:t>8 Lentelė. Visuomenės sveikatos stebėsenos vykdymas.</w:t>
      </w:r>
    </w:p>
    <w:tbl>
      <w:tblPr>
        <w:tblStyle w:val="3sraolentel3parykinimas1"/>
        <w:tblW w:w="9492" w:type="dxa"/>
        <w:tblLayout w:type="fixed"/>
        <w:tblLook w:val="04A0" w:firstRow="1" w:lastRow="0" w:firstColumn="1" w:lastColumn="0" w:noHBand="0" w:noVBand="1"/>
      </w:tblPr>
      <w:tblGrid>
        <w:gridCol w:w="4531"/>
        <w:gridCol w:w="993"/>
        <w:gridCol w:w="992"/>
        <w:gridCol w:w="992"/>
        <w:gridCol w:w="992"/>
        <w:gridCol w:w="992"/>
      </w:tblGrid>
      <w:tr w:rsidR="00D47287" w:rsidRPr="000F11BF" w14:paraId="01B5BD66" w14:textId="4F4927F9" w:rsidTr="00AB49B3">
        <w:trPr>
          <w:cnfStyle w:val="100000000000" w:firstRow="1" w:lastRow="0" w:firstColumn="0" w:lastColumn="0" w:oddVBand="0" w:evenVBand="0" w:oddHBand="0" w:evenHBand="0" w:firstRowFirstColumn="0" w:firstRowLastColumn="0" w:lastRowFirstColumn="0" w:lastRowLastColumn="0"/>
          <w:trHeight w:val="50"/>
        </w:trPr>
        <w:tc>
          <w:tcPr>
            <w:cnfStyle w:val="001000000100" w:firstRow="0" w:lastRow="0" w:firstColumn="1" w:lastColumn="0" w:oddVBand="0" w:evenVBand="0" w:oddHBand="0" w:evenHBand="0" w:firstRowFirstColumn="1" w:firstRowLastColumn="0" w:lastRowFirstColumn="0" w:lastRowLastColumn="0"/>
            <w:tcW w:w="4531" w:type="dxa"/>
            <w:tcBorders>
              <w:top w:val="single" w:sz="4" w:space="0" w:color="A5A5A5" w:themeColor="accent3"/>
              <w:left w:val="single" w:sz="4" w:space="0" w:color="A5A5A5" w:themeColor="accent3"/>
            </w:tcBorders>
            <w:shd w:val="clear" w:color="auto" w:fill="E7E6E6" w:themeFill="background2"/>
            <w:hideMark/>
          </w:tcPr>
          <w:p w14:paraId="1016491D" w14:textId="77777777" w:rsidR="00E12F4A" w:rsidRPr="000F11BF" w:rsidRDefault="00E12F4A">
            <w:pPr>
              <w:jc w:val="center"/>
              <w:rPr>
                <w:i/>
                <w:color w:val="auto"/>
                <w:sz w:val="20"/>
                <w:szCs w:val="20"/>
                <w:lang w:eastAsia="lt-LT"/>
              </w:rPr>
            </w:pPr>
            <w:r w:rsidRPr="000F11BF">
              <w:rPr>
                <w:i/>
                <w:color w:val="auto"/>
                <w:sz w:val="20"/>
                <w:szCs w:val="20"/>
                <w:lang w:eastAsia="lt-LT"/>
              </w:rPr>
              <w:t>Vertinimo kriterijų pavadinimas</w:t>
            </w:r>
          </w:p>
        </w:tc>
        <w:tc>
          <w:tcPr>
            <w:tcW w:w="993" w:type="dxa"/>
            <w:tcBorders>
              <w:top w:val="single" w:sz="4" w:space="0" w:color="A5A5A5" w:themeColor="accent3"/>
              <w:left w:val="nil"/>
              <w:bottom w:val="nil"/>
              <w:right w:val="nil"/>
            </w:tcBorders>
            <w:shd w:val="clear" w:color="auto" w:fill="E7E6E6" w:themeFill="background2"/>
            <w:hideMark/>
          </w:tcPr>
          <w:p w14:paraId="0400968D" w14:textId="77777777" w:rsidR="00E12F4A" w:rsidRPr="000F11BF" w:rsidRDefault="00E12F4A">
            <w:pPr>
              <w:jc w:val="center"/>
              <w:cnfStyle w:val="100000000000" w:firstRow="1" w:lastRow="0" w:firstColumn="0" w:lastColumn="0" w:oddVBand="0" w:evenVBand="0" w:oddHBand="0" w:evenHBand="0" w:firstRowFirstColumn="0" w:firstRowLastColumn="0" w:lastRowFirstColumn="0" w:lastRowLastColumn="0"/>
              <w:rPr>
                <w:i/>
                <w:color w:val="auto"/>
                <w:sz w:val="20"/>
                <w:szCs w:val="20"/>
                <w:lang w:eastAsia="lt-LT"/>
              </w:rPr>
            </w:pPr>
            <w:r w:rsidRPr="000F11BF">
              <w:rPr>
                <w:i/>
                <w:color w:val="auto"/>
                <w:sz w:val="20"/>
                <w:szCs w:val="20"/>
                <w:lang w:eastAsia="lt-LT"/>
              </w:rPr>
              <w:t>2017 m.</w:t>
            </w:r>
          </w:p>
        </w:tc>
        <w:tc>
          <w:tcPr>
            <w:tcW w:w="992" w:type="dxa"/>
            <w:tcBorders>
              <w:top w:val="single" w:sz="4" w:space="0" w:color="A5A5A5" w:themeColor="accent3"/>
              <w:left w:val="nil"/>
              <w:bottom w:val="nil"/>
              <w:right w:val="nil"/>
            </w:tcBorders>
            <w:shd w:val="clear" w:color="auto" w:fill="E7E6E6" w:themeFill="background2"/>
            <w:hideMark/>
          </w:tcPr>
          <w:p w14:paraId="259C5147" w14:textId="77777777" w:rsidR="00E12F4A" w:rsidRPr="000F11BF" w:rsidRDefault="00E12F4A">
            <w:pPr>
              <w:jc w:val="center"/>
              <w:cnfStyle w:val="100000000000" w:firstRow="1" w:lastRow="0" w:firstColumn="0" w:lastColumn="0" w:oddVBand="0" w:evenVBand="0" w:oddHBand="0" w:evenHBand="0" w:firstRowFirstColumn="0" w:firstRowLastColumn="0" w:lastRowFirstColumn="0" w:lastRowLastColumn="0"/>
              <w:rPr>
                <w:i/>
                <w:color w:val="auto"/>
                <w:sz w:val="20"/>
                <w:szCs w:val="20"/>
                <w:lang w:eastAsia="lt-LT"/>
              </w:rPr>
            </w:pPr>
            <w:r w:rsidRPr="000F11BF">
              <w:rPr>
                <w:i/>
                <w:color w:val="auto"/>
                <w:sz w:val="20"/>
                <w:szCs w:val="20"/>
                <w:lang w:eastAsia="lt-LT"/>
              </w:rPr>
              <w:t>2018 m.</w:t>
            </w:r>
          </w:p>
        </w:tc>
        <w:tc>
          <w:tcPr>
            <w:tcW w:w="992" w:type="dxa"/>
            <w:tcBorders>
              <w:top w:val="single" w:sz="4" w:space="0" w:color="A5A5A5" w:themeColor="accent3"/>
              <w:left w:val="nil"/>
              <w:bottom w:val="nil"/>
              <w:right w:val="single" w:sz="4" w:space="0" w:color="A5A5A5" w:themeColor="accent3"/>
            </w:tcBorders>
            <w:shd w:val="clear" w:color="auto" w:fill="E7E6E6" w:themeFill="background2"/>
            <w:hideMark/>
          </w:tcPr>
          <w:p w14:paraId="78E6D127" w14:textId="77777777" w:rsidR="00E12F4A" w:rsidRPr="000F11BF" w:rsidRDefault="00E12F4A">
            <w:pPr>
              <w:jc w:val="center"/>
              <w:cnfStyle w:val="100000000000" w:firstRow="1" w:lastRow="0" w:firstColumn="0" w:lastColumn="0" w:oddVBand="0" w:evenVBand="0" w:oddHBand="0" w:evenHBand="0" w:firstRowFirstColumn="0" w:firstRowLastColumn="0" w:lastRowFirstColumn="0" w:lastRowLastColumn="0"/>
              <w:rPr>
                <w:i/>
                <w:color w:val="auto"/>
                <w:sz w:val="20"/>
                <w:szCs w:val="20"/>
                <w:lang w:eastAsia="lt-LT"/>
              </w:rPr>
            </w:pPr>
            <w:r w:rsidRPr="000F11BF">
              <w:rPr>
                <w:i/>
                <w:color w:val="auto"/>
                <w:sz w:val="20"/>
                <w:szCs w:val="20"/>
                <w:lang w:eastAsia="lt-LT"/>
              </w:rPr>
              <w:t>2019 m.</w:t>
            </w:r>
          </w:p>
        </w:tc>
        <w:tc>
          <w:tcPr>
            <w:tcW w:w="992" w:type="dxa"/>
            <w:tcBorders>
              <w:top w:val="single" w:sz="4" w:space="0" w:color="A5A5A5" w:themeColor="accent3"/>
              <w:left w:val="nil"/>
              <w:bottom w:val="nil"/>
              <w:right w:val="single" w:sz="4" w:space="0" w:color="A5A5A5" w:themeColor="accent3"/>
            </w:tcBorders>
            <w:shd w:val="clear" w:color="auto" w:fill="F2F2F2" w:themeFill="background1" w:themeFillShade="F2"/>
            <w:hideMark/>
          </w:tcPr>
          <w:p w14:paraId="49F2C67E" w14:textId="77777777" w:rsidR="00E12F4A" w:rsidRPr="000F11BF" w:rsidRDefault="00E12F4A">
            <w:pPr>
              <w:jc w:val="center"/>
              <w:cnfStyle w:val="100000000000" w:firstRow="1" w:lastRow="0" w:firstColumn="0" w:lastColumn="0" w:oddVBand="0" w:evenVBand="0" w:oddHBand="0" w:evenHBand="0" w:firstRowFirstColumn="0" w:firstRowLastColumn="0" w:lastRowFirstColumn="0" w:lastRowLastColumn="0"/>
              <w:rPr>
                <w:i/>
                <w:color w:val="auto"/>
                <w:sz w:val="20"/>
                <w:szCs w:val="20"/>
                <w:lang w:eastAsia="lt-LT"/>
              </w:rPr>
            </w:pPr>
            <w:r w:rsidRPr="000F11BF">
              <w:rPr>
                <w:i/>
                <w:color w:val="auto"/>
                <w:sz w:val="20"/>
                <w:szCs w:val="20"/>
                <w:lang w:eastAsia="lt-LT"/>
              </w:rPr>
              <w:t>2020 m.</w:t>
            </w:r>
          </w:p>
        </w:tc>
        <w:tc>
          <w:tcPr>
            <w:tcW w:w="992" w:type="dxa"/>
            <w:tcBorders>
              <w:top w:val="single" w:sz="4" w:space="0" w:color="A5A5A5" w:themeColor="accent3"/>
              <w:left w:val="nil"/>
              <w:bottom w:val="nil"/>
              <w:right w:val="single" w:sz="4" w:space="0" w:color="A5A5A5" w:themeColor="accent3"/>
            </w:tcBorders>
            <w:shd w:val="clear" w:color="auto" w:fill="F2F2F2" w:themeFill="background1" w:themeFillShade="F2"/>
          </w:tcPr>
          <w:p w14:paraId="448F6508" w14:textId="23AC1043" w:rsidR="00E12F4A" w:rsidRPr="000F11BF" w:rsidRDefault="00E12F4A">
            <w:pPr>
              <w:jc w:val="center"/>
              <w:cnfStyle w:val="100000000000" w:firstRow="1" w:lastRow="0" w:firstColumn="0" w:lastColumn="0" w:oddVBand="0" w:evenVBand="0" w:oddHBand="0" w:evenHBand="0" w:firstRowFirstColumn="0" w:firstRowLastColumn="0" w:lastRowFirstColumn="0" w:lastRowLastColumn="0"/>
              <w:rPr>
                <w:i/>
                <w:color w:val="auto"/>
                <w:sz w:val="20"/>
                <w:szCs w:val="20"/>
                <w:lang w:eastAsia="lt-LT"/>
              </w:rPr>
            </w:pPr>
            <w:r w:rsidRPr="000F11BF">
              <w:rPr>
                <w:i/>
                <w:color w:val="auto"/>
                <w:sz w:val="20"/>
                <w:szCs w:val="20"/>
                <w:lang w:eastAsia="lt-LT"/>
              </w:rPr>
              <w:t>2021 m.</w:t>
            </w:r>
          </w:p>
        </w:tc>
      </w:tr>
      <w:tr w:rsidR="00D47287" w:rsidRPr="000F11BF" w14:paraId="5BBB2444" w14:textId="4C23BB1F" w:rsidTr="00AB49B3">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5A5A5" w:themeColor="accent3"/>
            </w:tcBorders>
            <w:hideMark/>
          </w:tcPr>
          <w:p w14:paraId="342F9B91" w14:textId="77777777" w:rsidR="00E12F4A" w:rsidRPr="000F11BF" w:rsidRDefault="00E12F4A">
            <w:pPr>
              <w:jc w:val="both"/>
              <w:rPr>
                <w:b w:val="0"/>
                <w:bCs w:val="0"/>
                <w:sz w:val="20"/>
                <w:szCs w:val="20"/>
                <w:lang w:eastAsia="lt-LT"/>
              </w:rPr>
            </w:pPr>
            <w:r w:rsidRPr="000F11BF">
              <w:rPr>
                <w:b w:val="0"/>
                <w:sz w:val="20"/>
                <w:szCs w:val="20"/>
                <w:lang w:eastAsia="lt-LT"/>
              </w:rPr>
              <w:t xml:space="preserve">Surinktų ir išanalizuotų privalomų rodiklių proc. </w:t>
            </w:r>
          </w:p>
        </w:tc>
        <w:tc>
          <w:tcPr>
            <w:tcW w:w="993" w:type="dxa"/>
            <w:tcBorders>
              <w:left w:val="nil"/>
              <w:right w:val="nil"/>
            </w:tcBorders>
            <w:vAlign w:val="center"/>
            <w:hideMark/>
          </w:tcPr>
          <w:p w14:paraId="5A560033" w14:textId="77777777" w:rsidR="00E12F4A" w:rsidRPr="000F11BF" w:rsidRDefault="00E12F4A">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100</w:t>
            </w:r>
          </w:p>
        </w:tc>
        <w:tc>
          <w:tcPr>
            <w:tcW w:w="992" w:type="dxa"/>
            <w:tcBorders>
              <w:left w:val="nil"/>
              <w:right w:val="nil"/>
            </w:tcBorders>
            <w:vAlign w:val="center"/>
            <w:hideMark/>
          </w:tcPr>
          <w:p w14:paraId="30528496" w14:textId="77777777" w:rsidR="00E12F4A" w:rsidRPr="000F11BF" w:rsidRDefault="00E12F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100</w:t>
            </w:r>
          </w:p>
        </w:tc>
        <w:tc>
          <w:tcPr>
            <w:tcW w:w="992" w:type="dxa"/>
            <w:tcBorders>
              <w:left w:val="nil"/>
              <w:right w:val="single" w:sz="4" w:space="0" w:color="A5A5A5" w:themeColor="accent3"/>
            </w:tcBorders>
            <w:hideMark/>
          </w:tcPr>
          <w:p w14:paraId="68B54316" w14:textId="77777777" w:rsidR="00E12F4A" w:rsidRPr="000F11BF" w:rsidRDefault="00E12F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100</w:t>
            </w:r>
          </w:p>
        </w:tc>
        <w:tc>
          <w:tcPr>
            <w:tcW w:w="992" w:type="dxa"/>
            <w:tcBorders>
              <w:left w:val="nil"/>
              <w:right w:val="single" w:sz="4" w:space="0" w:color="A5A5A5" w:themeColor="accent3"/>
            </w:tcBorders>
            <w:shd w:val="clear" w:color="auto" w:fill="F2F2F2" w:themeFill="background1" w:themeFillShade="F2"/>
            <w:hideMark/>
          </w:tcPr>
          <w:p w14:paraId="0CDB7F9B" w14:textId="77777777" w:rsidR="00E12F4A" w:rsidRPr="000F11BF" w:rsidRDefault="00E12F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100</w:t>
            </w:r>
          </w:p>
        </w:tc>
        <w:tc>
          <w:tcPr>
            <w:tcW w:w="992" w:type="dxa"/>
            <w:tcBorders>
              <w:left w:val="nil"/>
              <w:right w:val="single" w:sz="4" w:space="0" w:color="A5A5A5" w:themeColor="accent3"/>
            </w:tcBorders>
            <w:shd w:val="clear" w:color="auto" w:fill="F2F2F2" w:themeFill="background1" w:themeFillShade="F2"/>
          </w:tcPr>
          <w:p w14:paraId="11CE7E97" w14:textId="03CE440B" w:rsidR="00E12F4A" w:rsidRPr="000F11BF" w:rsidRDefault="004F6154">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100</w:t>
            </w:r>
          </w:p>
        </w:tc>
      </w:tr>
      <w:tr w:rsidR="00D47287" w:rsidRPr="000F11BF" w14:paraId="6BE234E6" w14:textId="39DB10AB" w:rsidTr="00AB49B3">
        <w:trPr>
          <w:trHeight w:val="155"/>
        </w:trPr>
        <w:tc>
          <w:tcPr>
            <w:cnfStyle w:val="001000000000" w:firstRow="0" w:lastRow="0" w:firstColumn="1" w:lastColumn="0" w:oddVBand="0" w:evenVBand="0" w:oddHBand="0" w:evenHBand="0" w:firstRowFirstColumn="0" w:firstRowLastColumn="0" w:lastRowFirstColumn="0" w:lastRowLastColumn="0"/>
            <w:tcW w:w="4531" w:type="dxa"/>
            <w:tcBorders>
              <w:top w:val="nil"/>
              <w:left w:val="single" w:sz="4" w:space="0" w:color="A5A5A5" w:themeColor="accent3"/>
              <w:bottom w:val="nil"/>
            </w:tcBorders>
            <w:hideMark/>
          </w:tcPr>
          <w:p w14:paraId="356B1F11" w14:textId="77777777" w:rsidR="00E12F4A" w:rsidRPr="000F11BF" w:rsidRDefault="00E12F4A">
            <w:pPr>
              <w:jc w:val="both"/>
              <w:rPr>
                <w:b w:val="0"/>
                <w:bCs w:val="0"/>
                <w:sz w:val="20"/>
                <w:szCs w:val="20"/>
                <w:lang w:eastAsia="lt-LT"/>
              </w:rPr>
            </w:pPr>
            <w:r w:rsidRPr="000F11BF">
              <w:rPr>
                <w:b w:val="0"/>
                <w:sz w:val="20"/>
                <w:szCs w:val="20"/>
                <w:lang w:eastAsia="lt-LT"/>
              </w:rPr>
              <w:t>Surinktų stebėsenos rodiklių skaičius, vnt.</w:t>
            </w:r>
          </w:p>
        </w:tc>
        <w:tc>
          <w:tcPr>
            <w:tcW w:w="993" w:type="dxa"/>
            <w:tcBorders>
              <w:top w:val="nil"/>
              <w:left w:val="nil"/>
              <w:bottom w:val="nil"/>
              <w:right w:val="nil"/>
            </w:tcBorders>
            <w:noWrap/>
            <w:vAlign w:val="center"/>
            <w:hideMark/>
          </w:tcPr>
          <w:p w14:paraId="611E0C3E"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51</w:t>
            </w:r>
          </w:p>
        </w:tc>
        <w:tc>
          <w:tcPr>
            <w:tcW w:w="992" w:type="dxa"/>
            <w:tcBorders>
              <w:top w:val="nil"/>
              <w:left w:val="nil"/>
              <w:bottom w:val="nil"/>
              <w:right w:val="nil"/>
            </w:tcBorders>
            <w:vAlign w:val="center"/>
            <w:hideMark/>
          </w:tcPr>
          <w:p w14:paraId="58C89DBC"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51</w:t>
            </w:r>
          </w:p>
        </w:tc>
        <w:tc>
          <w:tcPr>
            <w:tcW w:w="992" w:type="dxa"/>
            <w:tcBorders>
              <w:top w:val="nil"/>
              <w:left w:val="nil"/>
              <w:bottom w:val="nil"/>
              <w:right w:val="single" w:sz="4" w:space="0" w:color="A5A5A5" w:themeColor="accent3"/>
            </w:tcBorders>
            <w:hideMark/>
          </w:tcPr>
          <w:p w14:paraId="23580EC3"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51</w:t>
            </w:r>
          </w:p>
        </w:tc>
        <w:tc>
          <w:tcPr>
            <w:tcW w:w="992" w:type="dxa"/>
            <w:tcBorders>
              <w:top w:val="nil"/>
              <w:left w:val="nil"/>
              <w:bottom w:val="nil"/>
              <w:right w:val="single" w:sz="4" w:space="0" w:color="A5A5A5" w:themeColor="accent3"/>
            </w:tcBorders>
            <w:shd w:val="clear" w:color="auto" w:fill="F2F2F2" w:themeFill="background1" w:themeFillShade="F2"/>
            <w:hideMark/>
          </w:tcPr>
          <w:p w14:paraId="043B240A"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51</w:t>
            </w:r>
          </w:p>
        </w:tc>
        <w:tc>
          <w:tcPr>
            <w:tcW w:w="992" w:type="dxa"/>
            <w:tcBorders>
              <w:top w:val="nil"/>
              <w:left w:val="nil"/>
              <w:bottom w:val="nil"/>
              <w:right w:val="single" w:sz="4" w:space="0" w:color="A5A5A5" w:themeColor="accent3"/>
            </w:tcBorders>
            <w:shd w:val="clear" w:color="auto" w:fill="F2F2F2" w:themeFill="background1" w:themeFillShade="F2"/>
          </w:tcPr>
          <w:p w14:paraId="241B313C" w14:textId="116DAFBC" w:rsidR="00E12F4A" w:rsidRPr="000F11BF" w:rsidRDefault="004F6154">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51</w:t>
            </w:r>
          </w:p>
        </w:tc>
      </w:tr>
      <w:tr w:rsidR="00D47287" w:rsidRPr="000F11BF" w14:paraId="19F6C54C" w14:textId="423C9EB7" w:rsidTr="00AB49B3">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5A5A5" w:themeColor="accent3"/>
            </w:tcBorders>
            <w:hideMark/>
          </w:tcPr>
          <w:p w14:paraId="60144E45" w14:textId="0741CC05" w:rsidR="00E12F4A" w:rsidRPr="000F11BF" w:rsidRDefault="00E12F4A">
            <w:pPr>
              <w:jc w:val="both"/>
              <w:rPr>
                <w:b w:val="0"/>
                <w:bCs w:val="0"/>
                <w:sz w:val="20"/>
                <w:szCs w:val="20"/>
                <w:lang w:eastAsia="lt-LT"/>
              </w:rPr>
            </w:pPr>
            <w:bookmarkStart w:id="3" w:name="_Hlk33714638"/>
            <w:r w:rsidRPr="000F11BF">
              <w:rPr>
                <w:b w:val="0"/>
                <w:sz w:val="20"/>
                <w:szCs w:val="20"/>
                <w:lang w:eastAsia="lt-LT"/>
              </w:rPr>
              <w:t>Stebėsenos ataskaitos ir pasiūlymų dėl gyventojų sveikatos būklės gerinimo skaičius (vienetais)</w:t>
            </w:r>
            <w:bookmarkEnd w:id="3"/>
          </w:p>
        </w:tc>
        <w:tc>
          <w:tcPr>
            <w:tcW w:w="993" w:type="dxa"/>
            <w:tcBorders>
              <w:left w:val="nil"/>
              <w:right w:val="nil"/>
            </w:tcBorders>
            <w:noWrap/>
            <w:vAlign w:val="center"/>
            <w:hideMark/>
          </w:tcPr>
          <w:p w14:paraId="03CD3DC0" w14:textId="77777777" w:rsidR="00E12F4A" w:rsidRPr="000F11BF" w:rsidRDefault="00E12F4A">
            <w:pPr>
              <w:ind w:right="-123"/>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left w:val="nil"/>
              <w:right w:val="nil"/>
            </w:tcBorders>
            <w:vAlign w:val="center"/>
            <w:hideMark/>
          </w:tcPr>
          <w:p w14:paraId="73C69BC7" w14:textId="77777777" w:rsidR="00E12F4A" w:rsidRPr="000F11BF" w:rsidRDefault="00E12F4A">
            <w:pPr>
              <w:ind w:right="-123"/>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left w:val="nil"/>
              <w:right w:val="single" w:sz="4" w:space="0" w:color="A5A5A5" w:themeColor="accent3"/>
            </w:tcBorders>
            <w:hideMark/>
          </w:tcPr>
          <w:p w14:paraId="255327DE" w14:textId="77777777" w:rsidR="00E12F4A" w:rsidRPr="000F11BF" w:rsidRDefault="00E12F4A">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left w:val="nil"/>
              <w:right w:val="single" w:sz="4" w:space="0" w:color="A5A5A5" w:themeColor="accent3"/>
            </w:tcBorders>
            <w:shd w:val="clear" w:color="auto" w:fill="F2F2F2" w:themeFill="background1" w:themeFillShade="F2"/>
            <w:hideMark/>
          </w:tcPr>
          <w:p w14:paraId="022D2BD2" w14:textId="77777777" w:rsidR="00E12F4A" w:rsidRPr="000F11BF" w:rsidRDefault="00E12F4A">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left w:val="nil"/>
              <w:right w:val="single" w:sz="4" w:space="0" w:color="A5A5A5" w:themeColor="accent3"/>
            </w:tcBorders>
            <w:shd w:val="clear" w:color="auto" w:fill="F2F2F2" w:themeFill="background1" w:themeFillShade="F2"/>
          </w:tcPr>
          <w:p w14:paraId="2AA1BD1B" w14:textId="37FB8881" w:rsidR="00E12F4A" w:rsidRPr="000F11BF" w:rsidRDefault="004F6154">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w:t>
            </w:r>
          </w:p>
        </w:tc>
      </w:tr>
      <w:tr w:rsidR="00D47287" w:rsidRPr="000F11BF" w14:paraId="54EB3860" w14:textId="19E07A7F" w:rsidTr="00AB49B3">
        <w:trPr>
          <w:trHeight w:val="70"/>
        </w:trPr>
        <w:tc>
          <w:tcPr>
            <w:cnfStyle w:val="001000000000" w:firstRow="0" w:lastRow="0" w:firstColumn="1" w:lastColumn="0" w:oddVBand="0" w:evenVBand="0" w:oddHBand="0" w:evenHBand="0" w:firstRowFirstColumn="0" w:firstRowLastColumn="0" w:lastRowFirstColumn="0" w:lastRowLastColumn="0"/>
            <w:tcW w:w="4531" w:type="dxa"/>
            <w:tcBorders>
              <w:top w:val="nil"/>
              <w:left w:val="single" w:sz="4" w:space="0" w:color="A5A5A5" w:themeColor="accent3"/>
              <w:bottom w:val="nil"/>
            </w:tcBorders>
            <w:hideMark/>
          </w:tcPr>
          <w:p w14:paraId="2AFBBC52" w14:textId="46DAFE5E" w:rsidR="00E12F4A" w:rsidRPr="000F11BF" w:rsidRDefault="00E12F4A">
            <w:pPr>
              <w:jc w:val="both"/>
              <w:rPr>
                <w:b w:val="0"/>
                <w:bCs w:val="0"/>
                <w:sz w:val="20"/>
                <w:szCs w:val="20"/>
                <w:lang w:eastAsia="lt-LT"/>
              </w:rPr>
            </w:pPr>
            <w:bookmarkStart w:id="4" w:name="_Hlk33714727"/>
            <w:r w:rsidRPr="000F11BF">
              <w:rPr>
                <w:b w:val="0"/>
                <w:sz w:val="20"/>
                <w:szCs w:val="20"/>
                <w:lang w:eastAsia="lt-LT"/>
              </w:rPr>
              <w:t>Duomenų suvestinių, tyrimų parengtų ir teiktų valstybės ir savivaldybės institucijoms, darbo grupėms, duomenų teikėjams, visuomenės informavimo priemonėms skaičius (vienetais)</w:t>
            </w:r>
            <w:bookmarkEnd w:id="4"/>
          </w:p>
        </w:tc>
        <w:tc>
          <w:tcPr>
            <w:tcW w:w="993" w:type="dxa"/>
            <w:tcBorders>
              <w:top w:val="nil"/>
              <w:left w:val="nil"/>
              <w:bottom w:val="nil"/>
              <w:right w:val="nil"/>
            </w:tcBorders>
            <w:noWrap/>
            <w:vAlign w:val="center"/>
            <w:hideMark/>
          </w:tcPr>
          <w:p w14:paraId="08A3EAED"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14</w:t>
            </w:r>
          </w:p>
        </w:tc>
        <w:tc>
          <w:tcPr>
            <w:tcW w:w="992" w:type="dxa"/>
            <w:tcBorders>
              <w:top w:val="nil"/>
              <w:left w:val="nil"/>
              <w:bottom w:val="nil"/>
              <w:right w:val="nil"/>
            </w:tcBorders>
            <w:vAlign w:val="center"/>
            <w:hideMark/>
          </w:tcPr>
          <w:p w14:paraId="13784737"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16</w:t>
            </w:r>
          </w:p>
        </w:tc>
        <w:tc>
          <w:tcPr>
            <w:tcW w:w="992" w:type="dxa"/>
            <w:tcBorders>
              <w:top w:val="nil"/>
              <w:left w:val="nil"/>
              <w:bottom w:val="nil"/>
              <w:right w:val="single" w:sz="4" w:space="0" w:color="A5A5A5" w:themeColor="accent3"/>
            </w:tcBorders>
            <w:hideMark/>
          </w:tcPr>
          <w:p w14:paraId="0850B68A" w14:textId="77777777" w:rsidR="00E12F4A" w:rsidRPr="000F11BF" w:rsidRDefault="00E12F4A">
            <w:pPr>
              <w:spacing w:before="360"/>
              <w:ind w:right="-125"/>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19</w:t>
            </w:r>
          </w:p>
        </w:tc>
        <w:tc>
          <w:tcPr>
            <w:tcW w:w="992" w:type="dxa"/>
            <w:tcBorders>
              <w:top w:val="nil"/>
              <w:left w:val="nil"/>
              <w:bottom w:val="nil"/>
              <w:right w:val="single" w:sz="4" w:space="0" w:color="A5A5A5" w:themeColor="accent3"/>
            </w:tcBorders>
            <w:shd w:val="clear" w:color="auto" w:fill="F2F2F2" w:themeFill="background1" w:themeFillShade="F2"/>
            <w:hideMark/>
          </w:tcPr>
          <w:p w14:paraId="1B779065" w14:textId="77777777" w:rsidR="00E12F4A" w:rsidRPr="000F11BF" w:rsidRDefault="00E12F4A">
            <w:pPr>
              <w:spacing w:before="360"/>
              <w:ind w:right="-125"/>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17</w:t>
            </w:r>
          </w:p>
        </w:tc>
        <w:tc>
          <w:tcPr>
            <w:tcW w:w="992" w:type="dxa"/>
            <w:tcBorders>
              <w:top w:val="nil"/>
              <w:left w:val="nil"/>
              <w:bottom w:val="nil"/>
              <w:right w:val="single" w:sz="4" w:space="0" w:color="A5A5A5" w:themeColor="accent3"/>
            </w:tcBorders>
            <w:shd w:val="clear" w:color="auto" w:fill="F2F2F2" w:themeFill="background1" w:themeFillShade="F2"/>
          </w:tcPr>
          <w:p w14:paraId="53C80AC4" w14:textId="597BCCA0" w:rsidR="00E12F4A" w:rsidRPr="000F11BF" w:rsidRDefault="004F6154">
            <w:pPr>
              <w:spacing w:before="360"/>
              <w:ind w:right="-125"/>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23</w:t>
            </w:r>
          </w:p>
        </w:tc>
      </w:tr>
      <w:tr w:rsidR="00D47287" w:rsidRPr="000F11BF" w14:paraId="1A62B840" w14:textId="3C51D69F"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5A5A5" w:themeColor="accent3"/>
            </w:tcBorders>
            <w:hideMark/>
          </w:tcPr>
          <w:p w14:paraId="5EDE91DD" w14:textId="62B6AB12" w:rsidR="00E12F4A" w:rsidRPr="000F11BF" w:rsidRDefault="00E12F4A">
            <w:pPr>
              <w:jc w:val="both"/>
              <w:rPr>
                <w:b w:val="0"/>
                <w:bCs w:val="0"/>
                <w:sz w:val="20"/>
                <w:szCs w:val="20"/>
                <w:lang w:eastAsia="lt-LT"/>
              </w:rPr>
            </w:pPr>
            <w:bookmarkStart w:id="5" w:name="_Hlk33715549"/>
            <w:r w:rsidRPr="000F11BF">
              <w:rPr>
                <w:b w:val="0"/>
                <w:sz w:val="20"/>
                <w:szCs w:val="20"/>
                <w:lang w:eastAsia="lt-LT"/>
              </w:rPr>
              <w:t>Informacijos apie visuomenės sveikatos stebėsenos rezultatus skaičius (vienetais)</w:t>
            </w:r>
            <w:bookmarkEnd w:id="5"/>
          </w:p>
        </w:tc>
        <w:tc>
          <w:tcPr>
            <w:tcW w:w="993" w:type="dxa"/>
            <w:tcBorders>
              <w:left w:val="nil"/>
              <w:right w:val="nil"/>
            </w:tcBorders>
            <w:noWrap/>
            <w:vAlign w:val="center"/>
            <w:hideMark/>
          </w:tcPr>
          <w:p w14:paraId="4F77B3B6" w14:textId="77777777" w:rsidR="00E12F4A" w:rsidRPr="000F11BF" w:rsidRDefault="00E12F4A">
            <w:pPr>
              <w:ind w:right="-123"/>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9</w:t>
            </w:r>
          </w:p>
        </w:tc>
        <w:tc>
          <w:tcPr>
            <w:tcW w:w="992" w:type="dxa"/>
            <w:tcBorders>
              <w:left w:val="nil"/>
              <w:right w:val="nil"/>
            </w:tcBorders>
            <w:vAlign w:val="center"/>
            <w:hideMark/>
          </w:tcPr>
          <w:p w14:paraId="3E363378" w14:textId="77777777" w:rsidR="00E12F4A" w:rsidRPr="000F11BF" w:rsidRDefault="00E12F4A">
            <w:pPr>
              <w:ind w:right="-123"/>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25</w:t>
            </w:r>
          </w:p>
        </w:tc>
        <w:tc>
          <w:tcPr>
            <w:tcW w:w="992" w:type="dxa"/>
            <w:tcBorders>
              <w:left w:val="nil"/>
              <w:right w:val="single" w:sz="4" w:space="0" w:color="A5A5A5" w:themeColor="accent3"/>
            </w:tcBorders>
            <w:hideMark/>
          </w:tcPr>
          <w:p w14:paraId="40616114" w14:textId="77777777" w:rsidR="00E12F4A" w:rsidRPr="000F11BF" w:rsidRDefault="00E12F4A">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17</w:t>
            </w:r>
          </w:p>
        </w:tc>
        <w:tc>
          <w:tcPr>
            <w:tcW w:w="992" w:type="dxa"/>
            <w:tcBorders>
              <w:left w:val="nil"/>
              <w:right w:val="single" w:sz="4" w:space="0" w:color="A5A5A5" w:themeColor="accent3"/>
            </w:tcBorders>
            <w:shd w:val="clear" w:color="auto" w:fill="F2F2F2" w:themeFill="background1" w:themeFillShade="F2"/>
            <w:hideMark/>
          </w:tcPr>
          <w:p w14:paraId="72D617FA" w14:textId="77777777" w:rsidR="00E12F4A" w:rsidRPr="000F11BF" w:rsidRDefault="00E12F4A">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12</w:t>
            </w:r>
          </w:p>
        </w:tc>
        <w:tc>
          <w:tcPr>
            <w:tcW w:w="992" w:type="dxa"/>
            <w:tcBorders>
              <w:left w:val="nil"/>
              <w:right w:val="single" w:sz="4" w:space="0" w:color="A5A5A5" w:themeColor="accent3"/>
            </w:tcBorders>
            <w:shd w:val="clear" w:color="auto" w:fill="F2F2F2" w:themeFill="background1" w:themeFillShade="F2"/>
          </w:tcPr>
          <w:p w14:paraId="2AA36E4D" w14:textId="4DBEA55B" w:rsidR="00E12F4A" w:rsidRPr="000F11BF" w:rsidRDefault="004F6154">
            <w:pPr>
              <w:spacing w:before="120"/>
              <w:ind w:right="-125"/>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lang w:eastAsia="lt-LT"/>
              </w:rPr>
              <w:t>12</w:t>
            </w:r>
          </w:p>
        </w:tc>
      </w:tr>
      <w:tr w:rsidR="00D47287" w:rsidRPr="000F11BF" w14:paraId="19DFA482" w14:textId="5ACB3FF6" w:rsidTr="00AB49B3">
        <w:trPr>
          <w:trHeight w:val="300"/>
        </w:trPr>
        <w:tc>
          <w:tcPr>
            <w:cnfStyle w:val="001000000000" w:firstRow="0" w:lastRow="0" w:firstColumn="1" w:lastColumn="0" w:oddVBand="0" w:evenVBand="0" w:oddHBand="0" w:evenHBand="0" w:firstRowFirstColumn="0" w:firstRowLastColumn="0" w:lastRowFirstColumn="0" w:lastRowLastColumn="0"/>
            <w:tcW w:w="4531" w:type="dxa"/>
            <w:tcBorders>
              <w:top w:val="nil"/>
              <w:left w:val="single" w:sz="4" w:space="0" w:color="A5A5A5" w:themeColor="accent3"/>
              <w:bottom w:val="single" w:sz="4" w:space="0" w:color="A5A5A5" w:themeColor="accent3"/>
            </w:tcBorders>
            <w:hideMark/>
          </w:tcPr>
          <w:p w14:paraId="58432E6A" w14:textId="529F6D8B" w:rsidR="00E12F4A" w:rsidRPr="000F11BF" w:rsidRDefault="00E12F4A">
            <w:pPr>
              <w:jc w:val="both"/>
              <w:rPr>
                <w:b w:val="0"/>
                <w:sz w:val="20"/>
                <w:szCs w:val="20"/>
                <w:lang w:eastAsia="lt-LT"/>
              </w:rPr>
            </w:pPr>
            <w:bookmarkStart w:id="6" w:name="_Hlk33714542"/>
            <w:r w:rsidRPr="000F11BF">
              <w:rPr>
                <w:b w:val="0"/>
                <w:sz w:val="20"/>
                <w:szCs w:val="20"/>
                <w:lang w:eastAsia="lt-LT"/>
              </w:rPr>
              <w:t>Atliktų tikslinių tyrimų skaičius</w:t>
            </w:r>
            <w:bookmarkEnd w:id="6"/>
          </w:p>
        </w:tc>
        <w:tc>
          <w:tcPr>
            <w:tcW w:w="993" w:type="dxa"/>
            <w:tcBorders>
              <w:top w:val="nil"/>
              <w:left w:val="nil"/>
              <w:bottom w:val="single" w:sz="4" w:space="0" w:color="A5A5A5" w:themeColor="accent3"/>
              <w:right w:val="nil"/>
            </w:tcBorders>
            <w:noWrap/>
            <w:vAlign w:val="center"/>
            <w:hideMark/>
          </w:tcPr>
          <w:p w14:paraId="70DCA9DB"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top w:val="nil"/>
              <w:left w:val="nil"/>
              <w:bottom w:val="single" w:sz="4" w:space="0" w:color="A5A5A5" w:themeColor="accent3"/>
              <w:right w:val="nil"/>
            </w:tcBorders>
            <w:vAlign w:val="center"/>
            <w:hideMark/>
          </w:tcPr>
          <w:p w14:paraId="5C6D18DD"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2</w:t>
            </w:r>
          </w:p>
        </w:tc>
        <w:tc>
          <w:tcPr>
            <w:tcW w:w="992" w:type="dxa"/>
            <w:tcBorders>
              <w:top w:val="nil"/>
              <w:left w:val="nil"/>
              <w:bottom w:val="single" w:sz="4" w:space="0" w:color="A5A5A5" w:themeColor="accent3"/>
              <w:right w:val="single" w:sz="4" w:space="0" w:color="A5A5A5" w:themeColor="accent3"/>
            </w:tcBorders>
            <w:hideMark/>
          </w:tcPr>
          <w:p w14:paraId="605FBC1C"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3</w:t>
            </w:r>
          </w:p>
        </w:tc>
        <w:tc>
          <w:tcPr>
            <w:tcW w:w="992" w:type="dxa"/>
            <w:tcBorders>
              <w:top w:val="nil"/>
              <w:left w:val="nil"/>
              <w:bottom w:val="single" w:sz="4" w:space="0" w:color="A5A5A5" w:themeColor="accent3"/>
              <w:right w:val="single" w:sz="4" w:space="0" w:color="A5A5A5" w:themeColor="accent3"/>
            </w:tcBorders>
            <w:shd w:val="clear" w:color="auto" w:fill="F2F2F2" w:themeFill="background1" w:themeFillShade="F2"/>
            <w:hideMark/>
          </w:tcPr>
          <w:p w14:paraId="53C0789B" w14:textId="77777777" w:rsidR="00E12F4A" w:rsidRPr="000F11BF" w:rsidRDefault="00E12F4A">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1</w:t>
            </w:r>
          </w:p>
        </w:tc>
        <w:tc>
          <w:tcPr>
            <w:tcW w:w="992" w:type="dxa"/>
            <w:tcBorders>
              <w:top w:val="nil"/>
              <w:left w:val="nil"/>
              <w:bottom w:val="single" w:sz="4" w:space="0" w:color="A5A5A5" w:themeColor="accent3"/>
              <w:right w:val="single" w:sz="4" w:space="0" w:color="A5A5A5" w:themeColor="accent3"/>
            </w:tcBorders>
            <w:shd w:val="clear" w:color="auto" w:fill="F2F2F2" w:themeFill="background1" w:themeFillShade="F2"/>
          </w:tcPr>
          <w:p w14:paraId="42619EDA" w14:textId="25DA6941" w:rsidR="00E12F4A" w:rsidRPr="000F11BF" w:rsidRDefault="004F6154">
            <w:pPr>
              <w:ind w:right="-123"/>
              <w:jc w:val="center"/>
              <w:cnfStyle w:val="000000000000" w:firstRow="0" w:lastRow="0" w:firstColumn="0" w:lastColumn="0" w:oddVBand="0" w:evenVBand="0" w:oddHBand="0" w:evenHBand="0" w:firstRowFirstColumn="0" w:firstRowLastColumn="0" w:lastRowFirstColumn="0" w:lastRowLastColumn="0"/>
              <w:rPr>
                <w:sz w:val="20"/>
                <w:szCs w:val="20"/>
                <w:lang w:eastAsia="lt-LT"/>
              </w:rPr>
            </w:pPr>
            <w:r w:rsidRPr="000F11BF">
              <w:rPr>
                <w:sz w:val="20"/>
                <w:szCs w:val="20"/>
                <w:lang w:eastAsia="lt-LT"/>
              </w:rPr>
              <w:t>-</w:t>
            </w:r>
          </w:p>
        </w:tc>
      </w:tr>
    </w:tbl>
    <w:p w14:paraId="33B6CCAB" w14:textId="77777777" w:rsidR="00610C9A" w:rsidRPr="000F11BF" w:rsidRDefault="00610C9A" w:rsidP="00610C9A">
      <w:pPr>
        <w:tabs>
          <w:tab w:val="left" w:pos="0"/>
        </w:tabs>
        <w:ind w:firstLine="567"/>
        <w:jc w:val="both"/>
        <w:rPr>
          <w:sz w:val="18"/>
        </w:rPr>
      </w:pPr>
      <w:r w:rsidRPr="000F11BF">
        <w:rPr>
          <w:sz w:val="18"/>
          <w:lang w:eastAsia="lt-LT"/>
        </w:rPr>
        <w:t>Ši lentelė atspindi tik Klaipėdos rajono savivaldybėje veiklos apimtis.</w:t>
      </w:r>
    </w:p>
    <w:p w14:paraId="51658752" w14:textId="77777777" w:rsidR="00AB49B3" w:rsidRPr="000F11BF" w:rsidRDefault="00AB49B3" w:rsidP="00610C9A">
      <w:pPr>
        <w:tabs>
          <w:tab w:val="left" w:pos="0"/>
        </w:tabs>
        <w:ind w:firstLine="567"/>
        <w:jc w:val="both"/>
        <w:rPr>
          <w:bCs/>
          <w:lang w:eastAsia="lt-LT"/>
        </w:rPr>
      </w:pPr>
    </w:p>
    <w:p w14:paraId="70F353A8" w14:textId="77777777" w:rsidR="00610C9A" w:rsidRPr="000F11BF" w:rsidRDefault="00610C9A" w:rsidP="00610C9A">
      <w:pPr>
        <w:tabs>
          <w:tab w:val="left" w:pos="0"/>
        </w:tabs>
        <w:ind w:firstLine="567"/>
        <w:jc w:val="both"/>
      </w:pPr>
      <w:r w:rsidRPr="000F11BF">
        <w:rPr>
          <w:bCs/>
          <w:lang w:eastAsia="lt-LT"/>
        </w:rPr>
        <w:t xml:space="preserve">Savivaldybėje priimti sprendimai, remiantis stebėsenos duomenimis: </w:t>
      </w:r>
    </w:p>
    <w:p w14:paraId="41DD5415" w14:textId="3CF008F6" w:rsidR="00610C9A" w:rsidRPr="000F11BF" w:rsidRDefault="00610C9A" w:rsidP="00610C9A">
      <w:pPr>
        <w:pStyle w:val="Sraopastraipa"/>
        <w:numPr>
          <w:ilvl w:val="0"/>
          <w:numId w:val="32"/>
        </w:numPr>
        <w:jc w:val="both"/>
        <w:rPr>
          <w:lang w:val="lt-LT"/>
        </w:rPr>
      </w:pPr>
      <w:r w:rsidRPr="000F11BF">
        <w:rPr>
          <w:lang w:val="lt-LT"/>
        </w:rPr>
        <w:t>Klaipėdos rajono savivaldybės visuomenės sveikatos stebėsenos 20</w:t>
      </w:r>
      <w:r w:rsidR="009F1070" w:rsidRPr="000F11BF">
        <w:rPr>
          <w:lang w:val="lt-LT"/>
        </w:rPr>
        <w:t>20</w:t>
      </w:r>
      <w:r w:rsidRPr="000F11BF">
        <w:rPr>
          <w:lang w:val="lt-LT"/>
        </w:rPr>
        <w:t xml:space="preserve"> m. ataskaita (Klaipėdos rajono savivaldybės tarybos 2020 m. </w:t>
      </w:r>
      <w:r w:rsidR="009F1070" w:rsidRPr="000F11BF">
        <w:rPr>
          <w:lang w:val="lt-LT"/>
        </w:rPr>
        <w:t>sausio</w:t>
      </w:r>
      <w:r w:rsidRPr="000F11BF">
        <w:rPr>
          <w:lang w:val="lt-LT"/>
        </w:rPr>
        <w:t xml:space="preserve"> </w:t>
      </w:r>
      <w:r w:rsidR="009F1070" w:rsidRPr="000F11BF">
        <w:rPr>
          <w:lang w:val="lt-LT"/>
        </w:rPr>
        <w:t>28</w:t>
      </w:r>
      <w:r w:rsidRPr="000F11BF">
        <w:rPr>
          <w:lang w:val="lt-LT"/>
        </w:rPr>
        <w:t xml:space="preserve"> d. Nr. sprendimu T11-</w:t>
      </w:r>
      <w:r w:rsidR="009F1070" w:rsidRPr="000F11BF">
        <w:rPr>
          <w:lang w:val="lt-LT"/>
        </w:rPr>
        <w:t>37</w:t>
      </w:r>
      <w:r w:rsidRPr="000F11BF">
        <w:rPr>
          <w:lang w:val="lt-LT"/>
        </w:rPr>
        <w:t>).</w:t>
      </w:r>
    </w:p>
    <w:p w14:paraId="2E3F0185" w14:textId="4B896E2F" w:rsidR="009F1070" w:rsidRPr="000F11BF" w:rsidRDefault="009F1070" w:rsidP="009F1070">
      <w:pPr>
        <w:pStyle w:val="Sraopastraipa"/>
        <w:numPr>
          <w:ilvl w:val="0"/>
          <w:numId w:val="32"/>
        </w:numPr>
        <w:jc w:val="both"/>
        <w:rPr>
          <w:lang w:val="lt-LT"/>
        </w:rPr>
      </w:pPr>
      <w:r w:rsidRPr="000F11BF">
        <w:rPr>
          <w:lang w:val="lt-LT" w:eastAsia="x-none"/>
        </w:rPr>
        <w:t xml:space="preserve">Bendruomenės sveikatos taryba patvirtinimo visuomenės sveikatos rėmimo specialiosios programos prioritetus 2021 metams. </w:t>
      </w:r>
    </w:p>
    <w:p w14:paraId="73A32C01" w14:textId="5F94A3A0" w:rsidR="002F0449" w:rsidRPr="000F11BF" w:rsidRDefault="002F0449" w:rsidP="00610C9A">
      <w:pPr>
        <w:pStyle w:val="Sraopastraipa"/>
        <w:numPr>
          <w:ilvl w:val="0"/>
          <w:numId w:val="32"/>
        </w:numPr>
        <w:jc w:val="both"/>
        <w:rPr>
          <w:lang w:val="lt-LT"/>
        </w:rPr>
      </w:pPr>
      <w:r w:rsidRPr="000F11BF">
        <w:rPr>
          <w:lang w:val="lt-LT" w:eastAsia="x-none"/>
        </w:rPr>
        <w:lastRenderedPageBreak/>
        <w:t>Ekstremalių situacijų operacijų centras vadovaujantis teikiama informacija apie Covid-19 situaciją savivaldybėje, tikslinių grupių profilaktinio testavimo ataskaitas</w:t>
      </w:r>
      <w:r w:rsidR="00124CC9" w:rsidRPr="000F11BF">
        <w:rPr>
          <w:lang w:val="lt-LT" w:eastAsia="x-none"/>
        </w:rPr>
        <w:t xml:space="preserve"> (96 vnt.)</w:t>
      </w:r>
      <w:r w:rsidRPr="000F11BF">
        <w:rPr>
          <w:lang w:val="lt-LT" w:eastAsia="x-none"/>
        </w:rPr>
        <w:t xml:space="preserve"> priėmė sprendimus susijusius su Covid-19 valdymu. </w:t>
      </w:r>
    </w:p>
    <w:p w14:paraId="1C060813" w14:textId="46EE004D" w:rsidR="00610C9A" w:rsidRPr="000F11BF" w:rsidRDefault="00610C9A" w:rsidP="00610C9A">
      <w:pPr>
        <w:tabs>
          <w:tab w:val="left" w:pos="0"/>
        </w:tabs>
        <w:ind w:firstLine="567"/>
        <w:jc w:val="both"/>
        <w:rPr>
          <w:lang w:eastAsia="lt-LT"/>
        </w:rPr>
      </w:pPr>
      <w:r w:rsidRPr="000F11BF">
        <w:t xml:space="preserve">Taip pat remiantis stebėsenos rezultatais </w:t>
      </w:r>
      <w:r w:rsidR="0023393D" w:rsidRPr="000F11BF">
        <w:rPr>
          <w:lang w:eastAsia="lt-LT"/>
        </w:rPr>
        <w:t>ir jose numatytomis rekomendacijomis</w:t>
      </w:r>
      <w:r w:rsidR="0023393D" w:rsidRPr="000F11BF">
        <w:t xml:space="preserve"> </w:t>
      </w:r>
      <w:r w:rsidRPr="000F11BF">
        <w:t xml:space="preserve">rengtos </w:t>
      </w:r>
      <w:r w:rsidR="0023393D" w:rsidRPr="000F11BF">
        <w:t>6</w:t>
      </w:r>
      <w:r w:rsidRPr="000F11BF">
        <w:t xml:space="preserve"> projektinės paraiškos</w:t>
      </w:r>
      <w:bookmarkEnd w:id="2"/>
      <w:r w:rsidR="00D510DE" w:rsidRPr="000F11BF">
        <w:t xml:space="preserve"> (2020 m. – 7 )</w:t>
      </w:r>
      <w:r w:rsidRPr="000F11BF">
        <w:rPr>
          <w:lang w:eastAsia="lt-LT"/>
        </w:rPr>
        <w:t>.</w:t>
      </w:r>
      <w:r w:rsidR="008C7EC1" w:rsidRPr="000F11BF">
        <w:rPr>
          <w:lang w:eastAsia="lt-LT"/>
        </w:rPr>
        <w:t xml:space="preserve"> Stebėsenos rezultatai taip pat naudoti Savivaldybės strateginio plėtros plano </w:t>
      </w:r>
      <w:r w:rsidR="00622D95" w:rsidRPr="000F11BF">
        <w:rPr>
          <w:lang w:eastAsia="lt-LT"/>
        </w:rPr>
        <w:t>efekto ir rezultato kriterijų pokyčio įvertinimui</w:t>
      </w:r>
      <w:r w:rsidR="008C7EC1" w:rsidRPr="000F11BF">
        <w:rPr>
          <w:lang w:eastAsia="lt-LT"/>
        </w:rPr>
        <w:t>.</w:t>
      </w:r>
    </w:p>
    <w:p w14:paraId="7081E68C" w14:textId="77777777" w:rsidR="0053786D" w:rsidRDefault="0053786D" w:rsidP="0020683E">
      <w:pPr>
        <w:tabs>
          <w:tab w:val="left" w:pos="0"/>
        </w:tabs>
        <w:ind w:firstLine="567"/>
        <w:jc w:val="both"/>
        <w:rPr>
          <w:b/>
        </w:rPr>
      </w:pPr>
      <w:bookmarkStart w:id="7" w:name="_Hlk95736278"/>
    </w:p>
    <w:p w14:paraId="7DD77B1F" w14:textId="610DFBCE" w:rsidR="0020683E" w:rsidRPr="000F11BF" w:rsidRDefault="0020683E" w:rsidP="0020683E">
      <w:pPr>
        <w:tabs>
          <w:tab w:val="left" w:pos="0"/>
        </w:tabs>
        <w:ind w:firstLine="567"/>
        <w:jc w:val="both"/>
        <w:rPr>
          <w:lang w:eastAsia="lt-LT"/>
        </w:rPr>
      </w:pPr>
      <w:r w:rsidRPr="000F11BF">
        <w:rPr>
          <w:b/>
        </w:rPr>
        <w:t xml:space="preserve">4.2. Visuomenės sveikatos stiprinimas. </w:t>
      </w:r>
      <w:r w:rsidRPr="000F11BF">
        <w:rPr>
          <w:bCs/>
        </w:rPr>
        <w:t>V</w:t>
      </w:r>
      <w:r w:rsidRPr="000F11BF">
        <w:t>isuomenės sveikatos stiprinimo funkcija vykdoma pagal Lietuvos Respublikos sveikatos apsaugos ministro patvirtintus penkis teisės aktus, du rekomendacijų rinkinius</w:t>
      </w:r>
      <w:r w:rsidR="00A90118" w:rsidRPr="000F11BF">
        <w:t xml:space="preserve"> ir nustatytas prioritetines kryptis</w:t>
      </w:r>
      <w:r w:rsidRPr="000F11BF">
        <w:t>.</w:t>
      </w:r>
      <w:r w:rsidRPr="000F11BF">
        <w:rPr>
          <w:lang w:eastAsia="lt-LT"/>
        </w:rPr>
        <w:t xml:space="preserve"> Visuomenės sveikatos specialistai, atsakingi už visuomenės sveikatos stiprinimą, jaunimui palankias sveikatos priežiūros paslaugas teikė visuomenės sveikatos stiprinimo paslaugas: organizavo sveikatą stiprinančių mokyklų tinklo plėtros, aktyvių mokyklų plėtros, tinkamos mitybos, fizinio aktyvumo skatinimo, jaunimui palankių sveikatos priežiūros paslaugų koordinavimo, sveikatos ambasadoriaus tinklo diegimo veiklas, organizavo ir vykdė sveikatos stiprinimo </w:t>
      </w:r>
      <w:r w:rsidR="00A90118" w:rsidRPr="000F11BF">
        <w:rPr>
          <w:lang w:eastAsia="lt-LT"/>
        </w:rPr>
        <w:t>mokymus</w:t>
      </w:r>
      <w:r w:rsidRPr="000F11BF">
        <w:rPr>
          <w:lang w:eastAsia="lt-LT"/>
        </w:rPr>
        <w:t>, teikė konsultacijas, rengė, platino informacinę medžiagą apie sveikat</w:t>
      </w:r>
      <w:r w:rsidR="008925E2" w:rsidRPr="000F11BF">
        <w:rPr>
          <w:lang w:eastAsia="lt-LT"/>
        </w:rPr>
        <w:t>os išsaugojimą ir stiprinimą</w:t>
      </w:r>
      <w:r w:rsidRPr="000F11BF">
        <w:rPr>
          <w:lang w:eastAsia="lt-LT"/>
        </w:rPr>
        <w:t>.</w:t>
      </w:r>
    </w:p>
    <w:p w14:paraId="25B2E57B" w14:textId="77777777" w:rsidR="00AB49B3" w:rsidRDefault="00AB49B3" w:rsidP="0020683E">
      <w:pPr>
        <w:ind w:firstLine="567"/>
        <w:jc w:val="both"/>
        <w:rPr>
          <w:lang w:eastAsia="lt-LT"/>
        </w:rPr>
      </w:pPr>
    </w:p>
    <w:p w14:paraId="4E9B481A" w14:textId="586B413F" w:rsidR="0020683E" w:rsidRPr="000F11BF" w:rsidRDefault="0020683E" w:rsidP="0020683E">
      <w:pPr>
        <w:ind w:firstLine="567"/>
        <w:jc w:val="both"/>
        <w:rPr>
          <w:lang w:eastAsia="lt-LT"/>
        </w:rPr>
      </w:pPr>
      <w:r w:rsidRPr="000F11BF">
        <w:rPr>
          <w:lang w:eastAsia="lt-LT"/>
        </w:rPr>
        <w:t>9 lentelė. Visuomenės sveikatos stiprinimo vykdymas.</w:t>
      </w:r>
    </w:p>
    <w:tbl>
      <w:tblPr>
        <w:tblStyle w:val="3sraolentel3parykinimas1"/>
        <w:tblW w:w="9587" w:type="dxa"/>
        <w:tblLook w:val="04A0" w:firstRow="1" w:lastRow="0" w:firstColumn="1" w:lastColumn="0" w:noHBand="0" w:noVBand="1"/>
      </w:tblPr>
      <w:tblGrid>
        <w:gridCol w:w="6799"/>
        <w:gridCol w:w="672"/>
        <w:gridCol w:w="672"/>
        <w:gridCol w:w="672"/>
        <w:gridCol w:w="772"/>
      </w:tblGrid>
      <w:tr w:rsidR="00605109" w:rsidRPr="000F11BF" w14:paraId="1C3E5FFD" w14:textId="7E559A5A" w:rsidTr="00AB49B3">
        <w:trPr>
          <w:cnfStyle w:val="100000000000" w:firstRow="1" w:lastRow="0" w:firstColumn="0" w:lastColumn="0" w:oddVBand="0" w:evenVBand="0" w:oddHBand="0" w:evenHBand="0" w:firstRowFirstColumn="0" w:firstRowLastColumn="0" w:lastRowFirstColumn="0" w:lastRowLastColumn="0"/>
          <w:trHeight w:val="133"/>
        </w:trPr>
        <w:tc>
          <w:tcPr>
            <w:cnfStyle w:val="001000000100" w:firstRow="0" w:lastRow="0" w:firstColumn="1" w:lastColumn="0" w:oddVBand="0" w:evenVBand="0" w:oddHBand="0" w:evenHBand="0" w:firstRowFirstColumn="1" w:firstRowLastColumn="0" w:lastRowFirstColumn="0" w:lastRowLastColumn="0"/>
            <w:tcW w:w="6799" w:type="dxa"/>
            <w:shd w:val="clear" w:color="auto" w:fill="E7E6E6" w:themeFill="background2"/>
            <w:noWrap/>
            <w:hideMark/>
          </w:tcPr>
          <w:p w14:paraId="3629E064" w14:textId="77777777" w:rsidR="00605109" w:rsidRPr="000F11BF" w:rsidRDefault="00605109" w:rsidP="00F8364A">
            <w:pPr>
              <w:rPr>
                <w:iCs/>
                <w:color w:val="auto"/>
                <w:sz w:val="20"/>
                <w:szCs w:val="20"/>
                <w:lang w:eastAsia="lt-LT"/>
              </w:rPr>
            </w:pPr>
            <w:r w:rsidRPr="000F11BF">
              <w:rPr>
                <w:iCs/>
                <w:color w:val="auto"/>
                <w:sz w:val="20"/>
                <w:szCs w:val="20"/>
                <w:lang w:eastAsia="lt-LT"/>
              </w:rPr>
              <w:t>Paslaugos pavadinimas</w:t>
            </w:r>
          </w:p>
        </w:tc>
        <w:tc>
          <w:tcPr>
            <w:tcW w:w="672" w:type="dxa"/>
            <w:shd w:val="clear" w:color="auto" w:fill="F2F2F2" w:themeFill="background1" w:themeFillShade="F2"/>
          </w:tcPr>
          <w:p w14:paraId="386DFA38" w14:textId="77777777" w:rsidR="00605109" w:rsidRPr="000F11BF" w:rsidRDefault="00605109" w:rsidP="00F8364A">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2018</w:t>
            </w:r>
          </w:p>
        </w:tc>
        <w:tc>
          <w:tcPr>
            <w:tcW w:w="672" w:type="dxa"/>
            <w:shd w:val="clear" w:color="auto" w:fill="F2F2F2" w:themeFill="background1" w:themeFillShade="F2"/>
          </w:tcPr>
          <w:p w14:paraId="6E250E15" w14:textId="77777777" w:rsidR="00605109" w:rsidRPr="000F11BF" w:rsidRDefault="00605109" w:rsidP="00F8364A">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 xml:space="preserve">2019 </w:t>
            </w:r>
          </w:p>
        </w:tc>
        <w:tc>
          <w:tcPr>
            <w:tcW w:w="672" w:type="dxa"/>
            <w:shd w:val="clear" w:color="auto" w:fill="F2F2F2" w:themeFill="background1" w:themeFillShade="F2"/>
          </w:tcPr>
          <w:p w14:paraId="1E9A305F" w14:textId="77777777" w:rsidR="00605109" w:rsidRPr="000F11BF" w:rsidRDefault="00605109" w:rsidP="00F8364A">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 xml:space="preserve">2020 </w:t>
            </w:r>
          </w:p>
        </w:tc>
        <w:tc>
          <w:tcPr>
            <w:tcW w:w="772" w:type="dxa"/>
            <w:shd w:val="clear" w:color="auto" w:fill="F2F2F2" w:themeFill="background1" w:themeFillShade="F2"/>
          </w:tcPr>
          <w:p w14:paraId="350F5A12" w14:textId="7E450DC3" w:rsidR="00605109" w:rsidRPr="000F11BF" w:rsidRDefault="00605109" w:rsidP="00F8364A">
            <w:pPr>
              <w:jc w:val="center"/>
              <w:cnfStyle w:val="100000000000" w:firstRow="1" w:lastRow="0" w:firstColumn="0" w:lastColumn="0" w:oddVBand="0" w:evenVBand="0" w:oddHBand="0" w:evenHBand="0" w:firstRowFirstColumn="0" w:firstRowLastColumn="0" w:lastRowFirstColumn="0" w:lastRowLastColumn="0"/>
              <w:rPr>
                <w:iCs/>
                <w:color w:val="auto"/>
                <w:sz w:val="20"/>
                <w:szCs w:val="20"/>
                <w:lang w:eastAsia="lt-LT"/>
              </w:rPr>
            </w:pPr>
            <w:r w:rsidRPr="000F11BF">
              <w:rPr>
                <w:iCs/>
                <w:color w:val="auto"/>
                <w:sz w:val="20"/>
                <w:szCs w:val="20"/>
                <w:lang w:eastAsia="lt-LT"/>
              </w:rPr>
              <w:t>2021</w:t>
            </w:r>
          </w:p>
        </w:tc>
      </w:tr>
      <w:tr w:rsidR="00605109" w:rsidRPr="000F11BF" w14:paraId="30C46E52" w14:textId="28FF2341"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9" w:type="dxa"/>
            <w:noWrap/>
            <w:hideMark/>
          </w:tcPr>
          <w:p w14:paraId="1FF53E96" w14:textId="77777777" w:rsidR="00605109" w:rsidRPr="000F11BF" w:rsidRDefault="00605109" w:rsidP="00F8364A">
            <w:pPr>
              <w:rPr>
                <w:b w:val="0"/>
                <w:bCs w:val="0"/>
                <w:sz w:val="20"/>
                <w:szCs w:val="20"/>
                <w:vertAlign w:val="superscript"/>
                <w:lang w:eastAsia="lt-LT"/>
              </w:rPr>
            </w:pPr>
            <w:r w:rsidRPr="000F11BF">
              <w:rPr>
                <w:b w:val="0"/>
                <w:sz w:val="20"/>
                <w:szCs w:val="20"/>
                <w:lang w:eastAsia="lt-LT"/>
              </w:rPr>
              <w:t>Sveikatos mokymo paslaugų skaičius</w:t>
            </w:r>
            <w:r w:rsidRPr="000F11BF">
              <w:rPr>
                <w:b w:val="0"/>
                <w:sz w:val="20"/>
                <w:szCs w:val="20"/>
                <w:vertAlign w:val="superscript"/>
                <w:lang w:eastAsia="lt-LT"/>
              </w:rPr>
              <w:t>1</w:t>
            </w:r>
          </w:p>
        </w:tc>
        <w:tc>
          <w:tcPr>
            <w:tcW w:w="672" w:type="dxa"/>
            <w:shd w:val="clear" w:color="auto" w:fill="auto"/>
          </w:tcPr>
          <w:p w14:paraId="4C8E9E3A"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714</w:t>
            </w:r>
          </w:p>
        </w:tc>
        <w:tc>
          <w:tcPr>
            <w:tcW w:w="672" w:type="dxa"/>
            <w:shd w:val="clear" w:color="auto" w:fill="F2F2F2" w:themeFill="background1" w:themeFillShade="F2"/>
          </w:tcPr>
          <w:p w14:paraId="1658F81B"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sidRPr="000F11BF">
              <w:rPr>
                <w:sz w:val="20"/>
                <w:szCs w:val="20"/>
              </w:rPr>
              <w:t>1560</w:t>
            </w:r>
          </w:p>
        </w:tc>
        <w:tc>
          <w:tcPr>
            <w:tcW w:w="672" w:type="dxa"/>
            <w:shd w:val="clear" w:color="auto" w:fill="F2F2F2" w:themeFill="background1" w:themeFillShade="F2"/>
          </w:tcPr>
          <w:p w14:paraId="6E32DFE6"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1516</w:t>
            </w:r>
          </w:p>
        </w:tc>
        <w:tc>
          <w:tcPr>
            <w:tcW w:w="772" w:type="dxa"/>
            <w:shd w:val="clear" w:color="auto" w:fill="F2F2F2" w:themeFill="background1" w:themeFillShade="F2"/>
          </w:tcPr>
          <w:p w14:paraId="5EF84FB9" w14:textId="5BDC4D9A"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2201</w:t>
            </w:r>
          </w:p>
        </w:tc>
      </w:tr>
      <w:tr w:rsidR="00605109" w:rsidRPr="000F11BF" w14:paraId="384711EF" w14:textId="7FFEB776" w:rsidTr="00AB49B3">
        <w:trPr>
          <w:trHeight w:val="300"/>
        </w:trPr>
        <w:tc>
          <w:tcPr>
            <w:cnfStyle w:val="001000000000" w:firstRow="0" w:lastRow="0" w:firstColumn="1" w:lastColumn="0" w:oddVBand="0" w:evenVBand="0" w:oddHBand="0" w:evenHBand="0" w:firstRowFirstColumn="0" w:firstRowLastColumn="0" w:lastRowFirstColumn="0" w:lastRowLastColumn="0"/>
            <w:tcW w:w="6799" w:type="dxa"/>
            <w:noWrap/>
            <w:hideMark/>
          </w:tcPr>
          <w:p w14:paraId="277FDFDD" w14:textId="77777777" w:rsidR="00605109" w:rsidRPr="000F11BF" w:rsidRDefault="00605109" w:rsidP="00F8364A">
            <w:pPr>
              <w:rPr>
                <w:b w:val="0"/>
                <w:bCs w:val="0"/>
                <w:sz w:val="20"/>
                <w:szCs w:val="20"/>
                <w:lang w:eastAsia="lt-LT"/>
              </w:rPr>
            </w:pPr>
            <w:r w:rsidRPr="000F11BF">
              <w:rPr>
                <w:b w:val="0"/>
                <w:sz w:val="20"/>
                <w:szCs w:val="20"/>
                <w:lang w:eastAsia="lt-LT"/>
              </w:rPr>
              <w:t>Informavimo paslaugų skaičius</w:t>
            </w:r>
          </w:p>
        </w:tc>
        <w:tc>
          <w:tcPr>
            <w:tcW w:w="672" w:type="dxa"/>
            <w:shd w:val="clear" w:color="auto" w:fill="auto"/>
          </w:tcPr>
          <w:p w14:paraId="6EF9545D"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bCs/>
                <w:sz w:val="20"/>
                <w:szCs w:val="20"/>
                <w:lang w:eastAsia="lt-LT"/>
              </w:rPr>
            </w:pPr>
            <w:r w:rsidRPr="000F11BF">
              <w:rPr>
                <w:bCs/>
                <w:sz w:val="20"/>
                <w:szCs w:val="20"/>
                <w:lang w:eastAsia="lt-LT"/>
              </w:rPr>
              <w:t>61</w:t>
            </w:r>
          </w:p>
        </w:tc>
        <w:tc>
          <w:tcPr>
            <w:tcW w:w="672" w:type="dxa"/>
            <w:shd w:val="clear" w:color="auto" w:fill="F2F2F2" w:themeFill="background1" w:themeFillShade="F2"/>
          </w:tcPr>
          <w:p w14:paraId="6E267509"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119</w:t>
            </w:r>
          </w:p>
        </w:tc>
        <w:tc>
          <w:tcPr>
            <w:tcW w:w="672" w:type="dxa"/>
            <w:shd w:val="clear" w:color="auto" w:fill="F2F2F2" w:themeFill="background1" w:themeFillShade="F2"/>
          </w:tcPr>
          <w:p w14:paraId="5464C0D8"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180</w:t>
            </w:r>
          </w:p>
        </w:tc>
        <w:tc>
          <w:tcPr>
            <w:tcW w:w="772" w:type="dxa"/>
            <w:shd w:val="clear" w:color="auto" w:fill="F2F2F2" w:themeFill="background1" w:themeFillShade="F2"/>
          </w:tcPr>
          <w:p w14:paraId="69D1146A" w14:textId="2FAE3A82"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300</w:t>
            </w:r>
          </w:p>
        </w:tc>
      </w:tr>
      <w:tr w:rsidR="00605109" w:rsidRPr="000F11BF" w14:paraId="24C194F8" w14:textId="15090BBD"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9" w:type="dxa"/>
            <w:noWrap/>
            <w:hideMark/>
          </w:tcPr>
          <w:p w14:paraId="1987D425" w14:textId="77777777" w:rsidR="00605109" w:rsidRPr="000F11BF" w:rsidRDefault="00605109" w:rsidP="00F8364A">
            <w:pPr>
              <w:rPr>
                <w:b w:val="0"/>
                <w:bCs w:val="0"/>
                <w:sz w:val="20"/>
                <w:szCs w:val="20"/>
                <w:lang w:eastAsia="lt-LT"/>
              </w:rPr>
            </w:pPr>
            <w:r w:rsidRPr="000F11BF">
              <w:rPr>
                <w:b w:val="0"/>
                <w:sz w:val="20"/>
                <w:szCs w:val="20"/>
                <w:lang w:eastAsia="lt-LT"/>
              </w:rPr>
              <w:t>Konsultavimo paslaugų skaičius</w:t>
            </w:r>
          </w:p>
        </w:tc>
        <w:tc>
          <w:tcPr>
            <w:tcW w:w="672" w:type="dxa"/>
            <w:shd w:val="clear" w:color="auto" w:fill="auto"/>
          </w:tcPr>
          <w:p w14:paraId="22B93C25"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116</w:t>
            </w:r>
          </w:p>
        </w:tc>
        <w:tc>
          <w:tcPr>
            <w:tcW w:w="672" w:type="dxa"/>
            <w:shd w:val="clear" w:color="auto" w:fill="F2F2F2" w:themeFill="background1" w:themeFillShade="F2"/>
          </w:tcPr>
          <w:p w14:paraId="37452CC9"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266</w:t>
            </w:r>
          </w:p>
        </w:tc>
        <w:tc>
          <w:tcPr>
            <w:tcW w:w="672" w:type="dxa"/>
            <w:shd w:val="clear" w:color="auto" w:fill="F2F2F2" w:themeFill="background1" w:themeFillShade="F2"/>
          </w:tcPr>
          <w:p w14:paraId="73D3F096"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220</w:t>
            </w:r>
          </w:p>
        </w:tc>
        <w:tc>
          <w:tcPr>
            <w:tcW w:w="772" w:type="dxa"/>
            <w:shd w:val="clear" w:color="auto" w:fill="F2F2F2" w:themeFill="background1" w:themeFillShade="F2"/>
          </w:tcPr>
          <w:p w14:paraId="17141459" w14:textId="3D4A8A19"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429</w:t>
            </w:r>
          </w:p>
        </w:tc>
      </w:tr>
      <w:tr w:rsidR="00605109" w:rsidRPr="000F11BF" w14:paraId="58C1BD79" w14:textId="6AF14671" w:rsidTr="00AB49B3">
        <w:trPr>
          <w:trHeight w:val="300"/>
        </w:trPr>
        <w:tc>
          <w:tcPr>
            <w:cnfStyle w:val="001000000000" w:firstRow="0" w:lastRow="0" w:firstColumn="1" w:lastColumn="0" w:oddVBand="0" w:evenVBand="0" w:oddHBand="0" w:evenHBand="0" w:firstRowFirstColumn="0" w:firstRowLastColumn="0" w:lastRowFirstColumn="0" w:lastRowLastColumn="0"/>
            <w:tcW w:w="6799" w:type="dxa"/>
            <w:noWrap/>
          </w:tcPr>
          <w:p w14:paraId="17D9F1CD" w14:textId="77777777" w:rsidR="00605109" w:rsidRPr="000F11BF" w:rsidRDefault="00605109" w:rsidP="00F8364A">
            <w:pPr>
              <w:rPr>
                <w:b w:val="0"/>
                <w:sz w:val="20"/>
                <w:szCs w:val="20"/>
                <w:lang w:eastAsia="lt-LT"/>
              </w:rPr>
            </w:pPr>
            <w:r w:rsidRPr="000F11BF">
              <w:rPr>
                <w:b w:val="0"/>
                <w:sz w:val="20"/>
                <w:szCs w:val="20"/>
                <w:lang w:eastAsia="lt-LT"/>
              </w:rPr>
              <w:t xml:space="preserve">Jaunimui palankių sveikatos priežiūros paslaugų gavėjų skaičius </w:t>
            </w:r>
          </w:p>
        </w:tc>
        <w:tc>
          <w:tcPr>
            <w:tcW w:w="672" w:type="dxa"/>
            <w:shd w:val="clear" w:color="auto" w:fill="auto"/>
          </w:tcPr>
          <w:p w14:paraId="1044A290"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bCs/>
                <w:sz w:val="20"/>
                <w:szCs w:val="20"/>
                <w:lang w:eastAsia="lt-LT"/>
              </w:rPr>
            </w:pPr>
            <w:r w:rsidRPr="000F11BF">
              <w:rPr>
                <w:bCs/>
                <w:sz w:val="20"/>
                <w:szCs w:val="20"/>
                <w:lang w:eastAsia="lt-LT"/>
              </w:rPr>
              <w:t>915</w:t>
            </w:r>
          </w:p>
        </w:tc>
        <w:tc>
          <w:tcPr>
            <w:tcW w:w="672" w:type="dxa"/>
            <w:shd w:val="clear" w:color="auto" w:fill="F2F2F2" w:themeFill="background1" w:themeFillShade="F2"/>
          </w:tcPr>
          <w:p w14:paraId="341D1CFE"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890</w:t>
            </w:r>
          </w:p>
        </w:tc>
        <w:tc>
          <w:tcPr>
            <w:tcW w:w="672" w:type="dxa"/>
            <w:shd w:val="clear" w:color="auto" w:fill="F2F2F2" w:themeFill="background1" w:themeFillShade="F2"/>
          </w:tcPr>
          <w:p w14:paraId="5BEE1C55"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828</w:t>
            </w:r>
          </w:p>
        </w:tc>
        <w:tc>
          <w:tcPr>
            <w:tcW w:w="772" w:type="dxa"/>
            <w:shd w:val="clear" w:color="auto" w:fill="F2F2F2" w:themeFill="background1" w:themeFillShade="F2"/>
          </w:tcPr>
          <w:p w14:paraId="45285D2E" w14:textId="2BD4F74E" w:rsidR="00605109" w:rsidRPr="000F11BF" w:rsidRDefault="00590028"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814</w:t>
            </w:r>
          </w:p>
        </w:tc>
      </w:tr>
      <w:tr w:rsidR="00605109" w:rsidRPr="000F11BF" w14:paraId="0CC2A44C" w14:textId="388B7891"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9" w:type="dxa"/>
            <w:noWrap/>
          </w:tcPr>
          <w:p w14:paraId="1B8EA792" w14:textId="77777777" w:rsidR="00605109" w:rsidRPr="000F11BF" w:rsidRDefault="00605109" w:rsidP="00F8364A">
            <w:pPr>
              <w:rPr>
                <w:b w:val="0"/>
                <w:sz w:val="20"/>
                <w:szCs w:val="20"/>
                <w:lang w:eastAsia="lt-LT"/>
              </w:rPr>
            </w:pPr>
            <w:bookmarkStart w:id="8" w:name="_Hlk61859146"/>
            <w:r w:rsidRPr="000F11BF">
              <w:rPr>
                <w:b w:val="0"/>
                <w:sz w:val="20"/>
                <w:szCs w:val="20"/>
                <w:lang w:eastAsia="lt-LT"/>
              </w:rPr>
              <w:t>Jaunimui pravestų sveikatos užsiėmimų skaičius</w:t>
            </w:r>
          </w:p>
        </w:tc>
        <w:tc>
          <w:tcPr>
            <w:tcW w:w="672" w:type="dxa"/>
            <w:shd w:val="clear" w:color="auto" w:fill="auto"/>
          </w:tcPr>
          <w:p w14:paraId="18D60DE6"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44</w:t>
            </w:r>
          </w:p>
        </w:tc>
        <w:tc>
          <w:tcPr>
            <w:tcW w:w="672" w:type="dxa"/>
            <w:shd w:val="clear" w:color="auto" w:fill="F2F2F2" w:themeFill="background1" w:themeFillShade="F2"/>
          </w:tcPr>
          <w:p w14:paraId="66E00166"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34</w:t>
            </w:r>
          </w:p>
        </w:tc>
        <w:tc>
          <w:tcPr>
            <w:tcW w:w="672" w:type="dxa"/>
            <w:shd w:val="clear" w:color="auto" w:fill="F2F2F2" w:themeFill="background1" w:themeFillShade="F2"/>
          </w:tcPr>
          <w:p w14:paraId="3AA2A5E2"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38</w:t>
            </w:r>
          </w:p>
        </w:tc>
        <w:tc>
          <w:tcPr>
            <w:tcW w:w="772" w:type="dxa"/>
            <w:shd w:val="clear" w:color="auto" w:fill="F2F2F2" w:themeFill="background1" w:themeFillShade="F2"/>
          </w:tcPr>
          <w:p w14:paraId="599D17C2" w14:textId="41C1E3AB" w:rsidR="00605109" w:rsidRPr="000F11BF" w:rsidRDefault="005960C7"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w:t>
            </w:r>
          </w:p>
        </w:tc>
      </w:tr>
      <w:tr w:rsidR="00605109" w:rsidRPr="000F11BF" w14:paraId="374BB487" w14:textId="7AA55972" w:rsidTr="00AB49B3">
        <w:trPr>
          <w:trHeight w:val="300"/>
        </w:trPr>
        <w:tc>
          <w:tcPr>
            <w:cnfStyle w:val="001000000000" w:firstRow="0" w:lastRow="0" w:firstColumn="1" w:lastColumn="0" w:oddVBand="0" w:evenVBand="0" w:oddHBand="0" w:evenHBand="0" w:firstRowFirstColumn="0" w:firstRowLastColumn="0" w:lastRowFirstColumn="0" w:lastRowLastColumn="0"/>
            <w:tcW w:w="6799" w:type="dxa"/>
            <w:noWrap/>
          </w:tcPr>
          <w:p w14:paraId="2225BF3E" w14:textId="77777777" w:rsidR="00605109" w:rsidRPr="000F11BF" w:rsidRDefault="00605109" w:rsidP="00F8364A">
            <w:pPr>
              <w:rPr>
                <w:b w:val="0"/>
                <w:sz w:val="20"/>
                <w:szCs w:val="20"/>
                <w:lang w:eastAsia="lt-LT"/>
              </w:rPr>
            </w:pPr>
            <w:r w:rsidRPr="000F11BF">
              <w:rPr>
                <w:b w:val="0"/>
                <w:sz w:val="20"/>
                <w:szCs w:val="20"/>
                <w:lang w:eastAsia="lt-LT"/>
              </w:rPr>
              <w:t xml:space="preserve">Jaunimui skirtų informavimo paslaugų skaičius </w:t>
            </w:r>
          </w:p>
        </w:tc>
        <w:tc>
          <w:tcPr>
            <w:tcW w:w="672" w:type="dxa"/>
            <w:shd w:val="clear" w:color="auto" w:fill="auto"/>
          </w:tcPr>
          <w:p w14:paraId="1DAD23EC"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bCs/>
                <w:sz w:val="20"/>
                <w:szCs w:val="20"/>
                <w:lang w:eastAsia="lt-LT"/>
              </w:rPr>
            </w:pPr>
            <w:r w:rsidRPr="000F11BF">
              <w:rPr>
                <w:bCs/>
                <w:sz w:val="20"/>
                <w:szCs w:val="20"/>
                <w:lang w:eastAsia="lt-LT"/>
              </w:rPr>
              <w:t>12</w:t>
            </w:r>
          </w:p>
        </w:tc>
        <w:tc>
          <w:tcPr>
            <w:tcW w:w="672" w:type="dxa"/>
            <w:shd w:val="clear" w:color="auto" w:fill="F2F2F2" w:themeFill="background1" w:themeFillShade="F2"/>
          </w:tcPr>
          <w:p w14:paraId="1647CE35"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12</w:t>
            </w:r>
          </w:p>
        </w:tc>
        <w:tc>
          <w:tcPr>
            <w:tcW w:w="672" w:type="dxa"/>
            <w:shd w:val="clear" w:color="auto" w:fill="F2F2F2" w:themeFill="background1" w:themeFillShade="F2"/>
          </w:tcPr>
          <w:p w14:paraId="5BBE86F1" w14:textId="77777777" w:rsidR="00605109" w:rsidRPr="000F11BF" w:rsidRDefault="00605109"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F11BF">
              <w:rPr>
                <w:sz w:val="20"/>
                <w:szCs w:val="20"/>
              </w:rPr>
              <w:t>12</w:t>
            </w:r>
          </w:p>
        </w:tc>
        <w:tc>
          <w:tcPr>
            <w:tcW w:w="772" w:type="dxa"/>
            <w:shd w:val="clear" w:color="auto" w:fill="F2F2F2" w:themeFill="background1" w:themeFillShade="F2"/>
          </w:tcPr>
          <w:p w14:paraId="346560CD" w14:textId="6BE126E0" w:rsidR="00605109" w:rsidRPr="000F11BF" w:rsidRDefault="007916F7" w:rsidP="00F8364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r>
      <w:tr w:rsidR="00605109" w:rsidRPr="000F11BF" w14:paraId="2C4575A0" w14:textId="303F7203" w:rsidTr="00AB49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9" w:type="dxa"/>
            <w:noWrap/>
          </w:tcPr>
          <w:p w14:paraId="6E5964E0" w14:textId="2D265A6F" w:rsidR="00605109" w:rsidRPr="000F11BF" w:rsidRDefault="00605109" w:rsidP="00F8364A">
            <w:pPr>
              <w:rPr>
                <w:b w:val="0"/>
                <w:sz w:val="20"/>
                <w:szCs w:val="20"/>
                <w:lang w:eastAsia="lt-LT"/>
              </w:rPr>
            </w:pPr>
            <w:r w:rsidRPr="000F11BF">
              <w:rPr>
                <w:b w:val="0"/>
                <w:sz w:val="20"/>
                <w:szCs w:val="20"/>
                <w:lang w:eastAsia="lt-LT"/>
              </w:rPr>
              <w:t>Jaunimui palankių sveikatos priežiūros paslaugų koordinatoriaus suteiktų konsultacijų skaičius/konsultuotų jaunų žmonių skaičius/psichologo konsultacijų skaičius</w:t>
            </w:r>
          </w:p>
        </w:tc>
        <w:tc>
          <w:tcPr>
            <w:tcW w:w="672" w:type="dxa"/>
            <w:shd w:val="clear" w:color="auto" w:fill="auto"/>
          </w:tcPr>
          <w:p w14:paraId="78CB9771"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bCs/>
                <w:sz w:val="20"/>
                <w:szCs w:val="20"/>
                <w:lang w:eastAsia="lt-LT"/>
              </w:rPr>
            </w:pPr>
            <w:r w:rsidRPr="000F11BF">
              <w:rPr>
                <w:bCs/>
                <w:sz w:val="20"/>
                <w:szCs w:val="20"/>
                <w:lang w:eastAsia="lt-LT"/>
              </w:rPr>
              <w:t>98/77</w:t>
            </w:r>
          </w:p>
        </w:tc>
        <w:tc>
          <w:tcPr>
            <w:tcW w:w="672" w:type="dxa"/>
            <w:shd w:val="clear" w:color="auto" w:fill="F2F2F2" w:themeFill="background1" w:themeFillShade="F2"/>
          </w:tcPr>
          <w:p w14:paraId="357DC84E"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rPr>
              <w:t>99/77</w:t>
            </w:r>
          </w:p>
        </w:tc>
        <w:tc>
          <w:tcPr>
            <w:tcW w:w="672" w:type="dxa"/>
            <w:shd w:val="clear" w:color="auto" w:fill="F2F2F2" w:themeFill="background1" w:themeFillShade="F2"/>
          </w:tcPr>
          <w:p w14:paraId="357A34B9" w14:textId="77777777" w:rsidR="00605109" w:rsidRPr="000F11BF" w:rsidRDefault="00605109" w:rsidP="00F8364A">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11BF">
              <w:rPr>
                <w:sz w:val="20"/>
                <w:szCs w:val="20"/>
                <w:lang w:eastAsia="lt-LT"/>
              </w:rPr>
              <w:t>56/71</w:t>
            </w:r>
          </w:p>
        </w:tc>
        <w:tc>
          <w:tcPr>
            <w:tcW w:w="772" w:type="dxa"/>
            <w:shd w:val="clear" w:color="auto" w:fill="F2F2F2" w:themeFill="background1" w:themeFillShade="F2"/>
          </w:tcPr>
          <w:p w14:paraId="0D05B941" w14:textId="415B6BB2" w:rsidR="00605109" w:rsidRPr="000F11BF" w:rsidRDefault="00590028" w:rsidP="00F8364A">
            <w:pPr>
              <w:jc w:val="center"/>
              <w:cnfStyle w:val="000000100000" w:firstRow="0" w:lastRow="0" w:firstColumn="0" w:lastColumn="0" w:oddVBand="0" w:evenVBand="0" w:oddHBand="1" w:evenHBand="0" w:firstRowFirstColumn="0" w:firstRowLastColumn="0" w:lastRowFirstColumn="0" w:lastRowLastColumn="0"/>
              <w:rPr>
                <w:sz w:val="20"/>
                <w:szCs w:val="20"/>
                <w:lang w:eastAsia="lt-LT"/>
              </w:rPr>
            </w:pPr>
            <w:r>
              <w:rPr>
                <w:sz w:val="20"/>
                <w:szCs w:val="20"/>
                <w:lang w:eastAsia="lt-LT"/>
              </w:rPr>
              <w:t>60</w:t>
            </w:r>
            <w:r w:rsidR="0062285E" w:rsidRPr="000F11BF">
              <w:rPr>
                <w:sz w:val="20"/>
                <w:szCs w:val="20"/>
                <w:lang w:eastAsia="lt-LT"/>
              </w:rPr>
              <w:t>/</w:t>
            </w:r>
            <w:r>
              <w:rPr>
                <w:sz w:val="20"/>
                <w:szCs w:val="20"/>
                <w:lang w:eastAsia="lt-LT"/>
              </w:rPr>
              <w:t>109</w:t>
            </w:r>
          </w:p>
        </w:tc>
      </w:tr>
    </w:tbl>
    <w:bookmarkEnd w:id="8"/>
    <w:p w14:paraId="7FBE3B7C" w14:textId="77777777" w:rsidR="0020683E" w:rsidRPr="00AB49B3" w:rsidRDefault="0020683E" w:rsidP="0020683E">
      <w:pPr>
        <w:pStyle w:val="Sraopastraipa"/>
        <w:ind w:left="927"/>
        <w:jc w:val="both"/>
        <w:rPr>
          <w:sz w:val="18"/>
          <w:lang w:val="lt-LT" w:eastAsia="lt-LT"/>
        </w:rPr>
      </w:pPr>
      <w:r w:rsidRPr="00AB49B3">
        <w:rPr>
          <w:sz w:val="18"/>
          <w:vertAlign w:val="superscript"/>
          <w:lang w:val="lt-LT" w:eastAsia="lt-LT"/>
        </w:rPr>
        <w:t>1</w:t>
      </w:r>
      <w:r w:rsidRPr="00AB49B3">
        <w:rPr>
          <w:sz w:val="18"/>
          <w:lang w:val="lt-LT" w:eastAsia="lt-LT"/>
        </w:rPr>
        <w:t xml:space="preserve">Be privalomųjų sveikatos mokymų. </w:t>
      </w:r>
      <w:r w:rsidRPr="00AB49B3">
        <w:rPr>
          <w:sz w:val="18"/>
          <w:vertAlign w:val="superscript"/>
          <w:lang w:val="lt-LT" w:eastAsia="lt-LT"/>
        </w:rPr>
        <w:t xml:space="preserve">2 </w:t>
      </w:r>
      <w:r w:rsidRPr="00AB49B3">
        <w:rPr>
          <w:sz w:val="18"/>
          <w:lang w:val="lt-LT" w:eastAsia="lt-LT"/>
        </w:rPr>
        <w:t xml:space="preserve">Ši lentelė atspindi tik Klaipėdos rajono savivaldybėje vykdytos veiklos apimtis. </w:t>
      </w:r>
    </w:p>
    <w:p w14:paraId="3FFD0560" w14:textId="75A3E063" w:rsidR="0020683E" w:rsidRPr="00AB49B3" w:rsidRDefault="0020683E" w:rsidP="0020683E">
      <w:pPr>
        <w:ind w:firstLine="567"/>
        <w:jc w:val="both"/>
        <w:rPr>
          <w:lang w:eastAsia="lt-LT"/>
        </w:rPr>
      </w:pPr>
    </w:p>
    <w:p w14:paraId="68C3FB21" w14:textId="783BC378" w:rsidR="0020683E" w:rsidRPr="00AB49B3" w:rsidRDefault="0020683E" w:rsidP="0020683E">
      <w:pPr>
        <w:ind w:firstLine="567"/>
        <w:jc w:val="both"/>
      </w:pPr>
      <w:r w:rsidRPr="00AB49B3">
        <w:t xml:space="preserve">Biuro darbuotojai </w:t>
      </w:r>
      <w:r w:rsidR="00D81B89" w:rsidRPr="00AB49B3">
        <w:t>12</w:t>
      </w:r>
      <w:r w:rsidR="00A90118" w:rsidRPr="00AB49B3">
        <w:t xml:space="preserve"> kartų (2020 m. - </w:t>
      </w:r>
      <w:r w:rsidRPr="00AB49B3">
        <w:t>4 kartus</w:t>
      </w:r>
      <w:r w:rsidR="00A90118" w:rsidRPr="00AB49B3">
        <w:t xml:space="preserve">, </w:t>
      </w:r>
      <w:r w:rsidRPr="00AB49B3">
        <w:t>2019 m. – 18). dalyvavo savivaldybės atvejo vadybininkų organizuojamose šeimų atvejų nagrinėjimo posėdžiuose.</w:t>
      </w:r>
    </w:p>
    <w:p w14:paraId="1CFEDD2F" w14:textId="035CB8FC" w:rsidR="0020683E" w:rsidRPr="000F11BF" w:rsidRDefault="0020683E" w:rsidP="0020683E">
      <w:pPr>
        <w:tabs>
          <w:tab w:val="left" w:pos="0"/>
        </w:tabs>
        <w:ind w:firstLine="567"/>
        <w:jc w:val="both"/>
        <w:rPr>
          <w:b/>
        </w:rPr>
      </w:pPr>
      <w:r w:rsidRPr="00AB49B3">
        <w:rPr>
          <w:i/>
          <w:iCs/>
        </w:rPr>
        <w:t xml:space="preserve">Sveikatą stiprinančios </w:t>
      </w:r>
      <w:r w:rsidRPr="000F11BF">
        <w:rPr>
          <w:i/>
          <w:iCs/>
        </w:rPr>
        <w:t xml:space="preserve">ir aktyvios mokyklos. </w:t>
      </w:r>
      <w:r w:rsidRPr="000F11BF">
        <w:t>202</w:t>
      </w:r>
      <w:r w:rsidR="003E4AD8" w:rsidRPr="000F11BF">
        <w:t>1</w:t>
      </w:r>
      <w:r w:rsidRPr="000F11BF">
        <w:t xml:space="preserve"> metais Biuras tęsė veiklas, skatinančias ugdymo įstaigas tapti Nacionalinio sveikatą stiprinančių mokyklų tinklo</w:t>
      </w:r>
      <w:r w:rsidR="003E4AD8" w:rsidRPr="000F11BF">
        <w:t xml:space="preserve"> ir aktyvių mokyklų tinklo</w:t>
      </w:r>
      <w:r w:rsidRPr="000F11BF">
        <w:t xml:space="preserve"> narėmis: 1 mokykla naujai įstojo į sveikatą stiprinančių mokyklų tinklą. Rezultatas: </w:t>
      </w:r>
      <w:r w:rsidR="002856B2" w:rsidRPr="000F11BF">
        <w:t>Iš viso 1</w:t>
      </w:r>
      <w:r w:rsidR="00E90043" w:rsidRPr="000F11BF">
        <w:t>6</w:t>
      </w:r>
      <w:r w:rsidR="002856B2" w:rsidRPr="000F11BF">
        <w:t xml:space="preserve"> u</w:t>
      </w:r>
      <w:r w:rsidR="00E23FE5" w:rsidRPr="000F11BF">
        <w:t>g</w:t>
      </w:r>
      <w:r w:rsidR="002856B2" w:rsidRPr="000F11BF">
        <w:t>dymo įstaigų</w:t>
      </w:r>
      <w:r w:rsidR="00E90043" w:rsidRPr="000F11BF">
        <w:t xml:space="preserve"> iš 20</w:t>
      </w:r>
      <w:r w:rsidR="002856B2" w:rsidRPr="000F11BF">
        <w:t xml:space="preserve"> priklauso sveikatą stipinančių mokyklų tinklui</w:t>
      </w:r>
      <w:r w:rsidR="00E90043" w:rsidRPr="000F11BF">
        <w:t xml:space="preserve"> (2020 m. – 1, 2019 m 18, 2018 m. – 7 mokyklos)</w:t>
      </w:r>
      <w:r w:rsidR="002856B2" w:rsidRPr="000F11BF">
        <w:t xml:space="preserve">. </w:t>
      </w:r>
      <w:r w:rsidR="00E90043" w:rsidRPr="000F11BF">
        <w:t>72,23</w:t>
      </w:r>
      <w:r w:rsidRPr="000F11BF">
        <w:t xml:space="preserve"> proc. vaikų mokosi ir </w:t>
      </w:r>
      <w:r w:rsidR="00E90043" w:rsidRPr="000F11BF">
        <w:t>80</w:t>
      </w:r>
      <w:r w:rsidRPr="000F11BF">
        <w:t xml:space="preserve"> proc. </w:t>
      </w:r>
      <w:r w:rsidR="00E90043" w:rsidRPr="000F11BF">
        <w:t xml:space="preserve">savivaldybės </w:t>
      </w:r>
      <w:r w:rsidRPr="000F11BF">
        <w:t>mokyklų priklauso sveikatą stiprinančių mokyklų tinklui</w:t>
      </w:r>
      <w:r w:rsidR="00E90043" w:rsidRPr="000F11BF">
        <w:t xml:space="preserve"> (2020 m. – 65,51 proc. mokinių ir mokyklų)</w:t>
      </w:r>
      <w:r w:rsidR="001B1894" w:rsidRPr="000F11BF">
        <w:t>. Viena</w:t>
      </w:r>
      <w:r w:rsidRPr="000F11BF">
        <w:t xml:space="preserve"> ugdymo įstaig</w:t>
      </w:r>
      <w:r w:rsidR="001B1894" w:rsidRPr="000F11BF">
        <w:t>a</w:t>
      </w:r>
      <w:r w:rsidRPr="000F11BF">
        <w:t xml:space="preserve"> naujai įsitraukė į aktyvių mokyklų tinklą (</w:t>
      </w:r>
      <w:r w:rsidR="00A90118" w:rsidRPr="000F11BF">
        <w:t xml:space="preserve">2020 m. – 3, </w:t>
      </w:r>
      <w:r w:rsidRPr="000F11BF">
        <w:t>2019 m. – 4).</w:t>
      </w:r>
      <w:r w:rsidR="002856B2" w:rsidRPr="000F11BF">
        <w:t xml:space="preserve"> Rezultatas: iš viso 8 mokyklos priklauso </w:t>
      </w:r>
      <w:r w:rsidR="00E90043" w:rsidRPr="000F11BF">
        <w:t xml:space="preserve">aktyvių mokyklų tinklui (40 proc.) ir 44,8 proc. mokinių mokosi aktyvių mokyklų statusą turinčiose įstaigose. </w:t>
      </w:r>
    </w:p>
    <w:p w14:paraId="3FFAE875" w14:textId="39A459EC" w:rsidR="00D711BC" w:rsidRPr="000F11BF" w:rsidRDefault="00D711BC" w:rsidP="00D711BC">
      <w:pPr>
        <w:ind w:firstLine="567"/>
        <w:jc w:val="both"/>
      </w:pPr>
      <w:r w:rsidRPr="000F11BF">
        <w:rPr>
          <w:i/>
        </w:rPr>
        <w:t>Maitinimo organizavimas ugdymo įstaigose</w:t>
      </w:r>
      <w:r w:rsidRPr="000F11BF">
        <w:t>. 202</w:t>
      </w:r>
      <w:r w:rsidR="00E23FE5" w:rsidRPr="000F11BF">
        <w:t>1</w:t>
      </w:r>
      <w:r w:rsidRPr="000F11BF">
        <w:t xml:space="preserve"> metais atsakingas darbuotojas parengė </w:t>
      </w:r>
      <w:r w:rsidR="006126EF" w:rsidRPr="000F11BF">
        <w:t>17</w:t>
      </w:r>
      <w:r w:rsidRPr="000F11BF">
        <w:t xml:space="preserve"> naujų (</w:t>
      </w:r>
      <w:r w:rsidR="00E23FE5" w:rsidRPr="000F11BF">
        <w:t>2020</w:t>
      </w:r>
      <w:r w:rsidR="00367A44" w:rsidRPr="000F11BF">
        <w:t xml:space="preserve"> m. </w:t>
      </w:r>
      <w:r w:rsidR="00D869C9" w:rsidRPr="000F11BF">
        <w:t xml:space="preserve">– </w:t>
      </w:r>
      <w:r w:rsidR="00E23FE5" w:rsidRPr="000F11BF">
        <w:t xml:space="preserve">20, </w:t>
      </w:r>
      <w:r w:rsidRPr="000F11BF">
        <w:t>2018 m. – 12, 2019 m.</w:t>
      </w:r>
      <w:r w:rsidR="00367A44" w:rsidRPr="000F11BF">
        <w:t xml:space="preserve"> </w:t>
      </w:r>
      <w:r w:rsidRPr="000F11BF">
        <w:t xml:space="preserve">- 10) ir </w:t>
      </w:r>
      <w:r w:rsidR="006126EF" w:rsidRPr="000F11BF">
        <w:t xml:space="preserve">53 </w:t>
      </w:r>
      <w:r w:rsidRPr="000F11BF">
        <w:t xml:space="preserve">pritaikytus (pagal gydytojų rekomendacijas ir sezoniškumą 30-iai vaikų) </w:t>
      </w:r>
      <w:r w:rsidR="00705F70">
        <w:t xml:space="preserve">perspektyvinius </w:t>
      </w:r>
      <w:r w:rsidRPr="000F11BF">
        <w:t>valgiaraščius (</w:t>
      </w:r>
      <w:r w:rsidR="00367A44" w:rsidRPr="000F11BF">
        <w:t xml:space="preserve">2020 m. </w:t>
      </w:r>
      <w:r w:rsidR="00D869C9" w:rsidRPr="000F11BF">
        <w:t>–</w:t>
      </w:r>
      <w:r w:rsidR="00367A44" w:rsidRPr="000F11BF">
        <w:t xml:space="preserve"> 64, </w:t>
      </w:r>
      <w:r w:rsidRPr="000F11BF">
        <w:t>2019 m.</w:t>
      </w:r>
      <w:r w:rsidR="00D869C9" w:rsidRPr="000F11BF">
        <w:t xml:space="preserve"> – </w:t>
      </w:r>
      <w:r w:rsidRPr="000F11BF">
        <w:t>38</w:t>
      </w:r>
      <w:r w:rsidR="00367A44" w:rsidRPr="000F11BF">
        <w:t xml:space="preserve">, 2018 m. </w:t>
      </w:r>
      <w:r w:rsidR="00D869C9" w:rsidRPr="000F11BF">
        <w:t>–</w:t>
      </w:r>
      <w:r w:rsidR="00367A44" w:rsidRPr="000F11BF">
        <w:t xml:space="preserve"> 42,</w:t>
      </w:r>
      <w:r w:rsidRPr="000F11BF">
        <w:t xml:space="preserve">). </w:t>
      </w:r>
      <w:r w:rsidR="00705F70">
        <w:t>Mitybos s</w:t>
      </w:r>
      <w:r w:rsidRPr="000F11BF">
        <w:t xml:space="preserve">pecialistas suteikė </w:t>
      </w:r>
      <w:r w:rsidR="006126EF" w:rsidRPr="000F11BF">
        <w:t>76</w:t>
      </w:r>
      <w:r w:rsidRPr="000F11BF">
        <w:t xml:space="preserve"> individualias konsultacijas (</w:t>
      </w:r>
      <w:r w:rsidR="00D869C9" w:rsidRPr="000F11BF">
        <w:t xml:space="preserve">2020 m. – 42, </w:t>
      </w:r>
      <w:r w:rsidRPr="000F11BF">
        <w:t>2019 m.</w:t>
      </w:r>
      <w:r w:rsidR="00D869C9" w:rsidRPr="000F11BF">
        <w:t xml:space="preserve"> –</w:t>
      </w:r>
      <w:r w:rsidRPr="000F11BF">
        <w:t xml:space="preserve"> 41</w:t>
      </w:r>
      <w:r w:rsidR="00D869C9" w:rsidRPr="000F11BF">
        <w:t>, 2018 m. – 45,</w:t>
      </w:r>
      <w:r w:rsidRPr="000F11BF">
        <w:t xml:space="preserve">) ugdymo įstaigoms perspektyvinių valgiaraščių diegimo ir maitinimo organizavimo klausimais, bei dalyvavo </w:t>
      </w:r>
      <w:r w:rsidR="006126EF" w:rsidRPr="000F11BF">
        <w:t>2</w:t>
      </w:r>
      <w:r w:rsidRPr="000F11BF">
        <w:t xml:space="preserve"> ugdymo įstaigų organizuotose tėvų susirinkimuose (</w:t>
      </w:r>
      <w:r w:rsidR="006126EF" w:rsidRPr="000F11BF">
        <w:t>80</w:t>
      </w:r>
      <w:r w:rsidRPr="000F11BF">
        <w:t xml:space="preserve"> dalyvi</w:t>
      </w:r>
      <w:r w:rsidR="006126EF" w:rsidRPr="000F11BF">
        <w:t>ų</w:t>
      </w:r>
      <w:r w:rsidRPr="000F11BF">
        <w:t>)</w:t>
      </w:r>
      <w:r w:rsidR="006126EF" w:rsidRPr="000F11BF">
        <w:t xml:space="preserve"> (2020 m. – 5 susirinkimai, 77 dalyviai)</w:t>
      </w:r>
      <w:r w:rsidRPr="000F11BF">
        <w:t xml:space="preserve">, kuriuose pristatė informaciją apie vaikų maitinimo organizavimą įstaigose. </w:t>
      </w:r>
      <w:r w:rsidR="00705F70">
        <w:t>K</w:t>
      </w:r>
      <w:r w:rsidR="006126EF" w:rsidRPr="000F11BF">
        <w:t xml:space="preserve">onsultuotos ugdymo įstaigos ekologiško maitinimo diegimo klausimais, tikslinti jų </w:t>
      </w:r>
      <w:r w:rsidRPr="000F11BF">
        <w:t>perspektyvini</w:t>
      </w:r>
      <w:r w:rsidR="006126EF" w:rsidRPr="000F11BF">
        <w:t>ai</w:t>
      </w:r>
      <w:r w:rsidRPr="000F11BF">
        <w:t xml:space="preserve"> valgiarašči</w:t>
      </w:r>
      <w:r w:rsidR="006126EF" w:rsidRPr="000F11BF">
        <w:t xml:space="preserve">ai ir patiekalų technologinės kortelės. 2021 metais parengta maitinimo organizavimo programa, kuri 2022 metais bus diegiama švietimo įstaigose. Dalyvauta rengiant Klaipėdos rajono </w:t>
      </w:r>
      <w:r w:rsidR="006126EF" w:rsidRPr="000F11BF">
        <w:lastRenderedPageBreak/>
        <w:t xml:space="preserve">savivaldybės maitinimo organizavimo tvarkos aprašo keitime, kuris patvirtintas Klaipėdos rajono savivaldybės tarybos. </w:t>
      </w:r>
    </w:p>
    <w:p w14:paraId="415009C4" w14:textId="513628D1" w:rsidR="008B6FD5" w:rsidRPr="000F11BF" w:rsidRDefault="006E589C" w:rsidP="00F76D65">
      <w:pPr>
        <w:ind w:firstLine="567"/>
        <w:jc w:val="both"/>
        <w:rPr>
          <w:lang w:eastAsia="lt-LT"/>
        </w:rPr>
      </w:pPr>
      <w:r w:rsidRPr="000F11BF">
        <w:rPr>
          <w:lang w:eastAsia="lt-LT"/>
        </w:rPr>
        <w:t>Įgyvendinant projektą „Sveikos gyvensenos skatinimas Klaipėdos rajone“, Nr. 08.4.2.-ESFA-R-630-31-0006, finansuojamą Europos Sąjungos lėšomis</w:t>
      </w:r>
      <w:r w:rsidR="00672196" w:rsidRPr="000F11BF">
        <w:rPr>
          <w:lang w:eastAsia="lt-LT"/>
        </w:rPr>
        <w:t>,</w:t>
      </w:r>
      <w:r w:rsidR="00CC4307" w:rsidRPr="000F11BF">
        <w:rPr>
          <w:lang w:eastAsia="lt-LT"/>
        </w:rPr>
        <w:t xml:space="preserve"> 2021 metais</w:t>
      </w:r>
      <w:r w:rsidRPr="000F11BF">
        <w:rPr>
          <w:lang w:eastAsia="lt-LT"/>
        </w:rPr>
        <w:t xml:space="preserve"> </w:t>
      </w:r>
      <w:r w:rsidR="008B6FD5" w:rsidRPr="000F11BF">
        <w:rPr>
          <w:lang w:eastAsia="lt-LT"/>
        </w:rPr>
        <w:t>įvykdyt</w:t>
      </w:r>
      <w:r w:rsidR="0031205E" w:rsidRPr="000F11BF">
        <w:rPr>
          <w:lang w:eastAsia="lt-LT"/>
        </w:rPr>
        <w:t>i</w:t>
      </w:r>
      <w:r w:rsidR="008B6FD5" w:rsidRPr="000F11BF">
        <w:rPr>
          <w:lang w:eastAsia="lt-LT"/>
        </w:rPr>
        <w:t xml:space="preserve"> </w:t>
      </w:r>
      <w:r w:rsidR="0031205E" w:rsidRPr="000F11BF">
        <w:rPr>
          <w:lang w:eastAsia="lt-LT"/>
        </w:rPr>
        <w:t>2</w:t>
      </w:r>
      <w:r w:rsidR="00605109" w:rsidRPr="000F11BF">
        <w:rPr>
          <w:lang w:eastAsia="lt-LT"/>
        </w:rPr>
        <w:t>2</w:t>
      </w:r>
      <w:r w:rsidR="008B6FD5" w:rsidRPr="000F11BF">
        <w:rPr>
          <w:lang w:eastAsia="lt-LT"/>
        </w:rPr>
        <w:t xml:space="preserve"> fizinio aktyvumo užsiėmimai</w:t>
      </w:r>
      <w:r w:rsidR="0031205E" w:rsidRPr="000F11BF">
        <w:rPr>
          <w:lang w:eastAsia="lt-LT"/>
        </w:rPr>
        <w:t xml:space="preserve"> ir </w:t>
      </w:r>
      <w:r w:rsidR="00605109" w:rsidRPr="000F11BF">
        <w:rPr>
          <w:lang w:eastAsia="lt-LT"/>
        </w:rPr>
        <w:t xml:space="preserve">4 </w:t>
      </w:r>
      <w:r w:rsidR="0031205E" w:rsidRPr="000F11BF">
        <w:rPr>
          <w:lang w:eastAsia="lt-LT"/>
        </w:rPr>
        <w:t>konkursai „Judriausias būsimas pirmokas“</w:t>
      </w:r>
      <w:r w:rsidR="0069721B" w:rsidRPr="000F11BF">
        <w:rPr>
          <w:lang w:eastAsia="lt-LT"/>
        </w:rPr>
        <w:t>,</w:t>
      </w:r>
      <w:r w:rsidR="0031205E" w:rsidRPr="000F11BF">
        <w:rPr>
          <w:lang w:eastAsia="lt-LT"/>
        </w:rPr>
        <w:t xml:space="preserve"> „</w:t>
      </w:r>
      <w:r w:rsidR="009B739A" w:rsidRPr="000F11BF">
        <w:t>30 dienų aktyvių klasės valandų”</w:t>
      </w:r>
      <w:r w:rsidR="00CC4307" w:rsidRPr="000F11BF">
        <w:t>,</w:t>
      </w:r>
      <w:r w:rsidR="009B739A" w:rsidRPr="000F11BF">
        <w:t xml:space="preserve"> </w:t>
      </w:r>
      <w:r w:rsidR="0069721B" w:rsidRPr="000F11BF">
        <w:t>užsiėmimuose ir konkursuose dalyvavo 611 vaikų</w:t>
      </w:r>
      <w:r w:rsidR="00CC4307" w:rsidRPr="000F11BF">
        <w:t xml:space="preserve">. Pirmosios pagalbos mokymus </w:t>
      </w:r>
      <w:r w:rsidR="00705F70">
        <w:t>išklausė</w:t>
      </w:r>
      <w:r w:rsidR="00CC4307" w:rsidRPr="000F11BF">
        <w:t xml:space="preserve"> </w:t>
      </w:r>
      <w:r w:rsidR="00F76D65" w:rsidRPr="000F11BF">
        <w:rPr>
          <w:lang w:eastAsia="lt-LT"/>
        </w:rPr>
        <w:t>229 mokiniai (</w:t>
      </w:r>
      <w:r w:rsidR="0069721B" w:rsidRPr="000F11BF">
        <w:rPr>
          <w:lang w:eastAsia="lt-LT"/>
        </w:rPr>
        <w:t>13 grupių</w:t>
      </w:r>
      <w:r w:rsidR="00F76D65" w:rsidRPr="000F11BF">
        <w:rPr>
          <w:lang w:eastAsia="lt-LT"/>
        </w:rPr>
        <w:t>, 22 užsiėmimai)</w:t>
      </w:r>
      <w:r w:rsidR="00A05315" w:rsidRPr="000F11BF">
        <w:rPr>
          <w:lang w:eastAsia="lt-LT"/>
        </w:rPr>
        <w:t xml:space="preserve">. Iš viso į projekto veiklas </w:t>
      </w:r>
      <w:r w:rsidR="00CC4307" w:rsidRPr="000F11BF">
        <w:rPr>
          <w:lang w:eastAsia="lt-LT"/>
        </w:rPr>
        <w:t xml:space="preserve">nuo </w:t>
      </w:r>
      <w:r w:rsidR="00705F70">
        <w:rPr>
          <w:lang w:eastAsia="lt-LT"/>
        </w:rPr>
        <w:t>jo</w:t>
      </w:r>
      <w:r w:rsidR="00CC4307" w:rsidRPr="000F11BF">
        <w:rPr>
          <w:lang w:eastAsia="lt-LT"/>
        </w:rPr>
        <w:t xml:space="preserve"> įgyvendinimo pradžios </w:t>
      </w:r>
      <w:r w:rsidR="00A05315" w:rsidRPr="000F11BF">
        <w:rPr>
          <w:lang w:eastAsia="lt-LT"/>
        </w:rPr>
        <w:t>įtraukt</w:t>
      </w:r>
      <w:r w:rsidR="00705F70">
        <w:rPr>
          <w:lang w:eastAsia="lt-LT"/>
        </w:rPr>
        <w:t>as</w:t>
      </w:r>
      <w:r w:rsidR="00A05315" w:rsidRPr="000F11BF">
        <w:rPr>
          <w:lang w:eastAsia="lt-LT"/>
        </w:rPr>
        <w:t xml:space="preserve"> </w:t>
      </w:r>
      <w:r w:rsidR="00F76D65" w:rsidRPr="000F11BF">
        <w:rPr>
          <w:lang w:eastAsia="lt-LT"/>
        </w:rPr>
        <w:t>3311</w:t>
      </w:r>
      <w:r w:rsidR="00A05315" w:rsidRPr="000F11BF">
        <w:rPr>
          <w:lang w:eastAsia="lt-LT"/>
        </w:rPr>
        <w:t xml:space="preserve"> dalyvi</w:t>
      </w:r>
      <w:r w:rsidR="00CC4307" w:rsidRPr="000F11BF">
        <w:rPr>
          <w:lang w:eastAsia="lt-LT"/>
        </w:rPr>
        <w:t>s</w:t>
      </w:r>
      <w:r w:rsidR="00A05315" w:rsidRPr="000F11BF">
        <w:rPr>
          <w:lang w:eastAsia="lt-LT"/>
        </w:rPr>
        <w:t xml:space="preserve"> (planas - 1200).</w:t>
      </w:r>
      <w:r w:rsidR="00F76D65" w:rsidRPr="000F11BF">
        <w:rPr>
          <w:lang w:eastAsia="lt-LT"/>
        </w:rPr>
        <w:t xml:space="preserve"> </w:t>
      </w:r>
      <w:r w:rsidR="000001DD" w:rsidRPr="000F11BF">
        <w:rPr>
          <w:lang w:eastAsia="lt-LT"/>
        </w:rPr>
        <w:t>Projektas pratęstas iki 202</w:t>
      </w:r>
      <w:r w:rsidR="00F76D65" w:rsidRPr="000F11BF">
        <w:rPr>
          <w:lang w:eastAsia="lt-LT"/>
        </w:rPr>
        <w:t>2</w:t>
      </w:r>
      <w:r w:rsidR="000001DD" w:rsidRPr="000F11BF">
        <w:rPr>
          <w:lang w:eastAsia="lt-LT"/>
        </w:rPr>
        <w:t xml:space="preserve"> metų </w:t>
      </w:r>
      <w:r w:rsidR="00F76D65" w:rsidRPr="000F11BF">
        <w:rPr>
          <w:lang w:eastAsia="lt-LT"/>
        </w:rPr>
        <w:t>rugpjūčio 3</w:t>
      </w:r>
      <w:r w:rsidR="000001DD" w:rsidRPr="000F11BF">
        <w:rPr>
          <w:lang w:eastAsia="lt-LT"/>
        </w:rPr>
        <w:t>1 dienos</w:t>
      </w:r>
      <w:r w:rsidR="00F76D65" w:rsidRPr="000F11BF">
        <w:rPr>
          <w:lang w:eastAsia="lt-LT"/>
        </w:rPr>
        <w:t>.</w:t>
      </w:r>
    </w:p>
    <w:p w14:paraId="60D4AF0F" w14:textId="45DEA538" w:rsidR="00F11524" w:rsidRPr="000F11BF" w:rsidRDefault="008B6F12" w:rsidP="00F21DC6">
      <w:pPr>
        <w:spacing w:line="259" w:lineRule="auto"/>
        <w:ind w:firstLine="567"/>
        <w:jc w:val="both"/>
      </w:pPr>
      <w:r w:rsidRPr="000F11BF">
        <w:rPr>
          <w:i/>
          <w:iCs/>
          <w:lang w:eastAsia="lt-LT"/>
        </w:rPr>
        <w:t>Savižudybių prevencija.</w:t>
      </w:r>
      <w:r w:rsidRPr="000F11BF">
        <w:rPr>
          <w:lang w:eastAsia="lt-LT"/>
        </w:rPr>
        <w:t xml:space="preserve"> </w:t>
      </w:r>
      <w:r w:rsidR="00C82DAE" w:rsidRPr="000F11BF">
        <w:rPr>
          <w:lang w:eastAsia="lt-LT"/>
        </w:rPr>
        <w:t>202</w:t>
      </w:r>
      <w:r w:rsidR="00884577" w:rsidRPr="000F11BF">
        <w:rPr>
          <w:lang w:eastAsia="lt-LT"/>
        </w:rPr>
        <w:t>1</w:t>
      </w:r>
      <w:r w:rsidR="00C82DAE" w:rsidRPr="000F11BF">
        <w:rPr>
          <w:lang w:eastAsia="lt-LT"/>
        </w:rPr>
        <w:t xml:space="preserve"> metais vykdytos </w:t>
      </w:r>
      <w:r w:rsidR="00884577" w:rsidRPr="000F11BF">
        <w:rPr>
          <w:lang w:eastAsia="lt-LT"/>
        </w:rPr>
        <w:t>6 tęstinės</w:t>
      </w:r>
      <w:r w:rsidR="00C82DAE" w:rsidRPr="000F11BF">
        <w:rPr>
          <w:lang w:eastAsia="lt-LT"/>
        </w:rPr>
        <w:t xml:space="preserve"> programos</w:t>
      </w:r>
      <w:r w:rsidR="00F11524" w:rsidRPr="000F11BF">
        <w:rPr>
          <w:lang w:eastAsia="lt-LT"/>
        </w:rPr>
        <w:t xml:space="preserve"> (</w:t>
      </w:r>
      <w:r w:rsidR="00884577" w:rsidRPr="000F11BF">
        <w:rPr>
          <w:lang w:eastAsia="lt-LT"/>
        </w:rPr>
        <w:t xml:space="preserve">2020 m.- 3 tęstinės ir 3 naujos, </w:t>
      </w:r>
      <w:r w:rsidR="00F11524" w:rsidRPr="000F11BF">
        <w:rPr>
          <w:lang w:eastAsia="lt-LT"/>
        </w:rPr>
        <w:t>2019 m. 2 naujos ir 1 tęstinė)</w:t>
      </w:r>
      <w:r w:rsidR="00C82DAE" w:rsidRPr="000F11BF">
        <w:rPr>
          <w:lang w:eastAsia="lt-LT"/>
        </w:rPr>
        <w:t xml:space="preserve">: </w:t>
      </w:r>
      <w:r w:rsidR="00C82DAE" w:rsidRPr="000F11BF">
        <w:t xml:space="preserve">1) Pagal LR Sveikatos apsaugos ministro patvirtintą Psichikos sveikatos kompetencijų didinimas įmonių darbuotojams aprašą, programa įgyvendinta </w:t>
      </w:r>
      <w:r w:rsidR="00884577" w:rsidRPr="000F11BF">
        <w:t>7 Klaipėdos rajono įmonėse</w:t>
      </w:r>
      <w:r w:rsidR="00C82DAE" w:rsidRPr="000F11BF">
        <w:t xml:space="preserve">, kurių metu dalyvavo </w:t>
      </w:r>
      <w:r w:rsidR="00884577" w:rsidRPr="000F11BF">
        <w:t>91</w:t>
      </w:r>
      <w:r w:rsidR="00C82DAE" w:rsidRPr="000F11BF">
        <w:t xml:space="preserve"> darbuotoja</w:t>
      </w:r>
      <w:r w:rsidR="00884577" w:rsidRPr="000F11BF">
        <w:t>s</w:t>
      </w:r>
      <w:r w:rsidR="00705F70">
        <w:t xml:space="preserve"> </w:t>
      </w:r>
      <w:r w:rsidR="00705F70" w:rsidRPr="000F11BF">
        <w:t>(2020 m. – 2, 25 darbuotojai)</w:t>
      </w:r>
      <w:r w:rsidR="00C82DAE" w:rsidRPr="000F11BF">
        <w:t>. 2) Pagal LR Sveikatos apsaugos ministro patvirtintą Bendrojo ugdymo mokyklų darbuotojų gebėjimų visuomenės psichikos sveikatos srityje stiprinimo veiklos</w:t>
      </w:r>
      <w:r w:rsidR="00884577" w:rsidRPr="000F11BF">
        <w:t xml:space="preserve"> </w:t>
      </w:r>
      <w:r w:rsidR="00C82DAE" w:rsidRPr="000F11BF">
        <w:t>tvarkos aprašą, programa įgyvendinta</w:t>
      </w:r>
      <w:r w:rsidR="00884577" w:rsidRPr="000F11BF">
        <w:t xml:space="preserve"> 2 ugdymo įstaigose, 80 proc. įstaigų sudalyvavo šiuo mokymuose nors vieną kartą (2020 m. </w:t>
      </w:r>
      <w:r w:rsidR="00710DC6" w:rsidRPr="000F11BF">
        <w:t>–</w:t>
      </w:r>
      <w:r w:rsidR="00C82DAE" w:rsidRPr="000F11BF">
        <w:t xml:space="preserve"> 8 ugdymo įstaigose</w:t>
      </w:r>
      <w:r w:rsidR="00884577" w:rsidRPr="000F11BF">
        <w:t>)</w:t>
      </w:r>
      <w:r w:rsidR="00C82DAE" w:rsidRPr="000F11BF">
        <w:t xml:space="preserve">. </w:t>
      </w:r>
      <w:r w:rsidR="00884577" w:rsidRPr="000F11BF">
        <w:t>Priekulės lopšelis darželis sistemingai įsitraukė į šios programos diegimą savo bendruomenėje ir kasmet Biuras šioje įstaigoje vykdo darbuotojų gebėjimų visuomenės psichikos sveikatos srityje stiprinimo programą (įstaiga gali šioje programoje dalyvauti 1 kartą per metus su 1 grupe</w:t>
      </w:r>
      <w:r w:rsidR="00705F70">
        <w:t xml:space="preserve"> iki 12 asmenų</w:t>
      </w:r>
      <w:r w:rsidR="00884577" w:rsidRPr="000F11BF">
        <w:t xml:space="preserve">). </w:t>
      </w:r>
      <w:r w:rsidR="00C82DAE" w:rsidRPr="000F11BF">
        <w:t xml:space="preserve">3) Ankstyvosios intervencijos programos vykdymo metu (psichoaktyvių medžiagų vartojimo prevencija) suformuotos </w:t>
      </w:r>
      <w:r w:rsidR="00884577" w:rsidRPr="000F11BF">
        <w:t xml:space="preserve">2 grupės, 13 dalyvių, 93 proc. jaunų žmonių pradėjusių programą ją baigė (2020 m. </w:t>
      </w:r>
      <w:r w:rsidR="00710DC6" w:rsidRPr="000F11BF">
        <w:t>–</w:t>
      </w:r>
      <w:r w:rsidR="00884577" w:rsidRPr="000F11BF">
        <w:t xml:space="preserve"> </w:t>
      </w:r>
      <w:r w:rsidR="00C82DAE" w:rsidRPr="000F11BF">
        <w:t>3 grupės</w:t>
      </w:r>
      <w:r w:rsidR="00884577" w:rsidRPr="000F11BF">
        <w:t xml:space="preserve">, </w:t>
      </w:r>
      <w:r w:rsidR="00C82DAE" w:rsidRPr="000F11BF">
        <w:t>21 dalyvis)</w:t>
      </w:r>
      <w:r w:rsidR="00884577" w:rsidRPr="000F11BF">
        <w:t xml:space="preserve">. </w:t>
      </w:r>
      <w:r w:rsidR="00C82DAE" w:rsidRPr="000F11BF">
        <w:t>4) Pagal LR Sveikatos apsaugos ministro patvirtintą Psichologinės gerovės ir psichikos sveikatos stiprinimo paslaugų teikimo tvarkos aprašą, psicholog</w:t>
      </w:r>
      <w:r w:rsidR="00705F70">
        <w:t>ai</w:t>
      </w:r>
      <w:r w:rsidR="00C82DAE" w:rsidRPr="000F11BF">
        <w:t xml:space="preserve"> </w:t>
      </w:r>
      <w:r w:rsidR="00705F70">
        <w:t>suteikė</w:t>
      </w:r>
      <w:r w:rsidR="00C82DAE" w:rsidRPr="000F11BF">
        <w:t xml:space="preserve"> </w:t>
      </w:r>
      <w:r w:rsidR="00C90F8A" w:rsidRPr="000F11BF">
        <w:t>366 individuali</w:t>
      </w:r>
      <w:r w:rsidR="00705F70">
        <w:t>a</w:t>
      </w:r>
      <w:r w:rsidR="00C90F8A" w:rsidRPr="000F11BF">
        <w:t>s konsultacij</w:t>
      </w:r>
      <w:r w:rsidR="00705F70">
        <w:t>a</w:t>
      </w:r>
      <w:r w:rsidR="00C90F8A" w:rsidRPr="000F11BF">
        <w:t>s</w:t>
      </w:r>
      <w:r w:rsidR="00C82DAE" w:rsidRPr="000F11BF">
        <w:t xml:space="preserve">, </w:t>
      </w:r>
      <w:r w:rsidR="00C90F8A" w:rsidRPr="000F11BF">
        <w:t>prave</w:t>
      </w:r>
      <w:r w:rsidR="00705F70">
        <w:t>dė</w:t>
      </w:r>
      <w:r w:rsidR="00C90F8A" w:rsidRPr="000F11BF">
        <w:t xml:space="preserve"> 805 valandos psichologinės gerovės užsiėmimų (50 proc. daugiau nei planuota)</w:t>
      </w:r>
      <w:r w:rsidR="00C82DAE" w:rsidRPr="000F11BF">
        <w:t xml:space="preserve">. Pagal šį tvarkos aprašą gavusių paslaugas asmenų PSO (5) geros savijautos indekso pokytis </w:t>
      </w:r>
      <w:r w:rsidR="00710DC6" w:rsidRPr="000F11BF">
        <w:t>–</w:t>
      </w:r>
      <w:r w:rsidR="00C82DAE" w:rsidRPr="000F11BF">
        <w:t xml:space="preserve"> </w:t>
      </w:r>
      <w:r w:rsidR="00705F70">
        <w:t>+</w:t>
      </w:r>
      <w:r w:rsidR="00060E79" w:rsidRPr="000F11BF">
        <w:t>18</w:t>
      </w:r>
      <w:r w:rsidR="00C82DAE" w:rsidRPr="000F11BF">
        <w:t xml:space="preserve"> proc. 5). Priklausomybių konsultant</w:t>
      </w:r>
      <w:r w:rsidR="00664F59">
        <w:t xml:space="preserve">as 2021 metais suteikė 188 konsultacijas </w:t>
      </w:r>
      <w:r w:rsidR="00884577" w:rsidRPr="000F11BF">
        <w:t xml:space="preserve">59 </w:t>
      </w:r>
      <w:r w:rsidR="00664F59">
        <w:t xml:space="preserve">gyventojams </w:t>
      </w:r>
      <w:r w:rsidR="00884577" w:rsidRPr="000F11BF">
        <w:t xml:space="preserve">(2020 m. </w:t>
      </w:r>
      <w:r w:rsidR="00710DC6" w:rsidRPr="000F11BF">
        <w:t>–</w:t>
      </w:r>
      <w:r w:rsidR="00884577" w:rsidRPr="000F11BF">
        <w:t xml:space="preserve"> </w:t>
      </w:r>
      <w:r w:rsidR="00664F59">
        <w:t xml:space="preserve">87 konsultacijos, </w:t>
      </w:r>
      <w:r w:rsidR="00C82DAE" w:rsidRPr="000F11BF">
        <w:t>28</w:t>
      </w:r>
      <w:r w:rsidR="00664F59">
        <w:t xml:space="preserve"> gyventojams</w:t>
      </w:r>
      <w:r w:rsidR="00884577" w:rsidRPr="000F11BF">
        <w:t>)</w:t>
      </w:r>
      <w:r w:rsidR="00664F59">
        <w:t>.</w:t>
      </w:r>
      <w:r w:rsidR="00C82DAE" w:rsidRPr="000F11BF">
        <w:t xml:space="preserve"> </w:t>
      </w:r>
      <w:r w:rsidR="00884577" w:rsidRPr="000F11BF">
        <w:t>Konsultanto paslaugos užtikrintos gyventojams ne mažiau kaip 4 val. per savaitę</w:t>
      </w:r>
      <w:r w:rsidR="00C82DAE" w:rsidRPr="000F11BF">
        <w:t xml:space="preserve">. 6.) </w:t>
      </w:r>
      <w:r w:rsidR="00C90F8A" w:rsidRPr="000F11BF">
        <w:t xml:space="preserve">2021 metais 69 gyventojai sudalyvavo Bazinių savižudybių prevencijos mokymuose, mokymų kokybę ir naudą 88 proc. įvertino teigiamai. </w:t>
      </w:r>
    </w:p>
    <w:p w14:paraId="720B5371" w14:textId="4037A640" w:rsidR="00E763E2" w:rsidRPr="000F11BF" w:rsidRDefault="004A0298" w:rsidP="00155B0A">
      <w:pPr>
        <w:spacing w:line="259" w:lineRule="auto"/>
        <w:ind w:firstLine="567"/>
        <w:jc w:val="both"/>
      </w:pPr>
      <w:r w:rsidRPr="000F11BF">
        <w:rPr>
          <w:i/>
          <w:iCs/>
        </w:rPr>
        <w:t>Jaunimui palankios sveikatos priežiūros paslaugos</w:t>
      </w:r>
      <w:r w:rsidRPr="000F11BF">
        <w:t xml:space="preserve">. </w:t>
      </w:r>
      <w:r w:rsidR="00B061DE" w:rsidRPr="000F11BF">
        <w:t xml:space="preserve">2021 metais pradėtas įgyvendinti Norvegijos finansinio mechanizmo lėšomis finansuojamas projektas „Adaptuoto ir išplėsto jaunimui palankių sveikatos priežiūros paslaugų (JPSPP) teikimo modelio įdiegimas Akmenės, Klaipėdos ir Raseinių rajonų savivaldybėse“. </w:t>
      </w:r>
      <w:r w:rsidR="00EE1675" w:rsidRPr="000F11BF">
        <w:rPr>
          <w:rFonts w:eastAsia="TimesFull"/>
        </w:rPr>
        <w:t xml:space="preserve">Projekto </w:t>
      </w:r>
      <w:r w:rsidR="00EE1675" w:rsidRPr="00664F59">
        <w:rPr>
          <w:rFonts w:eastAsia="TimesFull"/>
        </w:rPr>
        <w:t xml:space="preserve">tikslas </w:t>
      </w:r>
      <w:r w:rsidR="001C4CED" w:rsidRPr="00664F59">
        <w:t xml:space="preserve">– </w:t>
      </w:r>
      <w:r w:rsidR="00EE1675" w:rsidRPr="00664F59">
        <w:rPr>
          <w:rFonts w:eastAsia="TimesFull"/>
        </w:rPr>
        <w:t xml:space="preserve">teikti poreikius atitinkančias kokybiškas ir prieinamas jaunimui palankias sveikatos priežiūros paslaugas </w:t>
      </w:r>
      <w:r w:rsidR="00EE1675" w:rsidRPr="000F11BF">
        <w:rPr>
          <w:rFonts w:eastAsia="TimesFull"/>
        </w:rPr>
        <w:t xml:space="preserve">bei paskatinti jaunus žmones rinktis sveikesnį gyvenimo būdą projekte numatytų savivaldybių. </w:t>
      </w:r>
      <w:r w:rsidR="00B061DE" w:rsidRPr="000F11BF">
        <w:rPr>
          <w:rFonts w:eastAsia="TimesFull"/>
        </w:rPr>
        <w:t>Projekto įgyvendinimo metu iš projekto lėšų išlaikomas 1,0 etatas Jaunimui palankių sveikatos priežiūros paslaugų koordinatoriaus ir 0,5 etato psichologo. 2021 metais publikuot</w:t>
      </w:r>
      <w:r w:rsidR="001C4CED" w:rsidRPr="000F11BF">
        <w:rPr>
          <w:rFonts w:eastAsia="TimesFull"/>
        </w:rPr>
        <w:t>a</w:t>
      </w:r>
      <w:r w:rsidR="00B061DE" w:rsidRPr="000F11BF">
        <w:t xml:space="preserve"> </w:t>
      </w:r>
      <w:r w:rsidR="002A0D9D" w:rsidRPr="000F11BF">
        <w:t>18</w:t>
      </w:r>
      <w:r w:rsidR="00B061DE" w:rsidRPr="000F11BF">
        <w:t xml:space="preserve"> straipsni</w:t>
      </w:r>
      <w:r w:rsidR="002A0D9D" w:rsidRPr="000F11BF">
        <w:t>ų jaunimo sveikatos tema:</w:t>
      </w:r>
      <w:r w:rsidR="00B061DE" w:rsidRPr="000F11BF">
        <w:t xml:space="preserve"> 5 psichoaktyvių medžiagų vartojimo tema ir 1 interviu su </w:t>
      </w:r>
      <w:r w:rsidR="00F21DC6" w:rsidRPr="000F11BF">
        <w:t>jaunu žmogumi</w:t>
      </w:r>
      <w:r w:rsidR="00B061DE" w:rsidRPr="000F11BF">
        <w:t xml:space="preserve"> sergančiu cukriniu diabetu</w:t>
      </w:r>
      <w:r w:rsidR="002A0D9D" w:rsidRPr="000F11BF">
        <w:t>, 12 psichinės sveikatos tema</w:t>
      </w:r>
      <w:r w:rsidR="00664F59">
        <w:t>. S</w:t>
      </w:r>
      <w:r w:rsidR="00B061DE" w:rsidRPr="000F11BF">
        <w:t xml:space="preserve">ukurti du socialiniai tinklai jaunimui: Facebook: </w:t>
      </w:r>
      <w:proofErr w:type="spellStart"/>
      <w:r w:rsidR="00B061DE" w:rsidRPr="000F11BF">
        <w:rPr>
          <w:i/>
          <w:iCs/>
        </w:rPr>
        <w:t>Klaipedos</w:t>
      </w:r>
      <w:proofErr w:type="spellEnd"/>
      <w:r w:rsidR="00B061DE" w:rsidRPr="000F11BF">
        <w:rPr>
          <w:i/>
          <w:iCs/>
        </w:rPr>
        <w:t xml:space="preserve"> rajono jaunimas sveikiau</w:t>
      </w:r>
      <w:r w:rsidR="00B061DE" w:rsidRPr="000F11BF">
        <w:t xml:space="preserve"> ir Instagram: </w:t>
      </w:r>
      <w:proofErr w:type="spellStart"/>
      <w:r w:rsidR="00B061DE" w:rsidRPr="000F11BF">
        <w:rPr>
          <w:i/>
          <w:iCs/>
        </w:rPr>
        <w:t>Klaipedosraj_jaunimassveikiau</w:t>
      </w:r>
      <w:proofErr w:type="spellEnd"/>
      <w:r w:rsidR="00B061DE" w:rsidRPr="000F11BF">
        <w:rPr>
          <w:i/>
          <w:iCs/>
        </w:rPr>
        <w:t xml:space="preserve">. </w:t>
      </w:r>
      <w:r w:rsidR="00B061DE" w:rsidRPr="000F11BF">
        <w:t xml:space="preserve">Atlikta jaunimo sveikatos būklės analizė pagal 8 algoritmus ir pristatyta Jaunimo reikalų tarybai. Organizuotos 4 </w:t>
      </w:r>
      <w:proofErr w:type="spellStart"/>
      <w:r w:rsidR="00B061DE" w:rsidRPr="000F11BF">
        <w:t>supervizijos</w:t>
      </w:r>
      <w:proofErr w:type="spellEnd"/>
      <w:r w:rsidR="00B061DE" w:rsidRPr="000F11BF">
        <w:t xml:space="preserve"> su socialiniais partneriais</w:t>
      </w:r>
      <w:r w:rsidR="001C4CED" w:rsidRPr="000F11BF">
        <w:t xml:space="preserve"> šiomis temomis: </w:t>
      </w:r>
      <w:r w:rsidR="00B061DE" w:rsidRPr="000F11BF">
        <w:t xml:space="preserve">jaunimas (14 - 29 m.) susiduriantis su depresijos, savižudybių ir </w:t>
      </w:r>
      <w:proofErr w:type="spellStart"/>
      <w:r w:rsidR="00B061DE" w:rsidRPr="000F11BF">
        <w:t>savižalos</w:t>
      </w:r>
      <w:proofErr w:type="spellEnd"/>
      <w:r w:rsidR="00B061DE" w:rsidRPr="000F11BF">
        <w:t xml:space="preserve">, seksualinio smurto bei valgymo sutrikimų problemomis; </w:t>
      </w:r>
      <w:r w:rsidR="00664F59">
        <w:t>p</w:t>
      </w:r>
      <w:r w:rsidR="00B061DE" w:rsidRPr="000F11BF">
        <w:t>ozityvi socializacija per ugdymo(</w:t>
      </w:r>
      <w:proofErr w:type="spellStart"/>
      <w:r w:rsidR="00B061DE" w:rsidRPr="000F11BF">
        <w:t>si</w:t>
      </w:r>
      <w:proofErr w:type="spellEnd"/>
      <w:r w:rsidR="00B061DE" w:rsidRPr="000F11BF">
        <w:t>) metodus.</w:t>
      </w:r>
    </w:p>
    <w:p w14:paraId="617416A7" w14:textId="31F1AB16" w:rsidR="00A14906" w:rsidRPr="000F11BF" w:rsidRDefault="00A14906" w:rsidP="00155B0A">
      <w:pPr>
        <w:spacing w:line="259" w:lineRule="auto"/>
        <w:ind w:firstLine="567"/>
        <w:jc w:val="both"/>
      </w:pPr>
    </w:p>
    <w:p w14:paraId="5E1EDAFC" w14:textId="0EAD3AFB" w:rsidR="008E1BE8" w:rsidRPr="000F11BF" w:rsidRDefault="00EE06E0" w:rsidP="00155B0A">
      <w:pPr>
        <w:ind w:firstLine="567"/>
        <w:jc w:val="both"/>
        <w:rPr>
          <w:noProof/>
          <w:lang w:eastAsia="lt-LT"/>
        </w:rPr>
      </w:pPr>
      <w:r w:rsidRPr="000F11BF">
        <w:rPr>
          <w:b/>
          <w:noProof/>
          <w:lang w:eastAsia="lt-LT"/>
        </w:rPr>
        <w:t xml:space="preserve">4.3. Sveikatos priežiūra mokyklose. </w:t>
      </w:r>
      <w:r w:rsidRPr="000F11BF">
        <w:rPr>
          <w:bCs/>
          <w:noProof/>
          <w:lang w:eastAsia="lt-LT"/>
        </w:rPr>
        <w:t>V</w:t>
      </w:r>
      <w:proofErr w:type="spellStart"/>
      <w:r w:rsidRPr="000F11BF">
        <w:t>isuomenės</w:t>
      </w:r>
      <w:proofErr w:type="spellEnd"/>
      <w:r w:rsidRPr="000F11BF">
        <w:t xml:space="preserve"> sveikatos priežiūra savivaldybės teritorijoje esančiose ikimokyklinio ugdymo, bendrojo ugdymo mokyklose ir profesinio mokymo įstaigose ugdomų mokinių pagal ikimokyklinio, priešmokyklinio, pradinio, pagrindinio ir vidurinio ugdymo programas vykdoma pagal LR sveikatos apsaugos ministro kartu su Švietimo, mokslo ir sporto </w:t>
      </w:r>
      <w:r w:rsidRPr="000F11BF">
        <w:lastRenderedPageBreak/>
        <w:t>ministru patvirtintą tvarkos aprašą. Vykdoma 1</w:t>
      </w:r>
      <w:r w:rsidR="00664F59">
        <w:t>8</w:t>
      </w:r>
      <w:r w:rsidRPr="000F11BF">
        <w:t xml:space="preserve"> nustatytų funkcijų</w:t>
      </w:r>
      <w:r w:rsidR="00664F59">
        <w:t xml:space="preserve"> (2020 m. – 17)</w:t>
      </w:r>
      <w:r w:rsidRPr="000F11BF">
        <w:t xml:space="preserve">, apimant 14 sveikatos stiprinimo poveikio sričių. </w:t>
      </w:r>
      <w:r w:rsidRPr="000F11BF">
        <w:rPr>
          <w:noProof/>
          <w:lang w:eastAsia="lt-LT"/>
        </w:rPr>
        <w:t xml:space="preserve">Sveikatos priežiūra mokykloje vykdoma pagal mokyklų sveikatos priežiūros veiklos planus, kurie yra sudedamoji mokyklos metinio veiklos plano dalis (skelbiami ugdymo įstaigų internetiniuose puslapiuose). Sveikatos priežiūros mokyklose rodikliai pateikti 10 lentelėje. </w:t>
      </w:r>
    </w:p>
    <w:p w14:paraId="2B3542CD" w14:textId="67DA610C" w:rsidR="00EE06E0" w:rsidRPr="0042558B" w:rsidRDefault="00664F59" w:rsidP="0042558B">
      <w:pPr>
        <w:ind w:firstLine="567"/>
        <w:jc w:val="both"/>
        <w:rPr>
          <w:sz w:val="16"/>
          <w:szCs w:val="16"/>
          <w:lang w:eastAsia="lt-LT"/>
        </w:rPr>
      </w:pPr>
      <w:r>
        <w:rPr>
          <w:lang w:eastAsia="lt-LT"/>
        </w:rPr>
        <w:t>Praėjusiais metais</w:t>
      </w:r>
      <w:r w:rsidR="00194A77" w:rsidRPr="0042558B">
        <w:rPr>
          <w:lang w:eastAsia="lt-LT"/>
        </w:rPr>
        <w:t>, kaip ir 2020 metais</w:t>
      </w:r>
      <w:r w:rsidR="00EE06E0" w:rsidRPr="0042558B">
        <w:rPr>
          <w:lang w:eastAsia="lt-LT"/>
        </w:rPr>
        <w:t xml:space="preserve"> daugiausia užsiėmimų vykdyta užkrečiamųjų ligų profilaktikos ir asmens higienos tematika</w:t>
      </w:r>
      <w:r w:rsidR="00194A77" w:rsidRPr="0042558B">
        <w:rPr>
          <w:lang w:eastAsia="lt-LT"/>
        </w:rPr>
        <w:t xml:space="preserve"> (2</w:t>
      </w:r>
      <w:r w:rsidR="0053786D">
        <w:rPr>
          <w:lang w:eastAsia="lt-LT"/>
        </w:rPr>
        <w:t xml:space="preserve"> ir 3</w:t>
      </w:r>
      <w:r w:rsidR="00194A77" w:rsidRPr="0042558B">
        <w:rPr>
          <w:lang w:eastAsia="lt-LT"/>
        </w:rPr>
        <w:t xml:space="preserve"> paveikslas)</w:t>
      </w:r>
      <w:r>
        <w:rPr>
          <w:lang w:eastAsia="lt-LT"/>
        </w:rPr>
        <w:t>, a</w:t>
      </w:r>
      <w:r w:rsidR="00194A77" w:rsidRPr="0042558B">
        <w:rPr>
          <w:lang w:eastAsia="lt-LT"/>
        </w:rPr>
        <w:t>ntroje vietoje burnos higienos įgūdžių mokymo, trečioje fizinio aktyvumo ir ketvirtoje sveikos mitybos ir nutukimo prevencijos temomis</w:t>
      </w:r>
      <w:r w:rsidR="0042558B" w:rsidRPr="0042558B">
        <w:rPr>
          <w:lang w:eastAsia="lt-LT"/>
        </w:rPr>
        <w:t xml:space="preserve">. Specialistai teikė prioritetą vaikų besimokančių pagal pradinio, pagrindinio ir vidurinio ugdymo programas sveikatos </w:t>
      </w:r>
      <w:r>
        <w:rPr>
          <w:lang w:eastAsia="lt-LT"/>
        </w:rPr>
        <w:t>raštingumo didinimui</w:t>
      </w:r>
      <w:r w:rsidR="0042558B" w:rsidRPr="0042558B">
        <w:rPr>
          <w:lang w:eastAsia="lt-LT"/>
        </w:rPr>
        <w:t>. Specialistai suteikė 8092 konsultacijas, iš kurių 5000 susijusių su Covid-19 klausimais.</w:t>
      </w:r>
    </w:p>
    <w:p w14:paraId="3A56F526" w14:textId="4DF4731F" w:rsidR="00194AD5" w:rsidRDefault="00194AD5" w:rsidP="00EE06E0">
      <w:pPr>
        <w:ind w:firstLine="567"/>
        <w:jc w:val="both"/>
        <w:rPr>
          <w:lang w:eastAsia="lt-LT"/>
        </w:rPr>
      </w:pPr>
    </w:p>
    <w:p w14:paraId="3A9B5F56" w14:textId="77777777" w:rsidR="0053786D" w:rsidRDefault="00194A77" w:rsidP="0053786D">
      <w:pPr>
        <w:jc w:val="center"/>
      </w:pPr>
      <w:r>
        <w:rPr>
          <w:noProof/>
        </w:rPr>
        <w:drawing>
          <wp:inline distT="0" distB="0" distL="0" distR="0" wp14:anchorId="116E4D35" wp14:editId="4EE55555">
            <wp:extent cx="5415420" cy="2750024"/>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0613" cy="2798364"/>
                    </a:xfrm>
                    <a:prstGeom prst="rect">
                      <a:avLst/>
                    </a:prstGeom>
                    <a:noFill/>
                  </pic:spPr>
                </pic:pic>
              </a:graphicData>
            </a:graphic>
          </wp:inline>
        </w:drawing>
      </w:r>
    </w:p>
    <w:p w14:paraId="56425095" w14:textId="5A60870E" w:rsidR="0053786D" w:rsidRDefault="0053786D" w:rsidP="0053786D">
      <w:pPr>
        <w:ind w:firstLine="567"/>
        <w:jc w:val="center"/>
      </w:pPr>
      <w:r>
        <w:t>2 pav. Ugdymo įstaigose organizuotų sveikatos mokymo užsiėmimų pasiskirstymo pagal temas 2020 ir 2021 metais.</w:t>
      </w:r>
    </w:p>
    <w:p w14:paraId="604A6F48" w14:textId="77777777" w:rsidR="0053786D" w:rsidRDefault="0053786D" w:rsidP="00194A77">
      <w:pPr>
        <w:jc w:val="both"/>
      </w:pPr>
    </w:p>
    <w:p w14:paraId="4F36E83E" w14:textId="75A544B9" w:rsidR="00194A77" w:rsidRDefault="00194A77" w:rsidP="0053786D">
      <w:pPr>
        <w:jc w:val="center"/>
      </w:pPr>
      <w:r>
        <w:rPr>
          <w:noProof/>
        </w:rPr>
        <w:drawing>
          <wp:inline distT="0" distB="0" distL="0" distR="0" wp14:anchorId="6033A277" wp14:editId="0A0EE8DC">
            <wp:extent cx="5435343" cy="286603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8031" cy="2957088"/>
                    </a:xfrm>
                    <a:prstGeom prst="rect">
                      <a:avLst/>
                    </a:prstGeom>
                    <a:noFill/>
                  </pic:spPr>
                </pic:pic>
              </a:graphicData>
            </a:graphic>
          </wp:inline>
        </w:drawing>
      </w:r>
    </w:p>
    <w:p w14:paraId="122F1770" w14:textId="3FC9EB11" w:rsidR="00194A77" w:rsidRDefault="0053786D" w:rsidP="0053786D">
      <w:pPr>
        <w:ind w:firstLine="567"/>
        <w:jc w:val="center"/>
      </w:pPr>
      <w:r>
        <w:t>3</w:t>
      </w:r>
      <w:r w:rsidR="00194A77">
        <w:t xml:space="preserve"> pav. Ugdymo įstaigose organizuotų sveikatos mokymo užsiėmim</w:t>
      </w:r>
      <w:r>
        <w:t xml:space="preserve">uose </w:t>
      </w:r>
      <w:r w:rsidR="00194A77">
        <w:t xml:space="preserve">dalyvavusių mokinių skaičiaus palyginimas </w:t>
      </w:r>
      <w:r>
        <w:t xml:space="preserve">pagal temas </w:t>
      </w:r>
      <w:r w:rsidR="00194A77">
        <w:t>2020 ir 2021 m.</w:t>
      </w:r>
    </w:p>
    <w:p w14:paraId="404BBF9F" w14:textId="7907FAE3" w:rsidR="00664F59" w:rsidRDefault="00664F59" w:rsidP="0053786D">
      <w:pPr>
        <w:ind w:firstLine="567"/>
        <w:jc w:val="center"/>
      </w:pPr>
    </w:p>
    <w:p w14:paraId="4230D4CB" w14:textId="6660532D" w:rsidR="00664F59" w:rsidRDefault="00664F59" w:rsidP="0053786D">
      <w:pPr>
        <w:ind w:firstLine="567"/>
        <w:jc w:val="center"/>
      </w:pPr>
    </w:p>
    <w:p w14:paraId="1863C09D" w14:textId="77777777" w:rsidR="00664F59" w:rsidRDefault="00664F59" w:rsidP="0053786D">
      <w:pPr>
        <w:ind w:firstLine="567"/>
        <w:jc w:val="center"/>
      </w:pPr>
    </w:p>
    <w:p w14:paraId="47CFBA06" w14:textId="08788265" w:rsidR="00194AD5" w:rsidRPr="000F11BF" w:rsidRDefault="00194AD5" w:rsidP="00194AD5">
      <w:pPr>
        <w:ind w:firstLine="567"/>
        <w:jc w:val="both"/>
      </w:pPr>
      <w:r w:rsidRPr="000F11BF">
        <w:lastRenderedPageBreak/>
        <w:t>10 lentelė. Sveikatos priežiūros mokyklose vertinimo kriterijai ir įgyvendinimo rezultatai.</w:t>
      </w:r>
    </w:p>
    <w:tbl>
      <w:tblPr>
        <w:tblW w:w="9725" w:type="dxa"/>
        <w:tblCellMar>
          <w:left w:w="0" w:type="dxa"/>
          <w:right w:w="0" w:type="dxa"/>
        </w:tblCellMar>
        <w:tblLook w:val="04A0" w:firstRow="1" w:lastRow="0" w:firstColumn="1" w:lastColumn="0" w:noHBand="0" w:noVBand="1"/>
      </w:tblPr>
      <w:tblGrid>
        <w:gridCol w:w="4526"/>
        <w:gridCol w:w="1241"/>
        <w:gridCol w:w="1284"/>
        <w:gridCol w:w="1370"/>
        <w:gridCol w:w="1304"/>
      </w:tblGrid>
      <w:tr w:rsidR="00F21DC6" w:rsidRPr="00155B0A" w14:paraId="360D8B8C" w14:textId="77777777" w:rsidTr="00194AD5">
        <w:trPr>
          <w:trHeight w:val="300"/>
        </w:trPr>
        <w:tc>
          <w:tcPr>
            <w:tcW w:w="4526" w:type="dxa"/>
            <w:tcBorders>
              <w:top w:val="single" w:sz="8" w:space="0" w:color="A5A5A5"/>
              <w:left w:val="single" w:sz="8" w:space="0" w:color="A5A5A5"/>
              <w:bottom w:val="nil"/>
              <w:right w:val="nil"/>
            </w:tcBorders>
            <w:shd w:val="clear" w:color="auto" w:fill="F2F2F2"/>
            <w:noWrap/>
            <w:tcMar>
              <w:top w:w="0" w:type="dxa"/>
              <w:left w:w="108" w:type="dxa"/>
              <w:bottom w:w="0" w:type="dxa"/>
              <w:right w:w="108" w:type="dxa"/>
            </w:tcMar>
            <w:hideMark/>
          </w:tcPr>
          <w:p w14:paraId="07206534" w14:textId="77777777" w:rsidR="00194AD5" w:rsidRPr="00155B0A" w:rsidRDefault="00194AD5" w:rsidP="003B04E7">
            <w:pPr>
              <w:rPr>
                <w:b/>
                <w:bCs/>
                <w:i/>
                <w:iCs/>
                <w:sz w:val="20"/>
                <w:szCs w:val="20"/>
                <w:lang w:eastAsia="lt-LT"/>
              </w:rPr>
            </w:pPr>
            <w:r w:rsidRPr="00155B0A">
              <w:rPr>
                <w:b/>
                <w:bCs/>
                <w:i/>
                <w:iCs/>
                <w:sz w:val="20"/>
                <w:szCs w:val="20"/>
                <w:lang w:eastAsia="lt-LT"/>
              </w:rPr>
              <w:t>Vertinimo kriterijaus pavadinimas ir mato vienetas</w:t>
            </w:r>
          </w:p>
        </w:tc>
        <w:tc>
          <w:tcPr>
            <w:tcW w:w="1241" w:type="dxa"/>
            <w:tcBorders>
              <w:top w:val="single" w:sz="8" w:space="0" w:color="A5A5A5"/>
              <w:left w:val="nil"/>
              <w:bottom w:val="nil"/>
              <w:right w:val="nil"/>
            </w:tcBorders>
            <w:shd w:val="clear" w:color="auto" w:fill="F2F2F2"/>
            <w:tcMar>
              <w:top w:w="0" w:type="dxa"/>
              <w:left w:w="108" w:type="dxa"/>
              <w:bottom w:w="0" w:type="dxa"/>
              <w:right w:w="108" w:type="dxa"/>
            </w:tcMar>
            <w:hideMark/>
          </w:tcPr>
          <w:p w14:paraId="5BE787CF" w14:textId="77777777" w:rsidR="00194AD5" w:rsidRPr="00155B0A" w:rsidRDefault="00194AD5" w:rsidP="003B04E7">
            <w:pPr>
              <w:jc w:val="center"/>
              <w:rPr>
                <w:b/>
                <w:bCs/>
                <w:i/>
                <w:iCs/>
                <w:sz w:val="20"/>
                <w:szCs w:val="20"/>
                <w:lang w:eastAsia="lt-LT"/>
              </w:rPr>
            </w:pPr>
            <w:r w:rsidRPr="00155B0A">
              <w:rPr>
                <w:b/>
                <w:bCs/>
                <w:i/>
                <w:iCs/>
                <w:sz w:val="20"/>
                <w:szCs w:val="20"/>
                <w:lang w:eastAsia="lt-LT"/>
              </w:rPr>
              <w:t>2018 m.</w:t>
            </w:r>
          </w:p>
        </w:tc>
        <w:tc>
          <w:tcPr>
            <w:tcW w:w="1284" w:type="dxa"/>
            <w:tcBorders>
              <w:top w:val="single" w:sz="8" w:space="0" w:color="A5A5A5"/>
              <w:left w:val="nil"/>
              <w:bottom w:val="nil"/>
              <w:right w:val="nil"/>
            </w:tcBorders>
            <w:shd w:val="clear" w:color="auto" w:fill="F2F2F2"/>
            <w:tcMar>
              <w:top w:w="0" w:type="dxa"/>
              <w:left w:w="108" w:type="dxa"/>
              <w:bottom w:w="0" w:type="dxa"/>
              <w:right w:w="108" w:type="dxa"/>
            </w:tcMar>
            <w:hideMark/>
          </w:tcPr>
          <w:p w14:paraId="5C51F19B" w14:textId="77777777" w:rsidR="00194AD5" w:rsidRPr="00155B0A" w:rsidRDefault="00194AD5" w:rsidP="003B04E7">
            <w:pPr>
              <w:jc w:val="center"/>
              <w:rPr>
                <w:b/>
                <w:bCs/>
                <w:i/>
                <w:iCs/>
                <w:sz w:val="20"/>
                <w:szCs w:val="20"/>
                <w:lang w:eastAsia="lt-LT"/>
              </w:rPr>
            </w:pPr>
            <w:r w:rsidRPr="00155B0A">
              <w:rPr>
                <w:b/>
                <w:bCs/>
                <w:i/>
                <w:iCs/>
                <w:sz w:val="20"/>
                <w:szCs w:val="20"/>
                <w:lang w:eastAsia="lt-LT"/>
              </w:rPr>
              <w:t>2019 m.</w:t>
            </w:r>
          </w:p>
        </w:tc>
        <w:tc>
          <w:tcPr>
            <w:tcW w:w="1370" w:type="dxa"/>
            <w:tcBorders>
              <w:top w:val="single" w:sz="8" w:space="0" w:color="A5A5A5"/>
              <w:left w:val="nil"/>
              <w:bottom w:val="nil"/>
              <w:right w:val="nil"/>
            </w:tcBorders>
            <w:shd w:val="clear" w:color="auto" w:fill="F2F2F2"/>
            <w:tcMar>
              <w:top w:w="0" w:type="dxa"/>
              <w:left w:w="108" w:type="dxa"/>
              <w:bottom w:w="0" w:type="dxa"/>
              <w:right w:w="108" w:type="dxa"/>
            </w:tcMar>
            <w:hideMark/>
          </w:tcPr>
          <w:p w14:paraId="4EAEB1B5" w14:textId="77777777" w:rsidR="00194AD5" w:rsidRPr="00155B0A" w:rsidRDefault="00194AD5" w:rsidP="003B04E7">
            <w:pPr>
              <w:jc w:val="center"/>
              <w:rPr>
                <w:b/>
                <w:bCs/>
                <w:i/>
                <w:iCs/>
                <w:sz w:val="20"/>
                <w:szCs w:val="20"/>
                <w:lang w:eastAsia="lt-LT"/>
              </w:rPr>
            </w:pPr>
            <w:r w:rsidRPr="00155B0A">
              <w:rPr>
                <w:b/>
                <w:bCs/>
                <w:i/>
                <w:iCs/>
                <w:sz w:val="20"/>
                <w:szCs w:val="20"/>
                <w:lang w:eastAsia="lt-LT"/>
              </w:rPr>
              <w:t xml:space="preserve">2020 m. </w:t>
            </w:r>
          </w:p>
        </w:tc>
        <w:tc>
          <w:tcPr>
            <w:tcW w:w="1304" w:type="dxa"/>
            <w:tcBorders>
              <w:top w:val="single" w:sz="8" w:space="0" w:color="A5A5A5"/>
              <w:left w:val="nil"/>
              <w:bottom w:val="nil"/>
              <w:right w:val="single" w:sz="8" w:space="0" w:color="A5A5A5"/>
            </w:tcBorders>
            <w:shd w:val="clear" w:color="auto" w:fill="F2F2F2"/>
            <w:tcMar>
              <w:top w:w="0" w:type="dxa"/>
              <w:left w:w="108" w:type="dxa"/>
              <w:bottom w:w="0" w:type="dxa"/>
              <w:right w:w="108" w:type="dxa"/>
            </w:tcMar>
            <w:hideMark/>
          </w:tcPr>
          <w:p w14:paraId="1EE443E6" w14:textId="77777777" w:rsidR="00194AD5" w:rsidRPr="00155B0A" w:rsidRDefault="00194AD5" w:rsidP="003B04E7">
            <w:pPr>
              <w:jc w:val="center"/>
              <w:rPr>
                <w:b/>
                <w:bCs/>
                <w:i/>
                <w:iCs/>
                <w:sz w:val="20"/>
                <w:szCs w:val="20"/>
                <w:lang w:eastAsia="lt-LT"/>
              </w:rPr>
            </w:pPr>
            <w:r w:rsidRPr="00155B0A">
              <w:rPr>
                <w:b/>
                <w:bCs/>
                <w:i/>
                <w:iCs/>
                <w:sz w:val="20"/>
                <w:szCs w:val="20"/>
                <w:lang w:eastAsia="lt-LT"/>
              </w:rPr>
              <w:t>2021 m.</w:t>
            </w:r>
          </w:p>
        </w:tc>
      </w:tr>
      <w:tr w:rsidR="00F21DC6" w:rsidRPr="00155B0A" w14:paraId="7CF5F92A" w14:textId="77777777" w:rsidTr="00194AD5">
        <w:trPr>
          <w:trHeight w:val="499"/>
        </w:trPr>
        <w:tc>
          <w:tcPr>
            <w:tcW w:w="4526" w:type="dxa"/>
            <w:tcBorders>
              <w:top w:val="single" w:sz="8" w:space="0" w:color="A5A5A5"/>
              <w:left w:val="single" w:sz="8" w:space="0" w:color="A5A5A5"/>
              <w:bottom w:val="single" w:sz="8" w:space="0" w:color="A5A5A5"/>
              <w:right w:val="nil"/>
            </w:tcBorders>
            <w:shd w:val="clear" w:color="auto" w:fill="FFFFFF"/>
            <w:tcMar>
              <w:top w:w="0" w:type="dxa"/>
              <w:left w:w="108" w:type="dxa"/>
              <w:bottom w:w="0" w:type="dxa"/>
              <w:right w:w="108" w:type="dxa"/>
            </w:tcMar>
            <w:hideMark/>
          </w:tcPr>
          <w:p w14:paraId="40AF4E27" w14:textId="77777777" w:rsidR="00194AD5" w:rsidRPr="00155B0A" w:rsidRDefault="00194AD5" w:rsidP="003B04E7">
            <w:pPr>
              <w:rPr>
                <w:sz w:val="20"/>
                <w:szCs w:val="20"/>
                <w:lang w:eastAsia="lt-LT"/>
              </w:rPr>
            </w:pPr>
            <w:r w:rsidRPr="00155B0A">
              <w:rPr>
                <w:sz w:val="20"/>
                <w:szCs w:val="20"/>
                <w:lang w:eastAsia="lt-LT"/>
              </w:rPr>
              <w:t>Mokinių iki 18 metų pateikusių profilaktinio sveikatos patikrinimo pažymas (vaiko sveikatos pažymėjimus forma Nr. 027–1a) dalis procentais</w:t>
            </w:r>
          </w:p>
        </w:tc>
        <w:tc>
          <w:tcPr>
            <w:tcW w:w="1241" w:type="dxa"/>
            <w:tcBorders>
              <w:top w:val="single" w:sz="8" w:space="0" w:color="A5A5A5"/>
              <w:left w:val="nil"/>
              <w:bottom w:val="single" w:sz="8" w:space="0" w:color="A5A5A5"/>
              <w:right w:val="nil"/>
            </w:tcBorders>
            <w:tcMar>
              <w:top w:w="0" w:type="dxa"/>
              <w:left w:w="108" w:type="dxa"/>
              <w:bottom w:w="0" w:type="dxa"/>
              <w:right w:w="108" w:type="dxa"/>
            </w:tcMar>
            <w:hideMark/>
          </w:tcPr>
          <w:p w14:paraId="217ACF83" w14:textId="77777777" w:rsidR="00194AD5" w:rsidRPr="00155B0A" w:rsidRDefault="00194AD5" w:rsidP="003B04E7">
            <w:pPr>
              <w:jc w:val="center"/>
              <w:rPr>
                <w:sz w:val="20"/>
                <w:szCs w:val="20"/>
                <w:lang w:eastAsia="lt-LT"/>
              </w:rPr>
            </w:pPr>
            <w:r w:rsidRPr="00155B0A">
              <w:rPr>
                <w:sz w:val="20"/>
                <w:szCs w:val="20"/>
                <w:lang w:eastAsia="lt-LT"/>
              </w:rPr>
              <w:t>94 proc.</w:t>
            </w:r>
          </w:p>
        </w:tc>
        <w:tc>
          <w:tcPr>
            <w:tcW w:w="1284" w:type="dxa"/>
            <w:tcBorders>
              <w:top w:val="single" w:sz="8" w:space="0" w:color="A5A5A5"/>
              <w:left w:val="nil"/>
              <w:bottom w:val="single" w:sz="8" w:space="0" w:color="A5A5A5"/>
              <w:right w:val="nil"/>
            </w:tcBorders>
            <w:tcMar>
              <w:top w:w="0" w:type="dxa"/>
              <w:left w:w="108" w:type="dxa"/>
              <w:bottom w:w="0" w:type="dxa"/>
              <w:right w:w="108" w:type="dxa"/>
            </w:tcMar>
            <w:hideMark/>
          </w:tcPr>
          <w:p w14:paraId="7F778717" w14:textId="77777777" w:rsidR="00194AD5" w:rsidRPr="00155B0A" w:rsidRDefault="00194AD5" w:rsidP="003B04E7">
            <w:pPr>
              <w:jc w:val="center"/>
              <w:rPr>
                <w:sz w:val="20"/>
                <w:szCs w:val="20"/>
                <w:lang w:eastAsia="lt-LT"/>
              </w:rPr>
            </w:pPr>
            <w:r w:rsidRPr="00155B0A">
              <w:rPr>
                <w:sz w:val="20"/>
                <w:szCs w:val="20"/>
                <w:lang w:eastAsia="lt-LT"/>
              </w:rPr>
              <w:t>100 proc.</w:t>
            </w:r>
          </w:p>
        </w:tc>
        <w:tc>
          <w:tcPr>
            <w:tcW w:w="1370" w:type="dxa"/>
            <w:tcBorders>
              <w:top w:val="single" w:sz="8" w:space="0" w:color="A5A5A5"/>
              <w:left w:val="nil"/>
              <w:bottom w:val="single" w:sz="8" w:space="0" w:color="A5A5A5"/>
              <w:right w:val="nil"/>
            </w:tcBorders>
            <w:shd w:val="clear" w:color="auto" w:fill="F2F2F2"/>
            <w:tcMar>
              <w:top w:w="0" w:type="dxa"/>
              <w:left w:w="108" w:type="dxa"/>
              <w:bottom w:w="0" w:type="dxa"/>
              <w:right w:w="108" w:type="dxa"/>
            </w:tcMar>
            <w:hideMark/>
          </w:tcPr>
          <w:p w14:paraId="27866788" w14:textId="77777777" w:rsidR="00194AD5" w:rsidRPr="00155B0A" w:rsidRDefault="00194AD5" w:rsidP="003B04E7">
            <w:pPr>
              <w:jc w:val="center"/>
              <w:rPr>
                <w:sz w:val="20"/>
                <w:szCs w:val="20"/>
                <w:lang w:eastAsia="lt-LT"/>
              </w:rPr>
            </w:pPr>
            <w:r w:rsidRPr="00155B0A">
              <w:rPr>
                <w:sz w:val="20"/>
                <w:szCs w:val="20"/>
                <w:lang w:eastAsia="lt-LT"/>
              </w:rPr>
              <w:t xml:space="preserve">100 proc. </w:t>
            </w:r>
          </w:p>
        </w:tc>
        <w:tc>
          <w:tcPr>
            <w:tcW w:w="1304" w:type="dxa"/>
            <w:tcBorders>
              <w:top w:val="single" w:sz="8" w:space="0" w:color="A5A5A5"/>
              <w:left w:val="nil"/>
              <w:bottom w:val="single" w:sz="8" w:space="0" w:color="A5A5A5"/>
              <w:right w:val="single" w:sz="8" w:space="0" w:color="A5A5A5"/>
            </w:tcBorders>
            <w:shd w:val="clear" w:color="auto" w:fill="F2F2F2"/>
            <w:tcMar>
              <w:top w:w="0" w:type="dxa"/>
              <w:left w:w="108" w:type="dxa"/>
              <w:bottom w:w="0" w:type="dxa"/>
              <w:right w:w="108" w:type="dxa"/>
            </w:tcMar>
          </w:tcPr>
          <w:p w14:paraId="6A3E8EB7" w14:textId="77777777" w:rsidR="00194AD5" w:rsidRPr="00155B0A" w:rsidRDefault="00194AD5" w:rsidP="003B04E7">
            <w:pPr>
              <w:jc w:val="center"/>
              <w:rPr>
                <w:sz w:val="20"/>
                <w:szCs w:val="20"/>
                <w:lang w:eastAsia="lt-LT"/>
              </w:rPr>
            </w:pPr>
            <w:r w:rsidRPr="00155B0A">
              <w:rPr>
                <w:sz w:val="20"/>
                <w:szCs w:val="20"/>
                <w:lang w:eastAsia="lt-LT"/>
              </w:rPr>
              <w:t>97 proc.</w:t>
            </w:r>
          </w:p>
        </w:tc>
      </w:tr>
      <w:tr w:rsidR="00F21DC6" w:rsidRPr="00155B0A" w14:paraId="6F11E06E" w14:textId="77777777" w:rsidTr="00194AD5">
        <w:trPr>
          <w:trHeight w:val="225"/>
        </w:trPr>
        <w:tc>
          <w:tcPr>
            <w:tcW w:w="4526" w:type="dxa"/>
            <w:tcBorders>
              <w:top w:val="nil"/>
              <w:left w:val="single" w:sz="8" w:space="0" w:color="A5A5A5"/>
              <w:bottom w:val="nil"/>
              <w:right w:val="nil"/>
            </w:tcBorders>
            <w:shd w:val="clear" w:color="auto" w:fill="FFFFFF"/>
            <w:tcMar>
              <w:top w:w="0" w:type="dxa"/>
              <w:left w:w="108" w:type="dxa"/>
              <w:bottom w:w="0" w:type="dxa"/>
              <w:right w:w="108" w:type="dxa"/>
            </w:tcMar>
            <w:hideMark/>
          </w:tcPr>
          <w:p w14:paraId="0364B5AD" w14:textId="77777777" w:rsidR="00194AD5" w:rsidRPr="00155B0A" w:rsidRDefault="00194AD5" w:rsidP="003B04E7">
            <w:pPr>
              <w:rPr>
                <w:sz w:val="20"/>
                <w:szCs w:val="20"/>
                <w:lang w:eastAsia="lt-LT"/>
              </w:rPr>
            </w:pPr>
            <w:r w:rsidRPr="00155B0A">
              <w:rPr>
                <w:sz w:val="20"/>
                <w:szCs w:val="20"/>
                <w:lang w:eastAsia="lt-LT"/>
              </w:rPr>
              <w:t>Suteiktų konsultacijų skaičius</w:t>
            </w:r>
          </w:p>
        </w:tc>
        <w:tc>
          <w:tcPr>
            <w:tcW w:w="1241" w:type="dxa"/>
            <w:tcMar>
              <w:top w:w="0" w:type="dxa"/>
              <w:left w:w="108" w:type="dxa"/>
              <w:bottom w:w="0" w:type="dxa"/>
              <w:right w:w="108" w:type="dxa"/>
            </w:tcMar>
            <w:hideMark/>
          </w:tcPr>
          <w:p w14:paraId="40781723" w14:textId="77777777" w:rsidR="00194AD5" w:rsidRPr="00155B0A" w:rsidRDefault="00194AD5" w:rsidP="003B04E7">
            <w:pPr>
              <w:jc w:val="center"/>
              <w:rPr>
                <w:sz w:val="20"/>
                <w:szCs w:val="20"/>
                <w:lang w:eastAsia="lt-LT"/>
              </w:rPr>
            </w:pPr>
            <w:r w:rsidRPr="00155B0A">
              <w:rPr>
                <w:sz w:val="20"/>
                <w:szCs w:val="20"/>
                <w:lang w:eastAsia="lt-LT"/>
              </w:rPr>
              <w:t>5430</w:t>
            </w:r>
          </w:p>
        </w:tc>
        <w:tc>
          <w:tcPr>
            <w:tcW w:w="1284" w:type="dxa"/>
            <w:tcMar>
              <w:top w:w="0" w:type="dxa"/>
              <w:left w:w="108" w:type="dxa"/>
              <w:bottom w:w="0" w:type="dxa"/>
              <w:right w:w="108" w:type="dxa"/>
            </w:tcMar>
            <w:hideMark/>
          </w:tcPr>
          <w:p w14:paraId="5A1C7A99" w14:textId="77777777" w:rsidR="00194AD5" w:rsidRPr="00155B0A" w:rsidRDefault="00194AD5" w:rsidP="003B04E7">
            <w:pPr>
              <w:jc w:val="center"/>
              <w:rPr>
                <w:sz w:val="20"/>
                <w:szCs w:val="20"/>
                <w:lang w:eastAsia="lt-LT"/>
              </w:rPr>
            </w:pPr>
            <w:r w:rsidRPr="00155B0A">
              <w:rPr>
                <w:sz w:val="20"/>
                <w:szCs w:val="20"/>
                <w:lang w:eastAsia="lt-LT"/>
              </w:rPr>
              <w:t>8381</w:t>
            </w:r>
          </w:p>
        </w:tc>
        <w:tc>
          <w:tcPr>
            <w:tcW w:w="1370" w:type="dxa"/>
            <w:shd w:val="clear" w:color="auto" w:fill="F2F2F2"/>
            <w:tcMar>
              <w:top w:w="0" w:type="dxa"/>
              <w:left w:w="108" w:type="dxa"/>
              <w:bottom w:w="0" w:type="dxa"/>
              <w:right w:w="108" w:type="dxa"/>
            </w:tcMar>
            <w:hideMark/>
          </w:tcPr>
          <w:p w14:paraId="1198141B" w14:textId="77777777" w:rsidR="00194AD5" w:rsidRPr="00155B0A" w:rsidRDefault="00194AD5" w:rsidP="003B04E7">
            <w:pPr>
              <w:jc w:val="center"/>
              <w:rPr>
                <w:sz w:val="20"/>
                <w:szCs w:val="20"/>
                <w:lang w:eastAsia="lt-LT"/>
              </w:rPr>
            </w:pPr>
            <w:r w:rsidRPr="00155B0A">
              <w:rPr>
                <w:sz w:val="20"/>
                <w:szCs w:val="20"/>
                <w:lang w:eastAsia="lt-LT"/>
              </w:rPr>
              <w:t>2741</w:t>
            </w:r>
          </w:p>
        </w:tc>
        <w:tc>
          <w:tcPr>
            <w:tcW w:w="1304" w:type="dxa"/>
            <w:tcBorders>
              <w:top w:val="nil"/>
              <w:left w:val="nil"/>
              <w:bottom w:val="nil"/>
              <w:right w:val="single" w:sz="8" w:space="0" w:color="A5A5A5"/>
            </w:tcBorders>
            <w:shd w:val="clear" w:color="auto" w:fill="F2F2F2"/>
            <w:tcMar>
              <w:top w:w="0" w:type="dxa"/>
              <w:left w:w="108" w:type="dxa"/>
              <w:bottom w:w="0" w:type="dxa"/>
              <w:right w:w="108" w:type="dxa"/>
            </w:tcMar>
          </w:tcPr>
          <w:p w14:paraId="1247FF17" w14:textId="77777777" w:rsidR="00194AD5" w:rsidRPr="00155B0A" w:rsidRDefault="00194AD5" w:rsidP="003B04E7">
            <w:pPr>
              <w:jc w:val="center"/>
              <w:rPr>
                <w:sz w:val="20"/>
                <w:szCs w:val="20"/>
                <w:lang w:eastAsia="lt-LT"/>
              </w:rPr>
            </w:pPr>
            <w:r w:rsidRPr="00155B0A">
              <w:rPr>
                <w:sz w:val="20"/>
                <w:szCs w:val="20"/>
                <w:lang w:eastAsia="lt-LT"/>
              </w:rPr>
              <w:t>8092</w:t>
            </w:r>
          </w:p>
        </w:tc>
      </w:tr>
      <w:tr w:rsidR="00F21DC6" w:rsidRPr="00155B0A" w14:paraId="0DD5D59B" w14:textId="77777777" w:rsidTr="00194AD5">
        <w:trPr>
          <w:trHeight w:val="300"/>
        </w:trPr>
        <w:tc>
          <w:tcPr>
            <w:tcW w:w="4526" w:type="dxa"/>
            <w:tcBorders>
              <w:top w:val="single" w:sz="8" w:space="0" w:color="A5A5A5"/>
              <w:left w:val="single" w:sz="8" w:space="0" w:color="A5A5A5"/>
              <w:bottom w:val="single" w:sz="8" w:space="0" w:color="A5A5A5"/>
              <w:right w:val="nil"/>
            </w:tcBorders>
            <w:shd w:val="clear" w:color="auto" w:fill="FFFFFF"/>
            <w:tcMar>
              <w:top w:w="0" w:type="dxa"/>
              <w:left w:w="108" w:type="dxa"/>
              <w:bottom w:w="0" w:type="dxa"/>
              <w:right w:w="108" w:type="dxa"/>
            </w:tcMar>
            <w:hideMark/>
          </w:tcPr>
          <w:p w14:paraId="1BDBDC51" w14:textId="77777777" w:rsidR="00194AD5" w:rsidRPr="00155B0A" w:rsidRDefault="00194AD5" w:rsidP="003B04E7">
            <w:pPr>
              <w:ind w:right="-106"/>
              <w:rPr>
                <w:sz w:val="20"/>
                <w:szCs w:val="20"/>
                <w:lang w:eastAsia="lt-LT"/>
              </w:rPr>
            </w:pPr>
            <w:r w:rsidRPr="00155B0A">
              <w:rPr>
                <w:sz w:val="20"/>
                <w:szCs w:val="20"/>
                <w:lang w:eastAsia="lt-LT"/>
              </w:rPr>
              <w:t>Konsultuotų mokinių skaičius</w:t>
            </w:r>
          </w:p>
        </w:tc>
        <w:tc>
          <w:tcPr>
            <w:tcW w:w="1241" w:type="dxa"/>
            <w:tcBorders>
              <w:top w:val="single" w:sz="8" w:space="0" w:color="A5A5A5"/>
              <w:left w:val="nil"/>
              <w:bottom w:val="single" w:sz="8" w:space="0" w:color="A5A5A5"/>
              <w:right w:val="nil"/>
            </w:tcBorders>
            <w:tcMar>
              <w:top w:w="0" w:type="dxa"/>
              <w:left w:w="108" w:type="dxa"/>
              <w:bottom w:w="0" w:type="dxa"/>
              <w:right w:w="108" w:type="dxa"/>
            </w:tcMar>
            <w:hideMark/>
          </w:tcPr>
          <w:p w14:paraId="78E51F80" w14:textId="77777777" w:rsidR="00194AD5" w:rsidRPr="00155B0A" w:rsidRDefault="00194AD5" w:rsidP="003B04E7">
            <w:pPr>
              <w:jc w:val="center"/>
              <w:rPr>
                <w:sz w:val="20"/>
                <w:szCs w:val="20"/>
                <w:lang w:eastAsia="lt-LT"/>
              </w:rPr>
            </w:pPr>
            <w:r w:rsidRPr="00155B0A">
              <w:rPr>
                <w:sz w:val="20"/>
                <w:szCs w:val="20"/>
                <w:lang w:eastAsia="lt-LT"/>
              </w:rPr>
              <w:t>2444</w:t>
            </w:r>
          </w:p>
        </w:tc>
        <w:tc>
          <w:tcPr>
            <w:tcW w:w="1284" w:type="dxa"/>
            <w:tcBorders>
              <w:top w:val="single" w:sz="8" w:space="0" w:color="A5A5A5"/>
              <w:left w:val="nil"/>
              <w:bottom w:val="single" w:sz="8" w:space="0" w:color="A5A5A5"/>
              <w:right w:val="nil"/>
            </w:tcBorders>
            <w:tcMar>
              <w:top w:w="0" w:type="dxa"/>
              <w:left w:w="108" w:type="dxa"/>
              <w:bottom w:w="0" w:type="dxa"/>
              <w:right w:w="108" w:type="dxa"/>
            </w:tcMar>
            <w:hideMark/>
          </w:tcPr>
          <w:p w14:paraId="08F662B8" w14:textId="77777777" w:rsidR="00194AD5" w:rsidRPr="00155B0A" w:rsidRDefault="00194AD5" w:rsidP="003B04E7">
            <w:pPr>
              <w:jc w:val="center"/>
              <w:rPr>
                <w:sz w:val="20"/>
                <w:szCs w:val="20"/>
                <w:lang w:eastAsia="lt-LT"/>
              </w:rPr>
            </w:pPr>
            <w:r w:rsidRPr="00155B0A">
              <w:rPr>
                <w:sz w:val="20"/>
                <w:szCs w:val="20"/>
                <w:lang w:eastAsia="lt-LT"/>
              </w:rPr>
              <w:t>2278</w:t>
            </w:r>
          </w:p>
        </w:tc>
        <w:tc>
          <w:tcPr>
            <w:tcW w:w="1370" w:type="dxa"/>
            <w:tcBorders>
              <w:top w:val="single" w:sz="8" w:space="0" w:color="A5A5A5"/>
              <w:left w:val="nil"/>
              <w:bottom w:val="single" w:sz="8" w:space="0" w:color="A5A5A5"/>
              <w:right w:val="nil"/>
            </w:tcBorders>
            <w:shd w:val="clear" w:color="auto" w:fill="F2F2F2"/>
            <w:tcMar>
              <w:top w:w="0" w:type="dxa"/>
              <w:left w:w="108" w:type="dxa"/>
              <w:bottom w:w="0" w:type="dxa"/>
              <w:right w:w="108" w:type="dxa"/>
            </w:tcMar>
            <w:hideMark/>
          </w:tcPr>
          <w:p w14:paraId="6F35F200" w14:textId="77777777" w:rsidR="00194AD5" w:rsidRPr="00155B0A" w:rsidRDefault="00194AD5" w:rsidP="003B04E7">
            <w:pPr>
              <w:jc w:val="center"/>
              <w:rPr>
                <w:sz w:val="20"/>
                <w:szCs w:val="20"/>
                <w:lang w:eastAsia="lt-LT"/>
              </w:rPr>
            </w:pPr>
            <w:r w:rsidRPr="00155B0A">
              <w:rPr>
                <w:sz w:val="20"/>
                <w:szCs w:val="20"/>
                <w:lang w:eastAsia="lt-LT"/>
              </w:rPr>
              <w:t>149</w:t>
            </w:r>
          </w:p>
        </w:tc>
        <w:tc>
          <w:tcPr>
            <w:tcW w:w="1304" w:type="dxa"/>
            <w:tcBorders>
              <w:top w:val="single" w:sz="8" w:space="0" w:color="A5A5A5"/>
              <w:left w:val="nil"/>
              <w:bottom w:val="single" w:sz="8" w:space="0" w:color="A5A5A5"/>
              <w:right w:val="single" w:sz="8" w:space="0" w:color="A5A5A5"/>
            </w:tcBorders>
            <w:shd w:val="clear" w:color="auto" w:fill="F2F2F2"/>
            <w:tcMar>
              <w:top w:w="0" w:type="dxa"/>
              <w:left w:w="108" w:type="dxa"/>
              <w:bottom w:w="0" w:type="dxa"/>
              <w:right w:w="108" w:type="dxa"/>
            </w:tcMar>
          </w:tcPr>
          <w:p w14:paraId="0391DCF2" w14:textId="77777777" w:rsidR="00194AD5" w:rsidRPr="00155B0A" w:rsidRDefault="00194AD5" w:rsidP="003B04E7">
            <w:pPr>
              <w:jc w:val="center"/>
              <w:rPr>
                <w:sz w:val="20"/>
                <w:szCs w:val="20"/>
                <w:lang w:eastAsia="lt-LT"/>
              </w:rPr>
            </w:pPr>
            <w:r w:rsidRPr="00155B0A">
              <w:rPr>
                <w:sz w:val="20"/>
                <w:szCs w:val="20"/>
                <w:lang w:eastAsia="lt-LT"/>
              </w:rPr>
              <w:t>1560</w:t>
            </w:r>
          </w:p>
        </w:tc>
      </w:tr>
      <w:tr w:rsidR="00F21DC6" w:rsidRPr="00155B0A" w14:paraId="2B13C4A1" w14:textId="77777777" w:rsidTr="00194AD5">
        <w:trPr>
          <w:trHeight w:val="300"/>
        </w:trPr>
        <w:tc>
          <w:tcPr>
            <w:tcW w:w="4526" w:type="dxa"/>
            <w:tcBorders>
              <w:top w:val="nil"/>
              <w:left w:val="single" w:sz="8" w:space="0" w:color="A5A5A5"/>
              <w:bottom w:val="nil"/>
              <w:right w:val="nil"/>
            </w:tcBorders>
            <w:shd w:val="clear" w:color="auto" w:fill="FFFFFF"/>
            <w:tcMar>
              <w:top w:w="0" w:type="dxa"/>
              <w:left w:w="108" w:type="dxa"/>
              <w:bottom w:w="0" w:type="dxa"/>
              <w:right w:w="108" w:type="dxa"/>
            </w:tcMar>
            <w:hideMark/>
          </w:tcPr>
          <w:p w14:paraId="5F705CCB" w14:textId="77777777" w:rsidR="00194AD5" w:rsidRPr="00155B0A" w:rsidRDefault="00194AD5" w:rsidP="003B04E7">
            <w:pPr>
              <w:rPr>
                <w:sz w:val="20"/>
                <w:szCs w:val="20"/>
                <w:lang w:eastAsia="lt-LT"/>
              </w:rPr>
            </w:pPr>
            <w:r w:rsidRPr="00155B0A">
              <w:rPr>
                <w:sz w:val="20"/>
                <w:szCs w:val="20"/>
                <w:lang w:eastAsia="lt-LT"/>
              </w:rPr>
              <w:t>Vaikų dalis, kurių tėvai buvo konsultuojami (procentais)/tėvų skaičius</w:t>
            </w:r>
          </w:p>
        </w:tc>
        <w:tc>
          <w:tcPr>
            <w:tcW w:w="1241" w:type="dxa"/>
            <w:tcMar>
              <w:top w:w="0" w:type="dxa"/>
              <w:left w:w="108" w:type="dxa"/>
              <w:bottom w:w="0" w:type="dxa"/>
              <w:right w:w="108" w:type="dxa"/>
            </w:tcMar>
            <w:hideMark/>
          </w:tcPr>
          <w:p w14:paraId="35556372" w14:textId="77777777" w:rsidR="00194AD5" w:rsidRPr="00155B0A" w:rsidRDefault="00194AD5" w:rsidP="003B04E7">
            <w:pPr>
              <w:jc w:val="center"/>
              <w:rPr>
                <w:sz w:val="20"/>
                <w:szCs w:val="20"/>
                <w:lang w:eastAsia="lt-LT"/>
              </w:rPr>
            </w:pPr>
            <w:r w:rsidRPr="00155B0A">
              <w:rPr>
                <w:sz w:val="20"/>
                <w:szCs w:val="20"/>
                <w:lang w:eastAsia="lt-LT"/>
              </w:rPr>
              <w:t>23,1 proc./</w:t>
            </w:r>
          </w:p>
          <w:p w14:paraId="27D4D1E0" w14:textId="77777777" w:rsidR="00194AD5" w:rsidRPr="00155B0A" w:rsidRDefault="00194AD5" w:rsidP="003B04E7">
            <w:pPr>
              <w:jc w:val="center"/>
              <w:rPr>
                <w:sz w:val="20"/>
                <w:szCs w:val="20"/>
                <w:lang w:eastAsia="lt-LT"/>
              </w:rPr>
            </w:pPr>
            <w:r w:rsidRPr="00155B0A">
              <w:rPr>
                <w:sz w:val="20"/>
                <w:szCs w:val="20"/>
                <w:lang w:eastAsia="lt-LT"/>
              </w:rPr>
              <w:t>1621</w:t>
            </w:r>
          </w:p>
        </w:tc>
        <w:tc>
          <w:tcPr>
            <w:tcW w:w="1284" w:type="dxa"/>
            <w:tcMar>
              <w:top w:w="0" w:type="dxa"/>
              <w:left w:w="108" w:type="dxa"/>
              <w:bottom w:w="0" w:type="dxa"/>
              <w:right w:w="108" w:type="dxa"/>
            </w:tcMar>
            <w:hideMark/>
          </w:tcPr>
          <w:p w14:paraId="2A844077" w14:textId="77777777" w:rsidR="00194AD5" w:rsidRPr="00155B0A" w:rsidRDefault="00194AD5" w:rsidP="003B04E7">
            <w:pPr>
              <w:jc w:val="center"/>
              <w:rPr>
                <w:sz w:val="20"/>
                <w:szCs w:val="20"/>
                <w:lang w:eastAsia="lt-LT"/>
              </w:rPr>
            </w:pPr>
            <w:r w:rsidRPr="00155B0A">
              <w:rPr>
                <w:sz w:val="20"/>
                <w:szCs w:val="20"/>
                <w:lang w:eastAsia="lt-LT"/>
              </w:rPr>
              <w:t>43 proc./</w:t>
            </w:r>
          </w:p>
          <w:p w14:paraId="2EA9D0A6" w14:textId="77777777" w:rsidR="00194AD5" w:rsidRPr="00155B0A" w:rsidRDefault="00194AD5" w:rsidP="003B04E7">
            <w:pPr>
              <w:jc w:val="center"/>
              <w:rPr>
                <w:sz w:val="20"/>
                <w:szCs w:val="20"/>
                <w:lang w:eastAsia="lt-LT"/>
              </w:rPr>
            </w:pPr>
            <w:r w:rsidRPr="00155B0A">
              <w:rPr>
                <w:sz w:val="20"/>
                <w:szCs w:val="20"/>
                <w:lang w:eastAsia="lt-LT"/>
              </w:rPr>
              <w:t>3121</w:t>
            </w:r>
          </w:p>
        </w:tc>
        <w:tc>
          <w:tcPr>
            <w:tcW w:w="1370" w:type="dxa"/>
            <w:shd w:val="clear" w:color="auto" w:fill="F2F2F2"/>
            <w:tcMar>
              <w:top w:w="0" w:type="dxa"/>
              <w:left w:w="108" w:type="dxa"/>
              <w:bottom w:w="0" w:type="dxa"/>
              <w:right w:w="108" w:type="dxa"/>
            </w:tcMar>
            <w:hideMark/>
          </w:tcPr>
          <w:p w14:paraId="43B64BB8" w14:textId="77777777" w:rsidR="00194AD5" w:rsidRPr="00155B0A" w:rsidRDefault="00194AD5" w:rsidP="003B04E7">
            <w:pPr>
              <w:jc w:val="center"/>
              <w:rPr>
                <w:sz w:val="20"/>
                <w:szCs w:val="20"/>
                <w:lang w:eastAsia="lt-LT"/>
              </w:rPr>
            </w:pPr>
            <w:r w:rsidRPr="00155B0A">
              <w:rPr>
                <w:sz w:val="20"/>
                <w:szCs w:val="20"/>
                <w:lang w:eastAsia="lt-LT"/>
              </w:rPr>
              <w:t>19,26 proc./  1395</w:t>
            </w:r>
          </w:p>
        </w:tc>
        <w:tc>
          <w:tcPr>
            <w:tcW w:w="1304" w:type="dxa"/>
            <w:tcBorders>
              <w:top w:val="nil"/>
              <w:left w:val="nil"/>
              <w:bottom w:val="nil"/>
              <w:right w:val="single" w:sz="8" w:space="0" w:color="A5A5A5"/>
            </w:tcBorders>
            <w:shd w:val="clear" w:color="auto" w:fill="F2F2F2"/>
            <w:tcMar>
              <w:top w:w="0" w:type="dxa"/>
              <w:left w:w="108" w:type="dxa"/>
              <w:bottom w:w="0" w:type="dxa"/>
              <w:right w:w="108" w:type="dxa"/>
            </w:tcMar>
          </w:tcPr>
          <w:p w14:paraId="43839C66" w14:textId="77777777" w:rsidR="00194AD5" w:rsidRPr="00155B0A" w:rsidRDefault="00194AD5" w:rsidP="003B04E7">
            <w:pPr>
              <w:jc w:val="center"/>
              <w:rPr>
                <w:sz w:val="20"/>
                <w:szCs w:val="20"/>
                <w:lang w:eastAsia="lt-LT"/>
              </w:rPr>
            </w:pPr>
            <w:r w:rsidRPr="00155B0A">
              <w:rPr>
                <w:sz w:val="20"/>
                <w:szCs w:val="20"/>
                <w:lang w:eastAsia="lt-LT"/>
              </w:rPr>
              <w:t>60,7 proc./ 3227</w:t>
            </w:r>
          </w:p>
        </w:tc>
      </w:tr>
      <w:tr w:rsidR="00F21DC6" w:rsidRPr="00155B0A" w14:paraId="493D8A08" w14:textId="77777777" w:rsidTr="00194AD5">
        <w:trPr>
          <w:trHeight w:val="302"/>
        </w:trPr>
        <w:tc>
          <w:tcPr>
            <w:tcW w:w="4526" w:type="dxa"/>
            <w:tcBorders>
              <w:top w:val="single" w:sz="8" w:space="0" w:color="A5A5A5"/>
              <w:left w:val="single" w:sz="8" w:space="0" w:color="A5A5A5"/>
              <w:bottom w:val="single" w:sz="8" w:space="0" w:color="A5A5A5"/>
              <w:right w:val="nil"/>
            </w:tcBorders>
            <w:shd w:val="clear" w:color="auto" w:fill="FFFFFF"/>
            <w:tcMar>
              <w:top w:w="0" w:type="dxa"/>
              <w:left w:w="108" w:type="dxa"/>
              <w:bottom w:w="0" w:type="dxa"/>
              <w:right w:w="108" w:type="dxa"/>
            </w:tcMar>
            <w:hideMark/>
          </w:tcPr>
          <w:p w14:paraId="306B2A95" w14:textId="77777777" w:rsidR="00194AD5" w:rsidRPr="00155B0A" w:rsidRDefault="00194AD5" w:rsidP="003B04E7">
            <w:pPr>
              <w:rPr>
                <w:sz w:val="20"/>
                <w:szCs w:val="20"/>
                <w:lang w:eastAsia="lt-LT"/>
              </w:rPr>
            </w:pPr>
            <w:r w:rsidRPr="00155B0A">
              <w:rPr>
                <w:sz w:val="20"/>
                <w:szCs w:val="20"/>
                <w:lang w:eastAsia="lt-LT"/>
              </w:rPr>
              <w:t>Sveikatos renginių, užsiėmimų, paskaitų, pamokų skaičius</w:t>
            </w:r>
          </w:p>
        </w:tc>
        <w:tc>
          <w:tcPr>
            <w:tcW w:w="1241" w:type="dxa"/>
            <w:tcBorders>
              <w:top w:val="single" w:sz="8" w:space="0" w:color="A5A5A5"/>
              <w:left w:val="nil"/>
              <w:bottom w:val="single" w:sz="8" w:space="0" w:color="A5A5A5"/>
              <w:right w:val="nil"/>
            </w:tcBorders>
            <w:tcMar>
              <w:top w:w="0" w:type="dxa"/>
              <w:left w:w="108" w:type="dxa"/>
              <w:bottom w:w="0" w:type="dxa"/>
              <w:right w:w="108" w:type="dxa"/>
            </w:tcMar>
            <w:hideMark/>
          </w:tcPr>
          <w:p w14:paraId="261B424C" w14:textId="77777777" w:rsidR="00194AD5" w:rsidRPr="00155B0A" w:rsidRDefault="00194AD5" w:rsidP="003B04E7">
            <w:pPr>
              <w:jc w:val="center"/>
              <w:rPr>
                <w:sz w:val="20"/>
                <w:szCs w:val="20"/>
                <w:lang w:eastAsia="lt-LT"/>
              </w:rPr>
            </w:pPr>
            <w:r w:rsidRPr="00155B0A">
              <w:rPr>
                <w:sz w:val="20"/>
                <w:szCs w:val="20"/>
                <w:lang w:eastAsia="lt-LT"/>
              </w:rPr>
              <w:t>1912</w:t>
            </w:r>
          </w:p>
        </w:tc>
        <w:tc>
          <w:tcPr>
            <w:tcW w:w="1284" w:type="dxa"/>
            <w:tcBorders>
              <w:top w:val="single" w:sz="8" w:space="0" w:color="A5A5A5"/>
              <w:left w:val="nil"/>
              <w:bottom w:val="single" w:sz="8" w:space="0" w:color="A5A5A5"/>
              <w:right w:val="nil"/>
            </w:tcBorders>
            <w:tcMar>
              <w:top w:w="0" w:type="dxa"/>
              <w:left w:w="108" w:type="dxa"/>
              <w:bottom w:w="0" w:type="dxa"/>
              <w:right w:w="108" w:type="dxa"/>
            </w:tcMar>
            <w:hideMark/>
          </w:tcPr>
          <w:p w14:paraId="7ECB1919" w14:textId="77777777" w:rsidR="00194AD5" w:rsidRPr="00155B0A" w:rsidRDefault="00194AD5" w:rsidP="003B04E7">
            <w:pPr>
              <w:jc w:val="center"/>
              <w:rPr>
                <w:sz w:val="20"/>
                <w:szCs w:val="20"/>
                <w:lang w:eastAsia="lt-LT"/>
              </w:rPr>
            </w:pPr>
            <w:r w:rsidRPr="00155B0A">
              <w:rPr>
                <w:sz w:val="20"/>
                <w:szCs w:val="20"/>
                <w:lang w:eastAsia="lt-LT"/>
              </w:rPr>
              <w:t>1756</w:t>
            </w:r>
          </w:p>
        </w:tc>
        <w:tc>
          <w:tcPr>
            <w:tcW w:w="1370" w:type="dxa"/>
            <w:tcBorders>
              <w:top w:val="single" w:sz="8" w:space="0" w:color="A5A5A5"/>
              <w:left w:val="nil"/>
              <w:bottom w:val="single" w:sz="8" w:space="0" w:color="A5A5A5"/>
              <w:right w:val="nil"/>
            </w:tcBorders>
            <w:shd w:val="clear" w:color="auto" w:fill="F2F2F2"/>
            <w:tcMar>
              <w:top w:w="0" w:type="dxa"/>
              <w:left w:w="108" w:type="dxa"/>
              <w:bottom w:w="0" w:type="dxa"/>
              <w:right w:w="108" w:type="dxa"/>
            </w:tcMar>
          </w:tcPr>
          <w:p w14:paraId="508EDCD3" w14:textId="77777777" w:rsidR="00194AD5" w:rsidRPr="00155B0A" w:rsidRDefault="00194AD5" w:rsidP="003B04E7">
            <w:pPr>
              <w:jc w:val="center"/>
              <w:rPr>
                <w:sz w:val="20"/>
                <w:szCs w:val="20"/>
                <w:lang w:eastAsia="lt-LT"/>
              </w:rPr>
            </w:pPr>
            <w:r w:rsidRPr="00155B0A">
              <w:rPr>
                <w:sz w:val="20"/>
                <w:szCs w:val="20"/>
                <w:lang w:eastAsia="lt-LT"/>
              </w:rPr>
              <w:t>1216</w:t>
            </w:r>
          </w:p>
          <w:p w14:paraId="13BA7787" w14:textId="77777777" w:rsidR="00194AD5" w:rsidRPr="00155B0A" w:rsidRDefault="00194AD5" w:rsidP="003B04E7">
            <w:pPr>
              <w:jc w:val="center"/>
              <w:rPr>
                <w:sz w:val="20"/>
                <w:szCs w:val="20"/>
                <w:lang w:eastAsia="lt-LT"/>
              </w:rPr>
            </w:pPr>
          </w:p>
        </w:tc>
        <w:tc>
          <w:tcPr>
            <w:tcW w:w="1304" w:type="dxa"/>
            <w:tcBorders>
              <w:top w:val="single" w:sz="8" w:space="0" w:color="A5A5A5"/>
              <w:left w:val="nil"/>
              <w:bottom w:val="single" w:sz="8" w:space="0" w:color="A5A5A5"/>
              <w:right w:val="single" w:sz="8" w:space="0" w:color="A5A5A5"/>
            </w:tcBorders>
            <w:shd w:val="clear" w:color="auto" w:fill="F2F2F2"/>
            <w:tcMar>
              <w:top w:w="0" w:type="dxa"/>
              <w:left w:w="108" w:type="dxa"/>
              <w:bottom w:w="0" w:type="dxa"/>
              <w:right w:w="108" w:type="dxa"/>
            </w:tcMar>
          </w:tcPr>
          <w:p w14:paraId="73882698" w14:textId="6F484CA6" w:rsidR="00194AD5" w:rsidRPr="00155B0A" w:rsidRDefault="0042558B" w:rsidP="003B04E7">
            <w:pPr>
              <w:jc w:val="center"/>
              <w:rPr>
                <w:sz w:val="20"/>
                <w:szCs w:val="20"/>
                <w:lang w:eastAsia="lt-LT"/>
              </w:rPr>
            </w:pPr>
            <w:r w:rsidRPr="00155B0A">
              <w:rPr>
                <w:sz w:val="20"/>
                <w:szCs w:val="20"/>
                <w:lang w:eastAsia="lt-LT"/>
              </w:rPr>
              <w:t>1510</w:t>
            </w:r>
          </w:p>
        </w:tc>
      </w:tr>
      <w:tr w:rsidR="00F21DC6" w:rsidRPr="00155B0A" w14:paraId="54ECF05E" w14:textId="77777777" w:rsidTr="00194AD5">
        <w:trPr>
          <w:trHeight w:val="720"/>
        </w:trPr>
        <w:tc>
          <w:tcPr>
            <w:tcW w:w="4526" w:type="dxa"/>
            <w:tcBorders>
              <w:top w:val="nil"/>
              <w:left w:val="single" w:sz="8" w:space="0" w:color="A5A5A5"/>
              <w:bottom w:val="nil"/>
              <w:right w:val="nil"/>
            </w:tcBorders>
            <w:shd w:val="clear" w:color="auto" w:fill="FFFFFF"/>
            <w:tcMar>
              <w:top w:w="0" w:type="dxa"/>
              <w:left w:w="108" w:type="dxa"/>
              <w:bottom w:w="0" w:type="dxa"/>
              <w:right w:w="108" w:type="dxa"/>
            </w:tcMar>
            <w:hideMark/>
          </w:tcPr>
          <w:p w14:paraId="58E535A3" w14:textId="77777777" w:rsidR="00194AD5" w:rsidRPr="00155B0A" w:rsidRDefault="00194AD5" w:rsidP="003B04E7">
            <w:pPr>
              <w:rPr>
                <w:sz w:val="20"/>
                <w:szCs w:val="20"/>
                <w:lang w:eastAsia="lt-LT"/>
              </w:rPr>
            </w:pPr>
            <w:r w:rsidRPr="00155B0A">
              <w:rPr>
                <w:sz w:val="20"/>
                <w:szCs w:val="20"/>
                <w:lang w:eastAsia="lt-LT"/>
              </w:rPr>
              <w:t xml:space="preserve">Sveikatingumo renginiuose (seminarai, konferencijos, paskaitos ir pan.) dalyvavusių mokinių, ugdomų pagal ikimokyklinio ir priešmokyklinio ugdymo programas skaičius </w:t>
            </w:r>
          </w:p>
        </w:tc>
        <w:tc>
          <w:tcPr>
            <w:tcW w:w="1241" w:type="dxa"/>
            <w:tcMar>
              <w:top w:w="0" w:type="dxa"/>
              <w:left w:w="108" w:type="dxa"/>
              <w:bottom w:w="0" w:type="dxa"/>
              <w:right w:w="108" w:type="dxa"/>
            </w:tcMar>
            <w:hideMark/>
          </w:tcPr>
          <w:p w14:paraId="121851C8" w14:textId="77777777" w:rsidR="00194AD5" w:rsidRPr="00155B0A" w:rsidRDefault="00194AD5" w:rsidP="003B04E7">
            <w:pPr>
              <w:jc w:val="center"/>
              <w:rPr>
                <w:sz w:val="20"/>
                <w:szCs w:val="20"/>
                <w:lang w:eastAsia="lt-LT"/>
              </w:rPr>
            </w:pPr>
            <w:r w:rsidRPr="00155B0A">
              <w:rPr>
                <w:sz w:val="20"/>
                <w:szCs w:val="20"/>
                <w:lang w:eastAsia="lt-LT"/>
              </w:rPr>
              <w:t>19460</w:t>
            </w:r>
          </w:p>
        </w:tc>
        <w:tc>
          <w:tcPr>
            <w:tcW w:w="1284" w:type="dxa"/>
            <w:tcMar>
              <w:top w:w="0" w:type="dxa"/>
              <w:left w:w="108" w:type="dxa"/>
              <w:bottom w:w="0" w:type="dxa"/>
              <w:right w:w="108" w:type="dxa"/>
            </w:tcMar>
            <w:hideMark/>
          </w:tcPr>
          <w:p w14:paraId="4A06300F" w14:textId="77777777" w:rsidR="00194AD5" w:rsidRPr="00155B0A" w:rsidRDefault="00194AD5" w:rsidP="003B04E7">
            <w:pPr>
              <w:jc w:val="center"/>
              <w:rPr>
                <w:sz w:val="20"/>
                <w:szCs w:val="20"/>
                <w:lang w:eastAsia="lt-LT"/>
              </w:rPr>
            </w:pPr>
            <w:r w:rsidRPr="00155B0A">
              <w:rPr>
                <w:sz w:val="20"/>
                <w:szCs w:val="20"/>
                <w:lang w:eastAsia="lt-LT"/>
              </w:rPr>
              <w:t>23175</w:t>
            </w:r>
          </w:p>
        </w:tc>
        <w:tc>
          <w:tcPr>
            <w:tcW w:w="1370" w:type="dxa"/>
            <w:shd w:val="clear" w:color="auto" w:fill="F2F2F2"/>
            <w:tcMar>
              <w:top w:w="0" w:type="dxa"/>
              <w:left w:w="108" w:type="dxa"/>
              <w:bottom w:w="0" w:type="dxa"/>
              <w:right w:w="108" w:type="dxa"/>
            </w:tcMar>
          </w:tcPr>
          <w:p w14:paraId="6A6E9773" w14:textId="77777777" w:rsidR="00194AD5" w:rsidRPr="00155B0A" w:rsidRDefault="00194AD5" w:rsidP="003B04E7">
            <w:pPr>
              <w:jc w:val="center"/>
              <w:rPr>
                <w:sz w:val="20"/>
                <w:szCs w:val="20"/>
                <w:lang w:eastAsia="lt-LT"/>
              </w:rPr>
            </w:pPr>
            <w:r w:rsidRPr="00155B0A">
              <w:rPr>
                <w:sz w:val="20"/>
                <w:szCs w:val="20"/>
                <w:lang w:eastAsia="lt-LT"/>
              </w:rPr>
              <w:t>29088</w:t>
            </w:r>
          </w:p>
          <w:p w14:paraId="2FB4F51D" w14:textId="77777777" w:rsidR="00194AD5" w:rsidRPr="00155B0A" w:rsidRDefault="00194AD5" w:rsidP="003B04E7">
            <w:pPr>
              <w:jc w:val="center"/>
              <w:rPr>
                <w:sz w:val="20"/>
                <w:szCs w:val="20"/>
              </w:rPr>
            </w:pPr>
          </w:p>
        </w:tc>
        <w:tc>
          <w:tcPr>
            <w:tcW w:w="1304" w:type="dxa"/>
            <w:tcBorders>
              <w:top w:val="nil"/>
              <w:left w:val="nil"/>
              <w:bottom w:val="nil"/>
              <w:right w:val="single" w:sz="8" w:space="0" w:color="A5A5A5"/>
            </w:tcBorders>
            <w:shd w:val="clear" w:color="auto" w:fill="F2F2F2"/>
            <w:tcMar>
              <w:top w:w="0" w:type="dxa"/>
              <w:left w:w="108" w:type="dxa"/>
              <w:bottom w:w="0" w:type="dxa"/>
              <w:right w:w="108" w:type="dxa"/>
            </w:tcMar>
          </w:tcPr>
          <w:p w14:paraId="4C2C274F" w14:textId="77777777" w:rsidR="00194AD5" w:rsidRPr="00155B0A" w:rsidRDefault="00194AD5" w:rsidP="003B04E7">
            <w:pPr>
              <w:jc w:val="center"/>
              <w:rPr>
                <w:sz w:val="20"/>
                <w:szCs w:val="20"/>
                <w:lang w:eastAsia="lt-LT"/>
              </w:rPr>
            </w:pPr>
            <w:r w:rsidRPr="00155B0A">
              <w:rPr>
                <w:sz w:val="20"/>
                <w:szCs w:val="20"/>
                <w:lang w:eastAsia="lt-LT"/>
              </w:rPr>
              <w:t>12860</w:t>
            </w:r>
          </w:p>
        </w:tc>
      </w:tr>
      <w:tr w:rsidR="00F21DC6" w:rsidRPr="00155B0A" w14:paraId="2E18D203" w14:textId="77777777" w:rsidTr="00194AD5">
        <w:trPr>
          <w:trHeight w:val="480"/>
        </w:trPr>
        <w:tc>
          <w:tcPr>
            <w:tcW w:w="4526" w:type="dxa"/>
            <w:tcBorders>
              <w:top w:val="single" w:sz="8" w:space="0" w:color="A5A5A5"/>
              <w:left w:val="single" w:sz="8" w:space="0" w:color="A5A5A5"/>
              <w:bottom w:val="single" w:sz="8" w:space="0" w:color="A5A5A5"/>
              <w:right w:val="nil"/>
            </w:tcBorders>
            <w:shd w:val="clear" w:color="auto" w:fill="FFFFFF"/>
            <w:tcMar>
              <w:top w:w="0" w:type="dxa"/>
              <w:left w:w="108" w:type="dxa"/>
              <w:bottom w:w="0" w:type="dxa"/>
              <w:right w:w="108" w:type="dxa"/>
            </w:tcMar>
            <w:hideMark/>
          </w:tcPr>
          <w:p w14:paraId="20CE2ADB" w14:textId="77777777" w:rsidR="00194AD5" w:rsidRPr="00155B0A" w:rsidRDefault="00194AD5" w:rsidP="003B04E7">
            <w:pPr>
              <w:rPr>
                <w:sz w:val="20"/>
                <w:szCs w:val="20"/>
                <w:lang w:eastAsia="lt-LT"/>
              </w:rPr>
            </w:pPr>
            <w:r w:rsidRPr="00155B0A">
              <w:rPr>
                <w:sz w:val="20"/>
                <w:szCs w:val="20"/>
                <w:lang w:eastAsia="lt-LT"/>
              </w:rPr>
              <w:t xml:space="preserve">Sveikatingumo renginiuose dalyvavusių mokinių, ugdomų pagal bendrojo ugdymo programas skaičius </w:t>
            </w:r>
          </w:p>
        </w:tc>
        <w:tc>
          <w:tcPr>
            <w:tcW w:w="1241" w:type="dxa"/>
            <w:tcBorders>
              <w:top w:val="single" w:sz="8" w:space="0" w:color="A5A5A5"/>
              <w:left w:val="nil"/>
              <w:bottom w:val="single" w:sz="8" w:space="0" w:color="A5A5A5"/>
              <w:right w:val="nil"/>
            </w:tcBorders>
            <w:tcMar>
              <w:top w:w="0" w:type="dxa"/>
              <w:left w:w="108" w:type="dxa"/>
              <w:bottom w:w="0" w:type="dxa"/>
              <w:right w:w="108" w:type="dxa"/>
            </w:tcMar>
            <w:hideMark/>
          </w:tcPr>
          <w:p w14:paraId="09EE6DAB" w14:textId="77777777" w:rsidR="00194AD5" w:rsidRPr="00155B0A" w:rsidRDefault="00194AD5" w:rsidP="003B04E7">
            <w:pPr>
              <w:jc w:val="center"/>
              <w:rPr>
                <w:sz w:val="20"/>
                <w:szCs w:val="20"/>
                <w:lang w:eastAsia="lt-LT"/>
              </w:rPr>
            </w:pPr>
            <w:r w:rsidRPr="00155B0A">
              <w:rPr>
                <w:sz w:val="20"/>
                <w:szCs w:val="20"/>
                <w:lang w:eastAsia="lt-LT"/>
              </w:rPr>
              <w:t>26861</w:t>
            </w:r>
          </w:p>
        </w:tc>
        <w:tc>
          <w:tcPr>
            <w:tcW w:w="1284" w:type="dxa"/>
            <w:tcBorders>
              <w:top w:val="single" w:sz="8" w:space="0" w:color="A5A5A5"/>
              <w:left w:val="nil"/>
              <w:bottom w:val="single" w:sz="8" w:space="0" w:color="A5A5A5"/>
              <w:right w:val="nil"/>
            </w:tcBorders>
            <w:tcMar>
              <w:top w:w="0" w:type="dxa"/>
              <w:left w:w="108" w:type="dxa"/>
              <w:bottom w:w="0" w:type="dxa"/>
              <w:right w:w="108" w:type="dxa"/>
            </w:tcMar>
            <w:hideMark/>
          </w:tcPr>
          <w:p w14:paraId="1AF1F0F2" w14:textId="77777777" w:rsidR="00194AD5" w:rsidRPr="00155B0A" w:rsidRDefault="00194AD5" w:rsidP="003B04E7">
            <w:pPr>
              <w:jc w:val="center"/>
              <w:rPr>
                <w:sz w:val="20"/>
                <w:szCs w:val="20"/>
                <w:lang w:eastAsia="lt-LT"/>
              </w:rPr>
            </w:pPr>
            <w:r w:rsidRPr="00155B0A">
              <w:rPr>
                <w:sz w:val="20"/>
                <w:szCs w:val="20"/>
                <w:lang w:eastAsia="lt-LT"/>
              </w:rPr>
              <w:t>27792</w:t>
            </w:r>
          </w:p>
        </w:tc>
        <w:tc>
          <w:tcPr>
            <w:tcW w:w="1370" w:type="dxa"/>
            <w:tcBorders>
              <w:top w:val="single" w:sz="8" w:space="0" w:color="A5A5A5"/>
              <w:left w:val="nil"/>
              <w:bottom w:val="single" w:sz="8" w:space="0" w:color="A5A5A5"/>
              <w:right w:val="nil"/>
            </w:tcBorders>
            <w:shd w:val="clear" w:color="auto" w:fill="F2F2F2"/>
            <w:tcMar>
              <w:top w:w="0" w:type="dxa"/>
              <w:left w:w="108" w:type="dxa"/>
              <w:bottom w:w="0" w:type="dxa"/>
              <w:right w:w="108" w:type="dxa"/>
            </w:tcMar>
          </w:tcPr>
          <w:p w14:paraId="4EB533C1" w14:textId="77777777" w:rsidR="00194AD5" w:rsidRPr="00155B0A" w:rsidRDefault="00194AD5" w:rsidP="003B04E7">
            <w:pPr>
              <w:jc w:val="center"/>
              <w:rPr>
                <w:sz w:val="20"/>
                <w:szCs w:val="20"/>
                <w:lang w:eastAsia="lt-LT"/>
              </w:rPr>
            </w:pPr>
            <w:r w:rsidRPr="00155B0A">
              <w:rPr>
                <w:sz w:val="20"/>
                <w:szCs w:val="20"/>
                <w:lang w:eastAsia="lt-LT"/>
              </w:rPr>
              <w:t>14822</w:t>
            </w:r>
          </w:p>
          <w:p w14:paraId="188F43AA" w14:textId="77777777" w:rsidR="00194AD5" w:rsidRPr="00155B0A" w:rsidRDefault="00194AD5" w:rsidP="003B04E7">
            <w:pPr>
              <w:jc w:val="center"/>
              <w:rPr>
                <w:sz w:val="20"/>
                <w:szCs w:val="20"/>
                <w:lang w:eastAsia="lt-LT"/>
              </w:rPr>
            </w:pPr>
          </w:p>
        </w:tc>
        <w:tc>
          <w:tcPr>
            <w:tcW w:w="1304" w:type="dxa"/>
            <w:tcBorders>
              <w:top w:val="single" w:sz="8" w:space="0" w:color="A5A5A5"/>
              <w:left w:val="nil"/>
              <w:bottom w:val="single" w:sz="8" w:space="0" w:color="A5A5A5"/>
              <w:right w:val="single" w:sz="8" w:space="0" w:color="A5A5A5"/>
            </w:tcBorders>
            <w:shd w:val="clear" w:color="auto" w:fill="F2F2F2"/>
            <w:tcMar>
              <w:top w:w="0" w:type="dxa"/>
              <w:left w:w="108" w:type="dxa"/>
              <w:bottom w:w="0" w:type="dxa"/>
              <w:right w:w="108" w:type="dxa"/>
            </w:tcMar>
          </w:tcPr>
          <w:p w14:paraId="4B238E59" w14:textId="77777777" w:rsidR="00194AD5" w:rsidRPr="00155B0A" w:rsidRDefault="00194AD5" w:rsidP="003B04E7">
            <w:pPr>
              <w:jc w:val="center"/>
              <w:rPr>
                <w:sz w:val="20"/>
                <w:szCs w:val="20"/>
                <w:lang w:eastAsia="lt-LT"/>
              </w:rPr>
            </w:pPr>
            <w:r w:rsidRPr="00155B0A">
              <w:rPr>
                <w:sz w:val="20"/>
                <w:szCs w:val="20"/>
                <w:lang w:eastAsia="lt-LT"/>
              </w:rPr>
              <w:t>18583</w:t>
            </w:r>
          </w:p>
        </w:tc>
      </w:tr>
      <w:tr w:rsidR="00F21DC6" w:rsidRPr="00155B0A" w14:paraId="15765A28" w14:textId="77777777" w:rsidTr="00194AD5">
        <w:trPr>
          <w:trHeight w:val="58"/>
        </w:trPr>
        <w:tc>
          <w:tcPr>
            <w:tcW w:w="4526" w:type="dxa"/>
            <w:tcBorders>
              <w:top w:val="nil"/>
              <w:left w:val="single" w:sz="8" w:space="0" w:color="A5A5A5"/>
              <w:bottom w:val="single" w:sz="8" w:space="0" w:color="A5A5A5"/>
              <w:right w:val="nil"/>
            </w:tcBorders>
            <w:shd w:val="clear" w:color="auto" w:fill="FFFFFF"/>
            <w:tcMar>
              <w:top w:w="0" w:type="dxa"/>
              <w:left w:w="108" w:type="dxa"/>
              <w:bottom w:w="0" w:type="dxa"/>
              <w:right w:w="108" w:type="dxa"/>
            </w:tcMar>
            <w:hideMark/>
          </w:tcPr>
          <w:p w14:paraId="093D833A" w14:textId="77777777" w:rsidR="00194AD5" w:rsidRPr="00155B0A" w:rsidRDefault="00194AD5" w:rsidP="003B04E7">
            <w:pPr>
              <w:rPr>
                <w:sz w:val="20"/>
                <w:szCs w:val="20"/>
                <w:lang w:eastAsia="lt-LT"/>
              </w:rPr>
            </w:pPr>
            <w:r w:rsidRPr="00155B0A">
              <w:rPr>
                <w:sz w:val="20"/>
                <w:szCs w:val="20"/>
                <w:lang w:eastAsia="lt-LT"/>
              </w:rPr>
              <w:t>Informavimo apie sveikatą priemonių skaičius (straipsniai, stendai, leidiniai, publikacijos, informaciniai pranešimai ir kt. )</w:t>
            </w:r>
          </w:p>
        </w:tc>
        <w:tc>
          <w:tcPr>
            <w:tcW w:w="1241" w:type="dxa"/>
            <w:tcBorders>
              <w:top w:val="nil"/>
              <w:left w:val="nil"/>
              <w:bottom w:val="single" w:sz="8" w:space="0" w:color="A5A5A5"/>
              <w:right w:val="nil"/>
            </w:tcBorders>
            <w:tcMar>
              <w:top w:w="0" w:type="dxa"/>
              <w:left w:w="108" w:type="dxa"/>
              <w:bottom w:w="0" w:type="dxa"/>
              <w:right w:w="108" w:type="dxa"/>
            </w:tcMar>
            <w:hideMark/>
          </w:tcPr>
          <w:p w14:paraId="06D8FA80" w14:textId="77777777" w:rsidR="00194AD5" w:rsidRPr="00155B0A" w:rsidRDefault="00194AD5" w:rsidP="003B04E7">
            <w:pPr>
              <w:jc w:val="center"/>
              <w:rPr>
                <w:sz w:val="20"/>
                <w:szCs w:val="20"/>
                <w:lang w:eastAsia="lt-LT"/>
              </w:rPr>
            </w:pPr>
            <w:r w:rsidRPr="00155B0A">
              <w:rPr>
                <w:sz w:val="20"/>
                <w:szCs w:val="20"/>
                <w:lang w:eastAsia="lt-LT"/>
              </w:rPr>
              <w:t>1158</w:t>
            </w:r>
          </w:p>
        </w:tc>
        <w:tc>
          <w:tcPr>
            <w:tcW w:w="1284" w:type="dxa"/>
            <w:tcBorders>
              <w:top w:val="nil"/>
              <w:left w:val="nil"/>
              <w:bottom w:val="single" w:sz="8" w:space="0" w:color="A5A5A5"/>
              <w:right w:val="nil"/>
            </w:tcBorders>
            <w:tcMar>
              <w:top w:w="0" w:type="dxa"/>
              <w:left w:w="108" w:type="dxa"/>
              <w:bottom w:w="0" w:type="dxa"/>
              <w:right w:w="108" w:type="dxa"/>
            </w:tcMar>
            <w:hideMark/>
          </w:tcPr>
          <w:p w14:paraId="4D0EB8EC" w14:textId="77777777" w:rsidR="00194AD5" w:rsidRPr="00155B0A" w:rsidRDefault="00194AD5" w:rsidP="003B04E7">
            <w:pPr>
              <w:jc w:val="center"/>
              <w:rPr>
                <w:sz w:val="20"/>
                <w:szCs w:val="20"/>
                <w:lang w:eastAsia="lt-LT"/>
              </w:rPr>
            </w:pPr>
            <w:r w:rsidRPr="00155B0A">
              <w:rPr>
                <w:sz w:val="20"/>
                <w:szCs w:val="20"/>
                <w:lang w:eastAsia="lt-LT"/>
              </w:rPr>
              <w:t>2909</w:t>
            </w:r>
          </w:p>
        </w:tc>
        <w:tc>
          <w:tcPr>
            <w:tcW w:w="1370" w:type="dxa"/>
            <w:tcBorders>
              <w:top w:val="nil"/>
              <w:left w:val="nil"/>
              <w:bottom w:val="single" w:sz="8" w:space="0" w:color="A5A5A5"/>
              <w:right w:val="nil"/>
            </w:tcBorders>
            <w:shd w:val="clear" w:color="auto" w:fill="F2F2F2"/>
            <w:tcMar>
              <w:top w:w="0" w:type="dxa"/>
              <w:left w:w="108" w:type="dxa"/>
              <w:bottom w:w="0" w:type="dxa"/>
              <w:right w:w="108" w:type="dxa"/>
            </w:tcMar>
          </w:tcPr>
          <w:p w14:paraId="48D906F5" w14:textId="77777777" w:rsidR="00194AD5" w:rsidRPr="00155B0A" w:rsidRDefault="00194AD5" w:rsidP="003B04E7">
            <w:pPr>
              <w:jc w:val="center"/>
              <w:rPr>
                <w:sz w:val="20"/>
                <w:szCs w:val="20"/>
                <w:lang w:eastAsia="lt-LT"/>
              </w:rPr>
            </w:pPr>
            <w:r w:rsidRPr="00155B0A">
              <w:rPr>
                <w:sz w:val="20"/>
                <w:szCs w:val="20"/>
                <w:lang w:eastAsia="lt-LT"/>
              </w:rPr>
              <w:t>5679</w:t>
            </w:r>
          </w:p>
          <w:p w14:paraId="48ECBAF2" w14:textId="77777777" w:rsidR="00194AD5" w:rsidRPr="00155B0A" w:rsidRDefault="00194AD5" w:rsidP="003B04E7">
            <w:pPr>
              <w:jc w:val="center"/>
              <w:rPr>
                <w:sz w:val="20"/>
                <w:szCs w:val="20"/>
              </w:rPr>
            </w:pPr>
          </w:p>
        </w:tc>
        <w:tc>
          <w:tcPr>
            <w:tcW w:w="1304" w:type="dxa"/>
            <w:tcBorders>
              <w:top w:val="nil"/>
              <w:left w:val="nil"/>
              <w:bottom w:val="single" w:sz="8" w:space="0" w:color="A5A5A5"/>
              <w:right w:val="single" w:sz="8" w:space="0" w:color="A5A5A5"/>
            </w:tcBorders>
            <w:shd w:val="clear" w:color="auto" w:fill="F2F2F2"/>
            <w:tcMar>
              <w:top w:w="0" w:type="dxa"/>
              <w:left w:w="108" w:type="dxa"/>
              <w:bottom w:w="0" w:type="dxa"/>
              <w:right w:w="108" w:type="dxa"/>
            </w:tcMar>
          </w:tcPr>
          <w:p w14:paraId="3CCCBCDE" w14:textId="77777777" w:rsidR="00194AD5" w:rsidRPr="00155B0A" w:rsidRDefault="00194AD5" w:rsidP="003B04E7">
            <w:pPr>
              <w:jc w:val="center"/>
              <w:rPr>
                <w:sz w:val="20"/>
                <w:szCs w:val="20"/>
                <w:lang w:eastAsia="lt-LT"/>
              </w:rPr>
            </w:pPr>
            <w:r w:rsidRPr="00155B0A">
              <w:rPr>
                <w:sz w:val="20"/>
                <w:szCs w:val="20"/>
                <w:lang w:eastAsia="lt-LT"/>
              </w:rPr>
              <w:t>1075</w:t>
            </w:r>
          </w:p>
        </w:tc>
      </w:tr>
    </w:tbl>
    <w:p w14:paraId="0187E434" w14:textId="77777777" w:rsidR="00AB49B3" w:rsidRPr="000F11BF" w:rsidRDefault="00AB49B3" w:rsidP="00194AD5"/>
    <w:bookmarkEnd w:id="7"/>
    <w:p w14:paraId="4FE680F9" w14:textId="77777777" w:rsidR="00F8364A" w:rsidRPr="000F11BF" w:rsidRDefault="00F8364A" w:rsidP="00F8364A">
      <w:pPr>
        <w:tabs>
          <w:tab w:val="left" w:pos="426"/>
        </w:tabs>
        <w:ind w:firstLine="567"/>
        <w:jc w:val="both"/>
        <w:rPr>
          <w:b/>
          <w:noProof/>
          <w:lang w:eastAsia="lt-LT"/>
        </w:rPr>
      </w:pPr>
      <w:r w:rsidRPr="000F11BF">
        <w:rPr>
          <w:b/>
          <w:noProof/>
          <w:lang w:eastAsia="lt-LT"/>
        </w:rPr>
        <w:t>4.4. Privalomieji sveikatos mokymai.</w:t>
      </w:r>
    </w:p>
    <w:p w14:paraId="0D6AA422" w14:textId="4F61F6DE" w:rsidR="000353CF" w:rsidRPr="000F11BF" w:rsidRDefault="000353CF" w:rsidP="00F8364A">
      <w:pPr>
        <w:tabs>
          <w:tab w:val="left" w:pos="426"/>
        </w:tabs>
        <w:ind w:firstLine="567"/>
        <w:jc w:val="both"/>
        <w:rPr>
          <w:noProof/>
          <w:lang w:eastAsia="lt-LT"/>
        </w:rPr>
      </w:pPr>
      <w:r w:rsidRPr="000F11BF">
        <w:rPr>
          <w:noProof/>
          <w:lang w:eastAsia="lt-LT"/>
        </w:rPr>
        <w:t>Privalomųjų sveikatos mokymo paslaugų 2021 metais suteikta mažiau, dėl pasikeitusių teisės aktų, kuriais</w:t>
      </w:r>
      <w:r w:rsidR="00C5426E" w:rsidRPr="000F11BF">
        <w:rPr>
          <w:noProof/>
          <w:lang w:eastAsia="lt-LT"/>
        </w:rPr>
        <w:t xml:space="preserve"> vadovaujantis švietimo įstaigų darbuotojai higienos įgūdžių mokymus privalo išklausyti </w:t>
      </w:r>
      <w:r w:rsidR="00664F59">
        <w:rPr>
          <w:noProof/>
          <w:lang w:eastAsia="lt-LT"/>
        </w:rPr>
        <w:t>vieną</w:t>
      </w:r>
      <w:r w:rsidR="00C5426E" w:rsidRPr="000F11BF">
        <w:rPr>
          <w:noProof/>
          <w:lang w:eastAsia="lt-LT"/>
        </w:rPr>
        <w:t xml:space="preserve"> kartą ir žinių atnaujinimo nebereikalaujama kas 5 metus.</w:t>
      </w:r>
      <w:r w:rsidRPr="000F11BF">
        <w:rPr>
          <w:noProof/>
          <w:lang w:eastAsia="lt-LT"/>
        </w:rPr>
        <w:t xml:space="preserve"> </w:t>
      </w:r>
      <w:r w:rsidR="0078782F" w:rsidRPr="000F11BF">
        <w:rPr>
          <w:noProof/>
          <w:lang w:eastAsia="lt-LT"/>
        </w:rPr>
        <w:t xml:space="preserve">Taip pat specialistų veiklos prioritetas buvo Covid-19 valdymo priemonių vykdymas. </w:t>
      </w:r>
    </w:p>
    <w:p w14:paraId="58EEC365" w14:textId="739D3B7A" w:rsidR="00F8364A" w:rsidRPr="000F11BF" w:rsidRDefault="00F8364A" w:rsidP="00F8364A">
      <w:pPr>
        <w:tabs>
          <w:tab w:val="left" w:pos="426"/>
        </w:tabs>
        <w:ind w:firstLine="567"/>
        <w:jc w:val="both"/>
        <w:rPr>
          <w:noProof/>
          <w:lang w:eastAsia="lt-LT"/>
        </w:rPr>
      </w:pPr>
      <w:r w:rsidRPr="000F11BF">
        <w:rPr>
          <w:noProof/>
          <w:lang w:eastAsia="lt-LT"/>
        </w:rPr>
        <w:t xml:space="preserve">Vykdant privalomuosius sveikatos mokymus, pagal 8 mokymo programas organizuoti </w:t>
      </w:r>
      <w:r w:rsidR="002474EB" w:rsidRPr="000F11BF">
        <w:rPr>
          <w:noProof/>
          <w:lang w:eastAsia="lt-LT"/>
        </w:rPr>
        <w:t xml:space="preserve">29 </w:t>
      </w:r>
      <w:r w:rsidRPr="000F11BF">
        <w:rPr>
          <w:noProof/>
          <w:lang w:eastAsia="lt-LT"/>
        </w:rPr>
        <w:t>privalomieji higienos įgūdžių mokymai (</w:t>
      </w:r>
      <w:r w:rsidR="0078782F" w:rsidRPr="000F11BF">
        <w:rPr>
          <w:noProof/>
          <w:lang w:eastAsia="lt-LT"/>
        </w:rPr>
        <w:t xml:space="preserve">2020 m. – 20, </w:t>
      </w:r>
      <w:r w:rsidRPr="000F11BF">
        <w:rPr>
          <w:noProof/>
          <w:lang w:eastAsia="lt-LT"/>
        </w:rPr>
        <w:t xml:space="preserve">2019 m. – 57), kuriuose dalyvavo </w:t>
      </w:r>
      <w:r w:rsidR="002474EB" w:rsidRPr="000F11BF">
        <w:rPr>
          <w:noProof/>
          <w:lang w:eastAsia="lt-LT"/>
        </w:rPr>
        <w:t>134</w:t>
      </w:r>
      <w:r w:rsidRPr="000F11BF">
        <w:rPr>
          <w:noProof/>
          <w:lang w:eastAsia="lt-LT"/>
        </w:rPr>
        <w:t xml:space="preserve"> </w:t>
      </w:r>
      <w:r w:rsidR="002474EB" w:rsidRPr="000F11BF">
        <w:rPr>
          <w:noProof/>
          <w:lang w:eastAsia="lt-LT"/>
        </w:rPr>
        <w:t>asmenys</w:t>
      </w:r>
      <w:r w:rsidRPr="000F11BF">
        <w:rPr>
          <w:noProof/>
          <w:lang w:eastAsia="lt-LT"/>
        </w:rPr>
        <w:t xml:space="preserve"> (</w:t>
      </w:r>
      <w:r w:rsidR="0078782F" w:rsidRPr="000F11BF">
        <w:rPr>
          <w:noProof/>
          <w:lang w:eastAsia="lt-LT"/>
        </w:rPr>
        <w:t xml:space="preserve">2020 m. – 201, </w:t>
      </w:r>
      <w:r w:rsidRPr="000F11BF">
        <w:rPr>
          <w:noProof/>
          <w:lang w:eastAsia="lt-LT"/>
        </w:rPr>
        <w:t xml:space="preserve">2019 m. – 536), pagal 7 mokymo programas – </w:t>
      </w:r>
      <w:r w:rsidR="002474EB" w:rsidRPr="000F11BF">
        <w:rPr>
          <w:noProof/>
          <w:lang w:eastAsia="lt-LT"/>
        </w:rPr>
        <w:t>22</w:t>
      </w:r>
      <w:r w:rsidRPr="000F11BF">
        <w:rPr>
          <w:noProof/>
          <w:lang w:eastAsia="lt-LT"/>
        </w:rPr>
        <w:t xml:space="preserve"> privalomųjų pirmosios pagalbos mokymų (</w:t>
      </w:r>
      <w:r w:rsidR="0078782F" w:rsidRPr="000F11BF">
        <w:rPr>
          <w:noProof/>
          <w:lang w:eastAsia="lt-LT"/>
        </w:rPr>
        <w:t xml:space="preserve">2020 m. – 10, </w:t>
      </w:r>
      <w:r w:rsidRPr="000F11BF">
        <w:rPr>
          <w:noProof/>
          <w:lang w:eastAsia="lt-LT"/>
        </w:rPr>
        <w:t xml:space="preserve">2019 m. – 37), kuriuose dalyvavo </w:t>
      </w:r>
      <w:r w:rsidR="002474EB" w:rsidRPr="000F11BF">
        <w:rPr>
          <w:noProof/>
          <w:lang w:eastAsia="lt-LT"/>
        </w:rPr>
        <w:t>86</w:t>
      </w:r>
      <w:r w:rsidRPr="000F11BF">
        <w:rPr>
          <w:noProof/>
          <w:lang w:eastAsia="lt-LT"/>
        </w:rPr>
        <w:t xml:space="preserve"> asmenys (</w:t>
      </w:r>
      <w:r w:rsidR="0078782F" w:rsidRPr="000F11BF">
        <w:rPr>
          <w:noProof/>
          <w:lang w:eastAsia="lt-LT"/>
        </w:rPr>
        <w:t xml:space="preserve">2020 m. – 73, </w:t>
      </w:r>
      <w:r w:rsidRPr="000F11BF">
        <w:rPr>
          <w:noProof/>
          <w:lang w:eastAsia="lt-LT"/>
        </w:rPr>
        <w:t xml:space="preserve">2019 m. – 216 dalyvių) ir </w:t>
      </w:r>
      <w:r w:rsidR="002474EB" w:rsidRPr="000F11BF">
        <w:rPr>
          <w:noProof/>
          <w:lang w:eastAsia="lt-LT"/>
        </w:rPr>
        <w:t>3</w:t>
      </w:r>
      <w:r w:rsidRPr="000F11BF">
        <w:rPr>
          <w:noProof/>
          <w:lang w:eastAsia="lt-LT"/>
        </w:rPr>
        <w:t xml:space="preserve"> privalomieji mokymai apie alkoholio ir narkotikų žalą žmogaus sveikatai </w:t>
      </w:r>
      <w:r w:rsidR="002474EB" w:rsidRPr="000F11BF">
        <w:rPr>
          <w:noProof/>
          <w:lang w:eastAsia="lt-LT"/>
        </w:rPr>
        <w:t>3</w:t>
      </w:r>
      <w:r w:rsidRPr="000F11BF">
        <w:rPr>
          <w:noProof/>
          <w:lang w:eastAsia="lt-LT"/>
        </w:rPr>
        <w:t xml:space="preserve"> dalyviai (</w:t>
      </w:r>
      <w:r w:rsidR="0078782F" w:rsidRPr="000F11BF">
        <w:rPr>
          <w:noProof/>
          <w:lang w:eastAsia="lt-LT"/>
        </w:rPr>
        <w:t xml:space="preserve">2020 m. – 4, </w:t>
      </w:r>
      <w:r w:rsidRPr="000F11BF">
        <w:rPr>
          <w:noProof/>
          <w:lang w:eastAsia="lt-LT"/>
        </w:rPr>
        <w:t>2019 m. – 12 dalyvių).</w:t>
      </w:r>
      <w:r w:rsidR="00634698" w:rsidRPr="000F11BF">
        <w:rPr>
          <w:noProof/>
          <w:lang w:eastAsia="lt-LT"/>
        </w:rPr>
        <w:t xml:space="preserve"> </w:t>
      </w:r>
    </w:p>
    <w:p w14:paraId="51E53423" w14:textId="77777777" w:rsidR="0053786D" w:rsidRDefault="0053786D" w:rsidP="00C33582">
      <w:pPr>
        <w:tabs>
          <w:tab w:val="left" w:pos="426"/>
        </w:tabs>
        <w:ind w:firstLine="567"/>
        <w:jc w:val="both"/>
        <w:rPr>
          <w:b/>
          <w:noProof/>
          <w:lang w:eastAsia="lt-LT"/>
        </w:rPr>
      </w:pPr>
    </w:p>
    <w:p w14:paraId="15D38746" w14:textId="5D063327" w:rsidR="00C33582" w:rsidRPr="000F11BF" w:rsidRDefault="00C33582" w:rsidP="00C33582">
      <w:pPr>
        <w:tabs>
          <w:tab w:val="left" w:pos="426"/>
        </w:tabs>
        <w:ind w:firstLine="567"/>
        <w:jc w:val="both"/>
        <w:rPr>
          <w:b/>
          <w:noProof/>
          <w:lang w:eastAsia="lt-LT"/>
        </w:rPr>
      </w:pPr>
      <w:r w:rsidRPr="000F11BF">
        <w:rPr>
          <w:b/>
          <w:noProof/>
          <w:lang w:eastAsia="lt-LT"/>
        </w:rPr>
        <w:t>4.5. Visuomenės sveikatos priežiūros paslaug</w:t>
      </w:r>
      <w:r w:rsidR="00DB1605" w:rsidRPr="000F11BF">
        <w:rPr>
          <w:b/>
          <w:noProof/>
          <w:lang w:eastAsia="lt-LT"/>
        </w:rPr>
        <w:t>os</w:t>
      </w:r>
      <w:r w:rsidRPr="000F11BF">
        <w:rPr>
          <w:b/>
          <w:noProof/>
          <w:lang w:eastAsia="lt-LT"/>
        </w:rPr>
        <w:t xml:space="preserve"> kitoms savivaldybėms</w:t>
      </w:r>
      <w:r w:rsidR="00DB1605" w:rsidRPr="000F11BF">
        <w:rPr>
          <w:b/>
          <w:noProof/>
          <w:lang w:eastAsia="lt-LT"/>
        </w:rPr>
        <w:t>.</w:t>
      </w:r>
    </w:p>
    <w:p w14:paraId="72738759" w14:textId="77777777" w:rsidR="00680B25" w:rsidRPr="000F11BF" w:rsidRDefault="00680B25" w:rsidP="00680B25">
      <w:pPr>
        <w:ind w:firstLine="567"/>
        <w:jc w:val="both"/>
        <w:rPr>
          <w:lang w:eastAsia="lt-LT"/>
        </w:rPr>
      </w:pPr>
      <w:r w:rsidRPr="000F11BF">
        <w:rPr>
          <w:lang w:eastAsia="lt-LT"/>
        </w:rPr>
        <w:t xml:space="preserve">Veiklą Skuodo r. ir Rietavo savivaldybėse vykdė šių savivaldybių lėšomis finansuojami darbuotojai. </w:t>
      </w:r>
    </w:p>
    <w:p w14:paraId="551C45A9" w14:textId="7D217500" w:rsidR="00680B25" w:rsidRPr="00537BFF" w:rsidRDefault="00680B25" w:rsidP="00680B25">
      <w:pPr>
        <w:ind w:firstLine="567"/>
        <w:jc w:val="both"/>
      </w:pPr>
      <w:bookmarkStart w:id="9" w:name="_Hlk96016907"/>
      <w:r w:rsidRPr="00537BFF">
        <w:t xml:space="preserve">Skuodo r. savivaldybėje, vykdant visuomenės sveikatos stiprinimo ir mokinių sveikatos priežiūros funkcijas, mokymo paslaugų iš viso suteikta – </w:t>
      </w:r>
      <w:r w:rsidR="00F21DC6" w:rsidRPr="00537BFF">
        <w:t xml:space="preserve">1052 vnt. (2020 m. </w:t>
      </w:r>
      <w:r w:rsidR="00664F59" w:rsidRPr="00537BFF">
        <w:t>–</w:t>
      </w:r>
      <w:r w:rsidR="00F21DC6" w:rsidRPr="00537BFF">
        <w:t xml:space="preserve"> </w:t>
      </w:r>
      <w:r w:rsidRPr="00537BFF">
        <w:t>669</w:t>
      </w:r>
      <w:r w:rsidR="00F21DC6" w:rsidRPr="00537BFF">
        <w:t xml:space="preserve">), 5971 dalyviai </w:t>
      </w:r>
      <w:r w:rsidRPr="00537BFF">
        <w:t>(</w:t>
      </w:r>
      <w:r w:rsidR="00F21DC6" w:rsidRPr="00537BFF">
        <w:t>2020 m.</w:t>
      </w:r>
      <w:r w:rsidRPr="00537BFF">
        <w:t xml:space="preserve"> – 6052 asmenys), informavimo paslaugų (straipsnių, atmintinių, plakatų) – </w:t>
      </w:r>
      <w:r w:rsidR="00F21DC6" w:rsidRPr="00537BFF">
        <w:t xml:space="preserve">31 vnt. (2020 m. – </w:t>
      </w:r>
      <w:r w:rsidRPr="00537BFF">
        <w:t>47</w:t>
      </w:r>
      <w:r w:rsidR="00F21DC6" w:rsidRPr="00537BFF">
        <w:t>)</w:t>
      </w:r>
      <w:r w:rsidRPr="00537BFF">
        <w:t>.</w:t>
      </w:r>
      <w:r w:rsidR="00617000" w:rsidRPr="00537BFF">
        <w:t xml:space="preserve"> Suteiktos </w:t>
      </w:r>
      <w:r w:rsidR="00F21DC6" w:rsidRPr="00537BFF">
        <w:t xml:space="preserve">84 konsultacijos (2020 m. – </w:t>
      </w:r>
      <w:r w:rsidR="00AD128B" w:rsidRPr="00537BFF">
        <w:t>195</w:t>
      </w:r>
      <w:r w:rsidR="00F21DC6" w:rsidRPr="00537BFF">
        <w:t>)</w:t>
      </w:r>
      <w:r w:rsidR="00913A25" w:rsidRPr="00537BFF">
        <w:t xml:space="preserve"> </w:t>
      </w:r>
      <w:r w:rsidR="00617000" w:rsidRPr="00537BFF">
        <w:t xml:space="preserve">vykdant </w:t>
      </w:r>
      <w:r w:rsidR="002205EC" w:rsidRPr="00537BFF">
        <w:t xml:space="preserve">visuomenės sveikatos </w:t>
      </w:r>
      <w:r w:rsidR="00617000" w:rsidRPr="00537BFF">
        <w:t xml:space="preserve">stiprinimo funkciją ir </w:t>
      </w:r>
      <w:r w:rsidR="00F21DC6" w:rsidRPr="00537BFF">
        <w:t>850 konsultacij</w:t>
      </w:r>
      <w:r w:rsidR="00664F59">
        <w:t>ų</w:t>
      </w:r>
      <w:r w:rsidR="00F21DC6" w:rsidRPr="00537BFF">
        <w:t xml:space="preserve"> (2020 m. – </w:t>
      </w:r>
      <w:r w:rsidR="00617000" w:rsidRPr="00537BFF">
        <w:t>732</w:t>
      </w:r>
      <w:r w:rsidR="00F21DC6" w:rsidRPr="00537BFF">
        <w:t>)</w:t>
      </w:r>
      <w:r w:rsidR="00617000" w:rsidRPr="00537BFF">
        <w:t xml:space="preserve"> vykdant visuomenės sveikatos priežiūros funkcijas mokyklose.</w:t>
      </w:r>
      <w:r w:rsidR="00913A25" w:rsidRPr="00537BFF">
        <w:t xml:space="preserve"> </w:t>
      </w:r>
    </w:p>
    <w:p w14:paraId="5CC70AD6" w14:textId="07927B10" w:rsidR="00155B0A" w:rsidRPr="00155B0A" w:rsidRDefault="002205EC" w:rsidP="00155B0A">
      <w:pPr>
        <w:ind w:firstLine="567"/>
        <w:jc w:val="both"/>
        <w:rPr>
          <w:sz w:val="22"/>
          <w:szCs w:val="22"/>
        </w:rPr>
      </w:pPr>
      <w:r w:rsidRPr="00155B0A">
        <w:t xml:space="preserve">Rietavo savivaldybėje, vykdant visuomenės sveikatos stiprinimo ir mokinių sveikatos priežiūros funkcijas, mokymo paslaugų iš viso </w:t>
      </w:r>
      <w:r w:rsidR="00C46A47" w:rsidRPr="00155B0A">
        <w:t>įvykdyta</w:t>
      </w:r>
      <w:r w:rsidRPr="00155B0A">
        <w:t xml:space="preserve"> – </w:t>
      </w:r>
      <w:r w:rsidR="00537BFF">
        <w:t>181</w:t>
      </w:r>
      <w:r w:rsidR="00C46A47" w:rsidRPr="00155B0A">
        <w:t xml:space="preserve"> vnt. (2020 m. - 111 vnt.), </w:t>
      </w:r>
      <w:r w:rsidR="00537BFF">
        <w:t>1845</w:t>
      </w:r>
      <w:r w:rsidR="00C46A47" w:rsidRPr="00155B0A">
        <w:t xml:space="preserve"> dalyviai </w:t>
      </w:r>
      <w:r w:rsidRPr="00155B0A">
        <w:t>(</w:t>
      </w:r>
      <w:r w:rsidR="00C46A47" w:rsidRPr="00155B0A">
        <w:t>2020 m.</w:t>
      </w:r>
      <w:r w:rsidRPr="00155B0A">
        <w:t xml:space="preserve"> – </w:t>
      </w:r>
      <w:r w:rsidR="003C698B" w:rsidRPr="00155B0A">
        <w:t>2265</w:t>
      </w:r>
      <w:r w:rsidRPr="00155B0A">
        <w:t xml:space="preserve">), informavimo paslaugų – </w:t>
      </w:r>
      <w:r w:rsidR="00C46A47" w:rsidRPr="00155B0A">
        <w:t xml:space="preserve">25 vnt. (2020 m.- </w:t>
      </w:r>
      <w:r w:rsidRPr="00155B0A">
        <w:t>69 vnt.</w:t>
      </w:r>
      <w:r w:rsidR="00C46A47" w:rsidRPr="00155B0A">
        <w:t>)</w:t>
      </w:r>
      <w:r w:rsidRPr="00155B0A">
        <w:t xml:space="preserve"> Suteiktos </w:t>
      </w:r>
      <w:r w:rsidR="00537BFF">
        <w:t>182</w:t>
      </w:r>
      <w:r w:rsidR="00C46A47" w:rsidRPr="00155B0A">
        <w:t xml:space="preserve"> konsultacij</w:t>
      </w:r>
      <w:r w:rsidR="00155B0A" w:rsidRPr="00155B0A">
        <w:t>os</w:t>
      </w:r>
      <w:r w:rsidR="00C46A47" w:rsidRPr="00155B0A">
        <w:t xml:space="preserve"> (2020 m. – </w:t>
      </w:r>
      <w:r w:rsidRPr="00155B0A">
        <w:t>195</w:t>
      </w:r>
      <w:r w:rsidR="00C46A47" w:rsidRPr="00155B0A">
        <w:t>)</w:t>
      </w:r>
      <w:r w:rsidRPr="00155B0A">
        <w:t xml:space="preserve"> vykdant visuomenės sveikatos stiprinimo funkciją ir </w:t>
      </w:r>
      <w:r w:rsidR="00C46A47" w:rsidRPr="00155B0A">
        <w:t xml:space="preserve">251 konsultacija (2020 m. – </w:t>
      </w:r>
      <w:r w:rsidR="00B26275" w:rsidRPr="00155B0A">
        <w:t>440</w:t>
      </w:r>
      <w:r w:rsidR="00C46A47" w:rsidRPr="00155B0A">
        <w:t>)</w:t>
      </w:r>
      <w:r w:rsidRPr="00155B0A">
        <w:t xml:space="preserve"> vykdant visuomenės sveikatos priežiūros funkcijas mokyklose. </w:t>
      </w:r>
    </w:p>
    <w:bookmarkEnd w:id="9"/>
    <w:p w14:paraId="01277F84" w14:textId="36CEA78E" w:rsidR="002205EC" w:rsidRPr="000F11BF" w:rsidRDefault="002205EC" w:rsidP="002205EC">
      <w:pPr>
        <w:ind w:firstLine="567"/>
        <w:jc w:val="both"/>
      </w:pPr>
      <w:r w:rsidRPr="000F11BF">
        <w:t>Abejose savivaldybėse, vykdant visuomenės sveikatos stebėsenos funkciją, surinkta ir išanalizuota po 51 stebimą rodiklį, parengtos, savivaldybės gyventojų sveikatos profilį pristatančios, savivaldybės visuomenės sveikatos stebėsenos 202</w:t>
      </w:r>
      <w:r w:rsidR="0058042C" w:rsidRPr="000F11BF">
        <w:t>1</w:t>
      </w:r>
      <w:r w:rsidRPr="000F11BF">
        <w:t xml:space="preserve"> m. ataskaitos. </w:t>
      </w:r>
    </w:p>
    <w:p w14:paraId="0CE32F23" w14:textId="77777777" w:rsidR="00664F59" w:rsidRDefault="00664F59" w:rsidP="00C33582">
      <w:pPr>
        <w:ind w:firstLine="567"/>
        <w:jc w:val="both"/>
        <w:rPr>
          <w:b/>
        </w:rPr>
      </w:pPr>
    </w:p>
    <w:p w14:paraId="655BFD24" w14:textId="64EE353B" w:rsidR="00C33582" w:rsidRPr="000F11BF" w:rsidRDefault="00C33582" w:rsidP="00C33582">
      <w:pPr>
        <w:ind w:firstLine="567"/>
        <w:jc w:val="both"/>
        <w:rPr>
          <w:b/>
        </w:rPr>
      </w:pPr>
      <w:r w:rsidRPr="000F11BF">
        <w:rPr>
          <w:b/>
        </w:rPr>
        <w:t>5. Įstaigoje atlikti patikrinimai, jų rezultatai</w:t>
      </w:r>
      <w:r w:rsidR="00127F3C" w:rsidRPr="000F11BF">
        <w:rPr>
          <w:b/>
        </w:rPr>
        <w:t>.</w:t>
      </w:r>
    </w:p>
    <w:p w14:paraId="4AEE90BB" w14:textId="14CF2B9D" w:rsidR="00AB146D" w:rsidRPr="000F11BF" w:rsidRDefault="00AB146D" w:rsidP="00C33582">
      <w:pPr>
        <w:ind w:firstLine="567"/>
        <w:jc w:val="both"/>
      </w:pPr>
      <w:r w:rsidRPr="000F11BF">
        <w:t>Įstaigoje atlikta savivaldybės veiklos viešinimui skirtų lėšų panaudojimo administracijoje, savivaldybės biudžetinėse ir kontroliuojamose įmonėse veiklos auditas (2021 m. spalio 29 d. Nr. Ko5-</w:t>
      </w:r>
      <w:r w:rsidRPr="000F11BF">
        <w:lastRenderedPageBreak/>
        <w:t xml:space="preserve">8). Įstaiga informaciją teikė, po patikros atskirų rekomendacijų negavo, bendrąją rekomendaciją - </w:t>
      </w:r>
      <w:bookmarkStart w:id="10" w:name="_Hlk89683882"/>
      <w:r w:rsidRPr="000F11BF">
        <w:t>organizuoti kvalifikacijos kėlimą asmenims, vykdantiems įstaigų viešuosius pirkimus</w:t>
      </w:r>
      <w:bookmarkEnd w:id="10"/>
      <w:r w:rsidRPr="000F11BF">
        <w:t xml:space="preserve"> įvykdė, 4 darbuotojai kėlė papildomai kvalifikaciją 4 valandų kvalifikacijos kėlimo seminare. </w:t>
      </w:r>
    </w:p>
    <w:p w14:paraId="6041F2A3" w14:textId="77777777" w:rsidR="0053786D" w:rsidRDefault="0053786D" w:rsidP="00E55708">
      <w:pPr>
        <w:ind w:firstLine="567"/>
        <w:jc w:val="both"/>
        <w:rPr>
          <w:b/>
        </w:rPr>
      </w:pPr>
    </w:p>
    <w:p w14:paraId="693A5B30" w14:textId="52F6C720" w:rsidR="00C33582" w:rsidRPr="000F11BF" w:rsidRDefault="00C33582" w:rsidP="00E55708">
      <w:pPr>
        <w:ind w:firstLine="567"/>
        <w:jc w:val="both"/>
      </w:pPr>
      <w:r w:rsidRPr="000F11BF">
        <w:rPr>
          <w:b/>
        </w:rPr>
        <w:t>6. Vadovo veikla įgyvendinant įstaigos tikslus, bendradarbiaujant su socialiniais partneriais, kitomis įstaigomis.</w:t>
      </w:r>
    </w:p>
    <w:p w14:paraId="7EC93459" w14:textId="71FEF260" w:rsidR="001D7741" w:rsidRPr="000F11BF" w:rsidRDefault="00C33582" w:rsidP="008D0825">
      <w:pPr>
        <w:ind w:firstLine="567"/>
        <w:jc w:val="both"/>
        <w:rPr>
          <w:b/>
        </w:rPr>
      </w:pPr>
      <w:r w:rsidRPr="000F11BF">
        <w:rPr>
          <w:b/>
        </w:rPr>
        <w:t>6.1. Iškeltų vadovui prioritetinių veiklų įgyvendinimas</w:t>
      </w:r>
      <w:r w:rsidR="000B30BC" w:rsidRPr="000F11BF">
        <w:rPr>
          <w:b/>
        </w:rPr>
        <w:t xml:space="preserve">, </w:t>
      </w:r>
      <w:r w:rsidR="008D0825" w:rsidRPr="000F11BF">
        <w:rPr>
          <w:b/>
        </w:rPr>
        <w:t>s</w:t>
      </w:r>
      <w:r w:rsidR="00B95F0A" w:rsidRPr="000F11BF">
        <w:rPr>
          <w:b/>
        </w:rPr>
        <w:t xml:space="preserve">uformuotos </w:t>
      </w:r>
      <w:r w:rsidR="00FD12CB" w:rsidRPr="000F11BF">
        <w:rPr>
          <w:b/>
        </w:rPr>
        <w:t>20</w:t>
      </w:r>
      <w:r w:rsidR="00DB6BB8" w:rsidRPr="000F11BF">
        <w:rPr>
          <w:b/>
        </w:rPr>
        <w:t>2</w:t>
      </w:r>
      <w:r w:rsidR="00FF09FA" w:rsidRPr="000F11BF">
        <w:rPr>
          <w:b/>
        </w:rPr>
        <w:t>1</w:t>
      </w:r>
      <w:r w:rsidR="00FD12CB" w:rsidRPr="000F11BF">
        <w:rPr>
          <w:b/>
        </w:rPr>
        <w:t xml:space="preserve"> metų veiklos užduotys ir jų rezultatas:</w:t>
      </w:r>
    </w:p>
    <w:p w14:paraId="07EA3A77" w14:textId="77777777" w:rsidR="00723A72" w:rsidRPr="00664F59" w:rsidRDefault="00723A72" w:rsidP="00723A72">
      <w:pPr>
        <w:pStyle w:val="Sraopastraipa"/>
        <w:tabs>
          <w:tab w:val="left" w:pos="0"/>
          <w:tab w:val="left" w:pos="993"/>
          <w:tab w:val="left" w:pos="1276"/>
        </w:tabs>
        <w:ind w:left="567"/>
        <w:jc w:val="both"/>
        <w:rPr>
          <w:i/>
          <w:lang w:val="lt-LT" w:eastAsia="lt-LT"/>
        </w:rPr>
      </w:pPr>
      <w:r w:rsidRPr="00664F59">
        <w:rPr>
          <w:i/>
          <w:lang w:val="lt-LT" w:eastAsia="lt-LT"/>
        </w:rPr>
        <w:t xml:space="preserve">6.1.1. </w:t>
      </w:r>
      <w:r w:rsidR="00B95F0A" w:rsidRPr="00664F59">
        <w:rPr>
          <w:i/>
          <w:lang w:val="lt-LT" w:eastAsia="lt-LT"/>
        </w:rPr>
        <w:t xml:space="preserve">Užtikrinti kokybišką </w:t>
      </w:r>
      <w:r w:rsidR="00ED2C5B" w:rsidRPr="00664F59">
        <w:rPr>
          <w:i/>
          <w:lang w:val="lt-LT" w:eastAsia="lt-LT"/>
        </w:rPr>
        <w:t>į</w:t>
      </w:r>
      <w:r w:rsidR="00B95F0A" w:rsidRPr="00664F59">
        <w:rPr>
          <w:i/>
          <w:lang w:val="lt-LT" w:eastAsia="lt-LT"/>
        </w:rPr>
        <w:t>staigos veiklą:</w:t>
      </w:r>
    </w:p>
    <w:p w14:paraId="5015137B" w14:textId="19BCAFEE" w:rsidR="00FF09FA" w:rsidRPr="00664F59" w:rsidRDefault="00723A72" w:rsidP="00723A72">
      <w:pPr>
        <w:pStyle w:val="Sraopastraipa"/>
        <w:tabs>
          <w:tab w:val="left" w:pos="0"/>
          <w:tab w:val="left" w:pos="993"/>
          <w:tab w:val="left" w:pos="1276"/>
        </w:tabs>
        <w:ind w:left="0" w:firstLine="567"/>
        <w:jc w:val="both"/>
        <w:rPr>
          <w:lang w:val="lt-LT" w:eastAsia="lt-LT"/>
        </w:rPr>
      </w:pPr>
      <w:r w:rsidRPr="00664F59">
        <w:rPr>
          <w:lang w:val="lt-LT" w:eastAsia="lt-LT"/>
        </w:rPr>
        <w:t xml:space="preserve">6.1.1.1. </w:t>
      </w:r>
      <w:r w:rsidR="00FF09FA" w:rsidRPr="00664F59">
        <w:rPr>
          <w:lang w:val="lt-LT" w:eastAsia="lt-LT"/>
        </w:rPr>
        <w:t>Skaitmenizuoti maitinimo organizavimo funkciją. Nustatyti rezultatų vertinimo rodikliai: skaitmenizuotas ne mažiau kaip 1 procesas susijęs su maitinimo organizavimu. Rezultatas: p</w:t>
      </w:r>
      <w:r w:rsidR="00FF09FA" w:rsidRPr="00664F59">
        <w:rPr>
          <w:lang w:val="lt-LT"/>
        </w:rPr>
        <w:t>arengta maitinimo organizavimo programa, kurios pagalba bus galima valdyti biure ir mokyklose šiuos procesus: maisto produktų duomenų bazė, maisto technologinių kortelių rengimo, keitimo proces</w:t>
      </w:r>
      <w:r w:rsidR="00664F59">
        <w:rPr>
          <w:lang w:val="lt-LT"/>
        </w:rPr>
        <w:t>as</w:t>
      </w:r>
      <w:r w:rsidR="00FF09FA" w:rsidRPr="00664F59">
        <w:rPr>
          <w:lang w:val="lt-LT"/>
        </w:rPr>
        <w:t>, perspektyvinių valgiaraščių rengimo, keitimo procesas, dienos valgiaraščio išdavimo-reikalavimo rengimo procesas.</w:t>
      </w:r>
    </w:p>
    <w:p w14:paraId="658B74DC" w14:textId="4506116E" w:rsidR="005C3435" w:rsidRPr="000F11BF" w:rsidRDefault="00EF087F" w:rsidP="00775BD8">
      <w:pPr>
        <w:ind w:firstLine="567"/>
        <w:jc w:val="both"/>
        <w:rPr>
          <w:lang w:eastAsia="lt-LT"/>
        </w:rPr>
      </w:pPr>
      <w:r w:rsidRPr="00664F59">
        <w:t xml:space="preserve">6.1.1.2. </w:t>
      </w:r>
      <w:r w:rsidR="005A445D" w:rsidRPr="00664F59">
        <w:rPr>
          <w:lang w:eastAsia="lt-LT"/>
        </w:rPr>
        <w:t>Inicijuoti ir/ ar organizuoti projektų paraiškų</w:t>
      </w:r>
      <w:r w:rsidR="005A445D" w:rsidRPr="000F11BF">
        <w:rPr>
          <w:lang w:eastAsia="lt-LT"/>
        </w:rPr>
        <w:t xml:space="preserve"> parengimą ir/ar įgyvendinimą (pareiškėjo arba partnerio pozicijoje)</w:t>
      </w:r>
      <w:r w:rsidR="00B95F0A" w:rsidRPr="000F11BF">
        <w:rPr>
          <w:lang w:eastAsia="lt-LT"/>
        </w:rPr>
        <w:t>. Nustatytas</w:t>
      </w:r>
      <w:r w:rsidR="00287635" w:rsidRPr="000F11BF">
        <w:rPr>
          <w:lang w:eastAsia="lt-LT"/>
        </w:rPr>
        <w:t xml:space="preserve"> rezultatų</w:t>
      </w:r>
      <w:r w:rsidR="00B95F0A" w:rsidRPr="000F11BF">
        <w:rPr>
          <w:lang w:eastAsia="lt-LT"/>
        </w:rPr>
        <w:t xml:space="preserve"> vertinimo rodiklis – </w:t>
      </w:r>
      <w:r w:rsidR="00AA4349" w:rsidRPr="000F11BF">
        <w:rPr>
          <w:lang w:eastAsia="lt-LT"/>
        </w:rPr>
        <w:t xml:space="preserve">įvykdytas </w:t>
      </w:r>
      <w:r w:rsidR="008B0F9B" w:rsidRPr="000F11BF">
        <w:rPr>
          <w:lang w:eastAsia="lt-LT"/>
        </w:rPr>
        <w:t>1</w:t>
      </w:r>
      <w:r w:rsidR="00B95F0A" w:rsidRPr="000F11BF">
        <w:rPr>
          <w:lang w:eastAsia="lt-LT"/>
        </w:rPr>
        <w:t xml:space="preserve"> projekta</w:t>
      </w:r>
      <w:r w:rsidR="008B0F9B" w:rsidRPr="000F11BF">
        <w:rPr>
          <w:lang w:eastAsia="lt-LT"/>
        </w:rPr>
        <w:t>s</w:t>
      </w:r>
      <w:r w:rsidR="00AA4349" w:rsidRPr="000F11BF">
        <w:rPr>
          <w:lang w:eastAsia="lt-LT"/>
        </w:rPr>
        <w:t xml:space="preserve"> ir parengta 1 projekto paraiška</w:t>
      </w:r>
      <w:r w:rsidR="00B95F0A" w:rsidRPr="000F11BF">
        <w:rPr>
          <w:lang w:eastAsia="lt-LT"/>
        </w:rPr>
        <w:t xml:space="preserve">. Rezultatas: </w:t>
      </w:r>
      <w:r w:rsidR="005C3435" w:rsidRPr="000F11BF">
        <w:rPr>
          <w:lang w:eastAsia="lt-LT"/>
        </w:rPr>
        <w:t>įgyvendintas 1 projektas, p</w:t>
      </w:r>
      <w:r w:rsidR="00842F7D" w:rsidRPr="000F11BF">
        <w:rPr>
          <w:lang w:eastAsia="lt-LT"/>
        </w:rPr>
        <w:t xml:space="preserve">arengtos ar prisidėta rengiant ir pateiktos </w:t>
      </w:r>
      <w:r w:rsidR="00FF09FA" w:rsidRPr="000F11BF">
        <w:rPr>
          <w:lang w:eastAsia="lt-LT"/>
        </w:rPr>
        <w:t>6</w:t>
      </w:r>
      <w:r w:rsidR="00842F7D" w:rsidRPr="000F11BF">
        <w:rPr>
          <w:lang w:eastAsia="lt-LT"/>
        </w:rPr>
        <w:t xml:space="preserve"> projektinės paraiškos. </w:t>
      </w:r>
      <w:r w:rsidR="005C3435" w:rsidRPr="000F11BF">
        <w:rPr>
          <w:lang w:eastAsia="lt-LT"/>
        </w:rPr>
        <w:t>3</w:t>
      </w:r>
      <w:r w:rsidR="00842F7D" w:rsidRPr="000F11BF">
        <w:rPr>
          <w:lang w:eastAsia="lt-LT"/>
        </w:rPr>
        <w:t xml:space="preserve"> projektinės paraiškos nefinansuotos, </w:t>
      </w:r>
      <w:r w:rsidR="005C3435" w:rsidRPr="000F11BF">
        <w:rPr>
          <w:lang w:eastAsia="lt-LT"/>
        </w:rPr>
        <w:t>3</w:t>
      </w:r>
      <w:r w:rsidR="00842F7D" w:rsidRPr="000F11BF">
        <w:rPr>
          <w:lang w:eastAsia="lt-LT"/>
        </w:rPr>
        <w:t xml:space="preserve"> projektų paraišk</w:t>
      </w:r>
      <w:r w:rsidR="00FF09FA" w:rsidRPr="000F11BF">
        <w:rPr>
          <w:lang w:eastAsia="lt-LT"/>
        </w:rPr>
        <w:t>os tikslintos ir po patikslinimo finansuotos</w:t>
      </w:r>
      <w:r w:rsidR="005C3435" w:rsidRPr="000F11BF">
        <w:rPr>
          <w:lang w:eastAsia="lt-LT"/>
        </w:rPr>
        <w:t xml:space="preserve"> </w:t>
      </w:r>
      <w:r w:rsidR="005D096B" w:rsidRPr="000F11BF">
        <w:rPr>
          <w:lang w:eastAsia="lt-LT"/>
        </w:rPr>
        <w:t>(</w:t>
      </w:r>
      <w:r w:rsidR="00FF09FA" w:rsidRPr="000F11BF">
        <w:rPr>
          <w:lang w:eastAsia="lt-LT"/>
        </w:rPr>
        <w:t xml:space="preserve">2020 m. – 7, </w:t>
      </w:r>
      <w:r w:rsidR="005D096B" w:rsidRPr="000F11BF">
        <w:rPr>
          <w:lang w:eastAsia="lt-LT"/>
        </w:rPr>
        <w:t>201</w:t>
      </w:r>
      <w:r w:rsidR="00775BD8" w:rsidRPr="000F11BF">
        <w:rPr>
          <w:lang w:eastAsia="lt-LT"/>
        </w:rPr>
        <w:t>9</w:t>
      </w:r>
      <w:r w:rsidR="005D096B" w:rsidRPr="000F11BF">
        <w:rPr>
          <w:lang w:eastAsia="lt-LT"/>
        </w:rPr>
        <w:t xml:space="preserve"> m.</w:t>
      </w:r>
      <w:r w:rsidR="00775BD8" w:rsidRPr="000F11BF">
        <w:rPr>
          <w:lang w:eastAsia="lt-LT"/>
        </w:rPr>
        <w:t xml:space="preserve">, 5, 2018 m. </w:t>
      </w:r>
      <w:r w:rsidR="005D096B" w:rsidRPr="000F11BF">
        <w:rPr>
          <w:lang w:eastAsia="lt-LT"/>
        </w:rPr>
        <w:t>7 projektai)</w:t>
      </w:r>
      <w:r w:rsidR="005C3435" w:rsidRPr="000F11BF">
        <w:rPr>
          <w:lang w:eastAsia="lt-LT"/>
        </w:rPr>
        <w:t xml:space="preserve">. </w:t>
      </w:r>
      <w:r w:rsidR="00283483" w:rsidRPr="000F11BF">
        <w:rPr>
          <w:lang w:eastAsia="lt-LT"/>
        </w:rPr>
        <w:t>Detaliau apie projektinę veiklą pateikta 6.2. dalyje.</w:t>
      </w:r>
    </w:p>
    <w:p w14:paraId="14185F74" w14:textId="0F5231FA" w:rsidR="00DB6BB8" w:rsidRPr="000F11BF" w:rsidRDefault="00DB6BB8" w:rsidP="00DB6BB8">
      <w:pPr>
        <w:ind w:firstLine="567"/>
        <w:jc w:val="both"/>
      </w:pPr>
      <w:r w:rsidRPr="000F11BF">
        <w:rPr>
          <w:lang w:eastAsia="lt-LT"/>
        </w:rPr>
        <w:t xml:space="preserve">6.1.2. Užtikrinti tinkamą valstybės deleguotų visuomenės sveikatos priežiūros funkcijų vykdymą. Įvykdytos suplanuotos Klaipėdos rajono savivaldybės valstybinių (valstybės perduotų savivaldybėms) visuomenės sveikatos priežiūros funkcijų įgyvendinimo priemonės. Nustatyti rezultatų vertinimo rodikliai: vertinimo kriterijų įvykdymas – 100 proc., skirtos dotacijos panaudojimas – 100 proc. </w:t>
      </w:r>
      <w:r w:rsidR="000F11BF" w:rsidRPr="000F11BF">
        <w:rPr>
          <w:lang w:eastAsia="lt-LT"/>
        </w:rPr>
        <w:t>V</w:t>
      </w:r>
      <w:r w:rsidRPr="000F11BF">
        <w:t>ykdytos 100 proc. prioritetų sąraše numatytos veiklos, kurios nebuvo atšauktos ar sustabdytas jų vykdymas vadovaujantis būtinųjų visuomenės sveikatos sąlygų laikymusi, dėl Covid-19 situacijos mokyklose, pvz. Švediško stalo principo diegimas ugdymo įstaigose</w:t>
      </w:r>
      <w:r w:rsidR="005C3435" w:rsidRPr="000F11BF">
        <w:t xml:space="preserve">. </w:t>
      </w:r>
    </w:p>
    <w:p w14:paraId="63EEFE10" w14:textId="099A73D8" w:rsidR="00623131" w:rsidRPr="000F11BF" w:rsidRDefault="00E5771E" w:rsidP="000F11BF">
      <w:pPr>
        <w:spacing w:line="254" w:lineRule="auto"/>
        <w:ind w:firstLine="567"/>
        <w:jc w:val="both"/>
      </w:pPr>
      <w:bookmarkStart w:id="11" w:name="_Hlk30699321"/>
      <w:r w:rsidRPr="000F11BF">
        <w:t>6.1.</w:t>
      </w:r>
      <w:r w:rsidR="00DB6BB8" w:rsidRPr="000F11BF">
        <w:t>3</w:t>
      </w:r>
      <w:r w:rsidRPr="000F11BF">
        <w:t xml:space="preserve">. </w:t>
      </w:r>
      <w:r w:rsidR="005C3435" w:rsidRPr="000F11BF">
        <w:t xml:space="preserve">Teikti įrodymais grįstas rekomendacijas, analizuoti visuomenės sveikatos netolygumus ir diegti inovatyvias intervencijas lėtinių ligų valdymo klausimais. </w:t>
      </w:r>
      <w:bookmarkEnd w:id="11"/>
      <w:r w:rsidRPr="000F11BF">
        <w:t xml:space="preserve">Nustatytas siekiamas rezultatas: </w:t>
      </w:r>
      <w:r w:rsidR="005C3435" w:rsidRPr="000F11BF">
        <w:t>atlikti inovatyvių intervencijų skirtų lėtinių neinfekcinių ligų valdymui ir visuomenės sveikatos netolygumų mažinimui vertinimą. Parengti įrodymais grįstas rekomendacijas.</w:t>
      </w:r>
      <w:r w:rsidR="00DB6BB8" w:rsidRPr="000F11BF">
        <w:t xml:space="preserve"> Rezultatas: </w:t>
      </w:r>
      <w:r w:rsidR="005C3435" w:rsidRPr="000F11BF">
        <w:t>p</w:t>
      </w:r>
      <w:r w:rsidR="005C3435" w:rsidRPr="000F11BF">
        <w:rPr>
          <w:bCs/>
        </w:rPr>
        <w:t>arengta 1 analizė savivaldybei tema „Prevencinėmis priemonėmis išvengiamas mirtingumas. onkologinių ligų prevencija. Bendruomenių vaidmuo“. Analizė pateikta Klaipėdos rajono savivaldybės administracijos Kultūros, sveikatos ir socialinės politikos formavimo skyriui, Merui, viena rekomendacija pateikta Bendruomenės sveikatos tarybai. Analizė paskelbta įstaigos internetiniame puslapyje. Pateiktos rekomendacijos, kurios skirto bendruomenės sveikatos tarybai, Klaipėdos rajono savivaldybės administracijai: 1) I</w:t>
      </w:r>
      <w:r w:rsidR="005C3435" w:rsidRPr="000F11BF">
        <w:t xml:space="preserve">nicijuoti ir pasirengti bendradarbiavimo platformą sprendžiant onkologinių ligų problemą Klaipėdos rajone numatant kartu su bendruomenėmis veiksmų planą. 2) Remti bendruomenių projektus nukreiptus į onkologinių ligų prevenciją. Numatyti, kad projektų siekiami rezultatai būtų nustatyti rėmimo metu., pvz. gyventojų paskatintų dalyvauti onkologinių ligų prevencijos programose dalis nuo tikslinės amžiaus grupės, prisiimant bendruomenei įsipareigojimus motyvuoti savo bendruomenės narius dalyvauti onkologinių ligų prevencinėse programose. 3) Identifikuoti paciento kelio iki prevencinių programų trukdžius, po patikros iki diagnozės patvirtinimo ir gydymo paskyrimo, nuo gydymo iki reabilitacijos. </w:t>
      </w:r>
      <w:r w:rsidR="005C3435" w:rsidRPr="000F11BF">
        <w:rPr>
          <w:bCs/>
        </w:rPr>
        <w:t>Bendruomenės sveikatos tarybai pateikta 2 rekomendacija 2021 metais, į kurią atsižvelgta formuojant visuomenės sveikatos rėmimo specialiosios programos prioritetus. 2021 m. organizuoti 3 susitikimai su bendruomenėmis aptariant jų požiūrį ir galimybes įsitraukti į prevencines veiklas.</w:t>
      </w:r>
    </w:p>
    <w:p w14:paraId="10173238" w14:textId="1FA14398" w:rsidR="0053786D" w:rsidRDefault="0053786D" w:rsidP="00AB49B3">
      <w:pPr>
        <w:tabs>
          <w:tab w:val="left" w:pos="176"/>
        </w:tabs>
        <w:autoSpaceDE w:val="0"/>
        <w:autoSpaceDN w:val="0"/>
        <w:adjustRightInd w:val="0"/>
        <w:spacing w:line="254" w:lineRule="auto"/>
        <w:ind w:firstLine="567"/>
        <w:jc w:val="both"/>
        <w:rPr>
          <w:b/>
        </w:rPr>
      </w:pPr>
    </w:p>
    <w:p w14:paraId="08AAD080" w14:textId="1C0D6D68" w:rsidR="00D6794F" w:rsidRDefault="00D6794F" w:rsidP="00AB49B3">
      <w:pPr>
        <w:tabs>
          <w:tab w:val="left" w:pos="176"/>
        </w:tabs>
        <w:autoSpaceDE w:val="0"/>
        <w:autoSpaceDN w:val="0"/>
        <w:adjustRightInd w:val="0"/>
        <w:spacing w:line="254" w:lineRule="auto"/>
        <w:ind w:firstLine="567"/>
        <w:jc w:val="both"/>
        <w:rPr>
          <w:b/>
        </w:rPr>
      </w:pPr>
    </w:p>
    <w:p w14:paraId="4A2AFD61" w14:textId="77777777" w:rsidR="00D6794F" w:rsidRDefault="00D6794F" w:rsidP="00AB49B3">
      <w:pPr>
        <w:tabs>
          <w:tab w:val="left" w:pos="176"/>
        </w:tabs>
        <w:autoSpaceDE w:val="0"/>
        <w:autoSpaceDN w:val="0"/>
        <w:adjustRightInd w:val="0"/>
        <w:spacing w:line="254" w:lineRule="auto"/>
        <w:ind w:firstLine="567"/>
        <w:jc w:val="both"/>
        <w:rPr>
          <w:b/>
        </w:rPr>
      </w:pPr>
    </w:p>
    <w:p w14:paraId="12B1E966" w14:textId="7FBCFBDC" w:rsidR="005C3435" w:rsidRPr="000F11BF" w:rsidRDefault="003F0686" w:rsidP="00AB49B3">
      <w:pPr>
        <w:tabs>
          <w:tab w:val="left" w:pos="176"/>
        </w:tabs>
        <w:autoSpaceDE w:val="0"/>
        <w:autoSpaceDN w:val="0"/>
        <w:adjustRightInd w:val="0"/>
        <w:spacing w:line="254" w:lineRule="auto"/>
        <w:ind w:firstLine="567"/>
        <w:jc w:val="both"/>
        <w:rPr>
          <w:b/>
        </w:rPr>
      </w:pPr>
      <w:r w:rsidRPr="000F11BF">
        <w:rPr>
          <w:b/>
        </w:rPr>
        <w:lastRenderedPageBreak/>
        <w:t xml:space="preserve">6.2. </w:t>
      </w:r>
      <w:r w:rsidR="002D0001" w:rsidRPr="000F11BF">
        <w:rPr>
          <w:b/>
        </w:rPr>
        <w:t>Projektinė veikla.</w:t>
      </w:r>
      <w:r w:rsidR="00757745" w:rsidRPr="000F11BF">
        <w:rPr>
          <w:b/>
        </w:rPr>
        <w:t xml:space="preserve"> </w:t>
      </w:r>
    </w:p>
    <w:p w14:paraId="262FAD82" w14:textId="0816A05F" w:rsidR="005C3435" w:rsidRPr="000F11BF" w:rsidRDefault="005C3435" w:rsidP="002E0C2A">
      <w:pPr>
        <w:tabs>
          <w:tab w:val="left" w:pos="176"/>
        </w:tabs>
        <w:autoSpaceDE w:val="0"/>
        <w:autoSpaceDN w:val="0"/>
        <w:adjustRightInd w:val="0"/>
        <w:ind w:firstLine="567"/>
        <w:jc w:val="both"/>
      </w:pPr>
      <w:r w:rsidRPr="000F11BF">
        <w:t>Baigtas įgyvendinti Europos solidarumo centro finansuotos projektas „Tarptautinė savanorystė Klaipėdos rajono savivaldybės visuomenės sveikatos biure“ kartu su Atviru Jaunimo centru, gautas finansavimas ir nuo 2020-12-28 iki 2021-07-21 įstaigoje savanoriavo savanorė iš Serbijos, kuri Dovilų pagrindinėje mokykloje ir kitose švietimo įstaigose integravo visuomenės sveikatos stiprinimo (fizinio aktyvumo ir mitybos) veiklas į vaikų, turinčių elgesio ir emocijų sutrikimus, ugdomąją veiklą. Trukmė – 7 mėn. Savanorė dirbo 7 mėnesius, 6 val. per dieną ir prisidėjo ir prisidėjo prie įstaigos siekiamų rodiklių.</w:t>
      </w:r>
    </w:p>
    <w:p w14:paraId="31709686" w14:textId="5EF4EA20" w:rsidR="005C3435" w:rsidRPr="000F11BF" w:rsidRDefault="005C3435" w:rsidP="002E0C2A">
      <w:pPr>
        <w:pStyle w:val="Sraopastraipa"/>
        <w:tabs>
          <w:tab w:val="left" w:pos="381"/>
        </w:tabs>
        <w:ind w:left="0" w:firstLine="567"/>
        <w:jc w:val="both"/>
        <w:rPr>
          <w:shd w:val="clear" w:color="auto" w:fill="FFFFFF"/>
          <w:lang w:val="lt-LT"/>
        </w:rPr>
      </w:pPr>
      <w:r w:rsidRPr="000F11BF">
        <w:rPr>
          <w:lang w:val="lt-LT"/>
        </w:rPr>
        <w:t xml:space="preserve">2021 m. balandžio mėnesį pasirašyta sutartis ir pradėtas vykdyti </w:t>
      </w:r>
      <w:r w:rsidR="00CA57FA" w:rsidRPr="000F11BF">
        <w:rPr>
          <w:lang w:val="lt-LT"/>
        </w:rPr>
        <w:t xml:space="preserve">18 mėnesių trukmės </w:t>
      </w:r>
      <w:r w:rsidRPr="000F11BF">
        <w:rPr>
          <w:lang w:val="lt-LT"/>
        </w:rPr>
        <w:t xml:space="preserve">projektas </w:t>
      </w:r>
      <w:r w:rsidRPr="000F11BF">
        <w:rPr>
          <w:lang w:val="lt-LT" w:eastAsia="lt-LT"/>
        </w:rPr>
        <w:t>"</w:t>
      </w:r>
      <w:proofErr w:type="spellStart"/>
      <w:r w:rsidRPr="000F11BF">
        <w:rPr>
          <w:lang w:val="lt-LT" w:eastAsia="lt-LT"/>
        </w:rPr>
        <w:t>Įtraukusis</w:t>
      </w:r>
      <w:proofErr w:type="spellEnd"/>
      <w:r w:rsidRPr="000F11BF">
        <w:rPr>
          <w:lang w:val="lt-LT" w:eastAsia="lt-LT"/>
        </w:rPr>
        <w:t xml:space="preserve"> sveikatos mokymas sveikatą stiprinančioje aplinkoje"</w:t>
      </w:r>
      <w:r w:rsidRPr="000F11BF">
        <w:rPr>
          <w:lang w:val="lt-LT"/>
        </w:rPr>
        <w:t xml:space="preserve">, finansuojamas pagal 2014-2020 metų Europos ekonominės erdvės finansinio mechanizmo Programą „Sveikata“ (Nr. </w:t>
      </w:r>
      <w:r w:rsidRPr="000F11BF">
        <w:rPr>
          <w:shd w:val="clear" w:color="auto" w:fill="FFFFFF"/>
          <w:lang w:val="lt-LT"/>
        </w:rPr>
        <w:t xml:space="preserve">LT03-2-SAM-K01-12). Projekto metu bus suremontuoti 9 sveikatos kabinetai, aprūpinti naujais baldais, IT įranga, </w:t>
      </w:r>
      <w:r w:rsidRPr="000F11BF">
        <w:rPr>
          <w:lang w:val="lt-LT"/>
        </w:rPr>
        <w:t>metodinėmis priemonėmis bei kitomis veiklai būtinomis priemonėmis. Specialistai mokyklose turės sąlygas teikti kokybiškas paslaugas.</w:t>
      </w:r>
      <w:r w:rsidRPr="000F11BF">
        <w:rPr>
          <w:shd w:val="clear" w:color="auto" w:fill="FFFFFF"/>
          <w:lang w:val="lt-LT"/>
        </w:rPr>
        <w:t xml:space="preserve"> </w:t>
      </w:r>
      <w:r w:rsidR="00CA57FA" w:rsidRPr="000F11BF">
        <w:rPr>
          <w:shd w:val="clear" w:color="auto" w:fill="FFFFFF"/>
          <w:lang w:val="lt-LT"/>
        </w:rPr>
        <w:t xml:space="preserve">Projektas įgyvendinamas kartu su Palangos m. visuomenės sveikatos biuru, Skuodo raj. ir Klaipėdos raj. Savivaldybės administracija. Klaipėdos rajono savivaldybei tenkanti paramos dalis – 106,33 tūkst. Eur. </w:t>
      </w:r>
    </w:p>
    <w:p w14:paraId="33F39777" w14:textId="2CE40841" w:rsidR="005C3435" w:rsidRPr="000F11BF" w:rsidRDefault="005C3435" w:rsidP="002E0C2A">
      <w:pPr>
        <w:pStyle w:val="Sraopastraipa"/>
        <w:tabs>
          <w:tab w:val="left" w:pos="381"/>
        </w:tabs>
        <w:ind w:left="0" w:firstLine="567"/>
        <w:jc w:val="both"/>
        <w:rPr>
          <w:lang w:val="lt-LT"/>
        </w:rPr>
      </w:pPr>
      <w:r w:rsidRPr="000F11BF">
        <w:rPr>
          <w:lang w:val="lt-LT"/>
        </w:rPr>
        <w:t xml:space="preserve">2021 m. balandžio mėnesį patvirtintas ir pradėtas vykdyti projektas "Adaptuoto ir išplėsto jaunimui palankių sveikatos priežiūros paslaugų (JPSPP) teikimo modelio įdiegimas Akmenės, Klaipėdos ir Raseinių rajonų savivaldybėse“. Projektas finansuojamas pagal 2014-2020 metų Europos ekonominės erdvės finansinio mechanizmo Programą „Sveikata“. </w:t>
      </w:r>
      <w:r w:rsidR="002E0C2A" w:rsidRPr="000F11BF">
        <w:rPr>
          <w:lang w:val="lt-LT"/>
        </w:rPr>
        <w:t xml:space="preserve">2021 metais atliktos veiklos: priimtas naujas Jaunimui palankių sveikatos priežiūros paslaugų koordinatorius 1,0 etatu, psichologas – 0,5 etatu. </w:t>
      </w:r>
      <w:r w:rsidR="00CA57FA" w:rsidRPr="000F11BF">
        <w:rPr>
          <w:lang w:val="lt-LT"/>
        </w:rPr>
        <w:t>o</w:t>
      </w:r>
      <w:r w:rsidR="002E0C2A" w:rsidRPr="000F11BF">
        <w:rPr>
          <w:lang w:val="lt-LT"/>
        </w:rPr>
        <w:t>rganizuotas nuotolinis viešinimo renginys</w:t>
      </w:r>
      <w:r w:rsidR="00CA57FA" w:rsidRPr="000F11BF">
        <w:rPr>
          <w:lang w:val="lt-LT"/>
        </w:rPr>
        <w:t xml:space="preserve">, keturios </w:t>
      </w:r>
      <w:proofErr w:type="spellStart"/>
      <w:r w:rsidR="00CA57FA" w:rsidRPr="000F11BF">
        <w:rPr>
          <w:lang w:val="lt-LT"/>
        </w:rPr>
        <w:t>supervizijos</w:t>
      </w:r>
      <w:proofErr w:type="spellEnd"/>
      <w:r w:rsidR="00CA57FA" w:rsidRPr="000F11BF">
        <w:rPr>
          <w:lang w:val="lt-LT"/>
        </w:rPr>
        <w:t xml:space="preserve">, teiktos JPSPP paslaugos jaunimui. Dviejų metų trukmės projekto </w:t>
      </w:r>
      <w:r w:rsidR="00A21F14" w:rsidRPr="000F11BF">
        <w:rPr>
          <w:lang w:val="lt-LT"/>
        </w:rPr>
        <w:t xml:space="preserve">parama </w:t>
      </w:r>
      <w:r w:rsidR="00A21F14" w:rsidRPr="000F11BF">
        <w:rPr>
          <w:shd w:val="clear" w:color="auto" w:fill="FFFFFF"/>
          <w:lang w:val="lt-LT"/>
        </w:rPr>
        <w:t xml:space="preserve">– </w:t>
      </w:r>
      <w:r w:rsidR="00CA57FA" w:rsidRPr="000F11BF">
        <w:rPr>
          <w:lang w:val="lt-LT"/>
        </w:rPr>
        <w:t xml:space="preserve">81,7 tūkst. Eur. </w:t>
      </w:r>
    </w:p>
    <w:p w14:paraId="487C394B" w14:textId="49CFEEF8" w:rsidR="005C3435" w:rsidRPr="000F11BF" w:rsidRDefault="005C3435" w:rsidP="002E0C2A">
      <w:pPr>
        <w:tabs>
          <w:tab w:val="left" w:pos="337"/>
        </w:tabs>
        <w:ind w:firstLine="567"/>
        <w:jc w:val="both"/>
      </w:pPr>
      <w:r w:rsidRPr="000F11BF">
        <w:t xml:space="preserve">Kartu su savivaldybės administracija 2021 m. pateikta projektinė paraiška pagal </w:t>
      </w:r>
      <w:r w:rsidRPr="000F11BF">
        <w:rPr>
          <w:shd w:val="clear" w:color="auto" w:fill="FFFFFF"/>
        </w:rPr>
        <w:t xml:space="preserve">2014–2021 m. Europos ekonominės erdvės finansinio mechanizmo Programos „Sveikata“ kvietimą „Gerovės konsultantų modelio Gyventojams bus sudarytos geresnės </w:t>
      </w:r>
      <w:r w:rsidRPr="000F11BF">
        <w:rPr>
          <w:rFonts w:eastAsia="TimesFull"/>
        </w:rPr>
        <w:t xml:space="preserve">sąlygos psichikos sveikatos paslaugų teikimui, bus užtikrinta didesnė įvairovė paslaugų ir jų prieinamumas </w:t>
      </w:r>
      <w:r w:rsidRPr="000F11BF">
        <w:rPr>
          <w:shd w:val="clear" w:color="auto" w:fill="FFFFFF"/>
        </w:rPr>
        <w:t>įdiegimas“. Savivaldybėje taikant kognityvinio elgesio terapijos metodiką bus teikiamos gerovės konsultanto paslaugos.</w:t>
      </w:r>
      <w:r w:rsidR="002E0C2A" w:rsidRPr="000F11BF">
        <w:rPr>
          <w:shd w:val="clear" w:color="auto" w:fill="FFFFFF"/>
        </w:rPr>
        <w:t xml:space="preserve"> Rezultatas: paraiška įvertinta teigiamai, 2022 metais pasiraš</w:t>
      </w:r>
      <w:r w:rsidR="00D6794F">
        <w:rPr>
          <w:shd w:val="clear" w:color="auto" w:fill="FFFFFF"/>
        </w:rPr>
        <w:t>yta</w:t>
      </w:r>
      <w:r w:rsidR="002E0C2A" w:rsidRPr="000F11BF">
        <w:rPr>
          <w:shd w:val="clear" w:color="auto" w:fill="FFFFFF"/>
        </w:rPr>
        <w:t xml:space="preserve"> sutartis, veiklos pradėtos vykdyti 2022 metų sausio mėnesį deleguojant specialistus į gerovės konsultantų 8 mėnesių mokymus. </w:t>
      </w:r>
    </w:p>
    <w:p w14:paraId="2F423DDC" w14:textId="6916CCC9" w:rsidR="005C3435" w:rsidRPr="000F11BF" w:rsidRDefault="005C3435" w:rsidP="002E0C2A">
      <w:pPr>
        <w:pStyle w:val="Sraopastraipa"/>
        <w:tabs>
          <w:tab w:val="left" w:pos="337"/>
        </w:tabs>
        <w:ind w:left="35" w:firstLine="567"/>
        <w:jc w:val="both"/>
        <w:rPr>
          <w:lang w:val="lt-LT"/>
        </w:rPr>
      </w:pPr>
      <w:r w:rsidRPr="000F11BF">
        <w:rPr>
          <w:lang w:val="lt-LT"/>
        </w:rPr>
        <w:t xml:space="preserve">Kartu su VšĮ Gargždų futbolu pateikta projektinė paraiška „ Sporto inventoriaus panaudojimas fizinio aktyvumo skatinimui Gargžduose“ Sporto rėmimo fondui sporto projektų atrankos konkursui SRF-SiĮ-2022-1-0291. Biuras </w:t>
      </w:r>
      <w:r w:rsidR="00350F36" w:rsidRPr="000F11BF">
        <w:rPr>
          <w:lang w:val="lt-LT"/>
        </w:rPr>
        <w:t xml:space="preserve">ir Gargždų Kranto pagrindinė mokykla </w:t>
      </w:r>
      <w:r w:rsidRPr="000F11BF">
        <w:rPr>
          <w:lang w:val="lt-LT"/>
        </w:rPr>
        <w:t>projekte yra partneri</w:t>
      </w:r>
      <w:r w:rsidR="00350F36" w:rsidRPr="000F11BF">
        <w:rPr>
          <w:lang w:val="lt-LT"/>
        </w:rPr>
        <w:t>ai</w:t>
      </w:r>
      <w:r w:rsidRPr="000F11BF">
        <w:rPr>
          <w:lang w:val="lt-LT"/>
        </w:rPr>
        <w:t>. Biuras dalyvaudamas šiame projekte pasieks platesnį ratą gyventojų, kuriems suteiks sveikatos stiprinimo paslaugas tai</w:t>
      </w:r>
      <w:r w:rsidR="00D6794F">
        <w:rPr>
          <w:lang w:val="lt-LT"/>
        </w:rPr>
        <w:t>p</w:t>
      </w:r>
      <w:r w:rsidRPr="000F11BF">
        <w:rPr>
          <w:lang w:val="lt-LT"/>
        </w:rPr>
        <w:t xml:space="preserve"> pagerindamas tikslinių grupių sveikatos raštingumo lygį. </w:t>
      </w:r>
      <w:r w:rsidR="002E0C2A" w:rsidRPr="000F11BF">
        <w:rPr>
          <w:lang w:val="lt-LT"/>
        </w:rPr>
        <w:t>Projekto vertinimo rezultatai bus žinomi 2022 metais.</w:t>
      </w:r>
    </w:p>
    <w:p w14:paraId="1870A6EE" w14:textId="6EBC669B" w:rsidR="002E0C2A" w:rsidRPr="000F11BF" w:rsidRDefault="005C3435" w:rsidP="002E0C2A">
      <w:pPr>
        <w:pStyle w:val="Sraopastraipa"/>
        <w:tabs>
          <w:tab w:val="left" w:pos="337"/>
        </w:tabs>
        <w:ind w:left="35" w:firstLine="567"/>
        <w:jc w:val="both"/>
        <w:rPr>
          <w:lang w:val="lt-LT"/>
        </w:rPr>
      </w:pPr>
      <w:r w:rsidRPr="000F11BF">
        <w:rPr>
          <w:lang w:val="lt-LT"/>
        </w:rPr>
        <w:t xml:space="preserve">Kartu su VšĮ Kūrybinių ir socialinių iniciatyvų centru pateikta projektinė paraiška „Mama sportuoja“ Sporto rėmimo fondui sporto projektų atrankos konkursui SRF-SiĮ-2022-1-0291, Biuras projekte yra partneris. Biuras dalyvaudamas šiame projekte pasieks platesnį ratą gyventojų, kuriems </w:t>
      </w:r>
      <w:r w:rsidR="00D6794F">
        <w:rPr>
          <w:lang w:val="lt-LT"/>
        </w:rPr>
        <w:t xml:space="preserve">bus </w:t>
      </w:r>
      <w:r w:rsidRPr="000F11BF">
        <w:rPr>
          <w:lang w:val="lt-LT"/>
        </w:rPr>
        <w:t>suteiks sveikatos stiprinimo paslaug</w:t>
      </w:r>
      <w:r w:rsidR="00D6794F">
        <w:rPr>
          <w:lang w:val="lt-LT"/>
        </w:rPr>
        <w:t>o</w:t>
      </w:r>
      <w:r w:rsidRPr="000F11BF">
        <w:rPr>
          <w:lang w:val="lt-LT"/>
        </w:rPr>
        <w:t>s tai</w:t>
      </w:r>
      <w:r w:rsidR="00D6794F">
        <w:rPr>
          <w:lang w:val="lt-LT"/>
        </w:rPr>
        <w:t>p</w:t>
      </w:r>
      <w:r w:rsidRPr="000F11BF">
        <w:rPr>
          <w:lang w:val="lt-LT"/>
        </w:rPr>
        <w:t xml:space="preserve"> pagerindamas tikslinių grupių sveikatos raštingumo lygį.</w:t>
      </w:r>
      <w:r w:rsidR="002E0C2A" w:rsidRPr="000F11BF">
        <w:rPr>
          <w:lang w:val="lt-LT"/>
        </w:rPr>
        <w:t xml:space="preserve"> Projekto vertinimo rezultatai bus žinomi 2022 metais.</w:t>
      </w:r>
    </w:p>
    <w:p w14:paraId="57E53E41" w14:textId="77777777" w:rsidR="005C3435" w:rsidRPr="000F11BF" w:rsidRDefault="005C3435" w:rsidP="002E0C2A">
      <w:pPr>
        <w:pStyle w:val="Sraopastraipa"/>
        <w:tabs>
          <w:tab w:val="left" w:pos="337"/>
        </w:tabs>
        <w:ind w:left="35" w:firstLine="567"/>
        <w:jc w:val="both"/>
        <w:rPr>
          <w:lang w:val="lt-LT"/>
        </w:rPr>
      </w:pPr>
      <w:r w:rsidRPr="000F11BF">
        <w:rPr>
          <w:lang w:val="lt-LT"/>
        </w:rPr>
        <w:t xml:space="preserve">Pateikta paraiška Klaipėdos rajono neformaliojo suaugusių švietimo programai. Biuras partneris, pareiškėjas Klaipėdos rajono Švietimo centras. Biuras vykdys psichologinės gerovės užsiėmimus projekto dalyviams. </w:t>
      </w:r>
    </w:p>
    <w:p w14:paraId="4BD6ACCB" w14:textId="2F2149FB" w:rsidR="005C3435" w:rsidRPr="000F11BF" w:rsidRDefault="005C3435" w:rsidP="00F749F3">
      <w:pPr>
        <w:ind w:firstLine="567"/>
        <w:jc w:val="both"/>
        <w:rPr>
          <w:b/>
        </w:rPr>
      </w:pPr>
      <w:r w:rsidRPr="000F11BF">
        <w:t xml:space="preserve">Įgyvendinami </w:t>
      </w:r>
      <w:r w:rsidR="002E0C2A" w:rsidRPr="000F11BF">
        <w:t>2</w:t>
      </w:r>
      <w:r w:rsidRPr="000F11BF">
        <w:t xml:space="preserve"> projektai</w:t>
      </w:r>
      <w:r w:rsidR="00F749F3" w:rsidRPr="000F11BF">
        <w:t xml:space="preserve">. </w:t>
      </w:r>
      <w:r w:rsidRPr="000F11BF">
        <w:rPr>
          <w:lang w:eastAsia="lt-LT"/>
        </w:rPr>
        <w:t>Europos Sąjungos lėšomis „Sveikos gyvensenos skatinimas Klaipėdos rajone“, Nr. 08.4.2.-ESFA-R-630-31-0006. Vertė – 165062,51 Eur.</w:t>
      </w:r>
      <w:r w:rsidRPr="000F11BF">
        <w:t xml:space="preserve"> Įgyvendinimo pradžia 2018-08-09. Statusas – vykdomas, pabaiga 202</w:t>
      </w:r>
      <w:r w:rsidR="00D6794F">
        <w:t>2</w:t>
      </w:r>
      <w:r w:rsidRPr="000F11BF">
        <w:t>-</w:t>
      </w:r>
      <w:r w:rsidR="00D6794F">
        <w:t>08</w:t>
      </w:r>
      <w:r w:rsidRPr="000F11BF">
        <w:t xml:space="preserve">-31. </w:t>
      </w:r>
      <w:r w:rsidR="00283483" w:rsidRPr="000F11BF">
        <w:t xml:space="preserve">Sutaupytos lėšos bus panaudotos vaikų sveikatingumo stovyklos organizavimui ir 270 4-10 metų vaikų papildomam dalyvavimui </w:t>
      </w:r>
      <w:r w:rsidRPr="000F11BF">
        <w:t>darnios raidos akademijo</w:t>
      </w:r>
      <w:r w:rsidR="00283483" w:rsidRPr="000F11BF">
        <w:t xml:space="preserve">je. Projekto veiklomis pasiektas unikalių dalyvių skaičius 2021 metais 3311. </w:t>
      </w:r>
      <w:r w:rsidRPr="000F11BF">
        <w:rPr>
          <w:lang w:eastAsia="lt-LT"/>
        </w:rPr>
        <w:t xml:space="preserve">Biuras yra partneris projekte finansuojamo Europos Sąjungos lėšomis „Sveikos gyvensenos skatinimas Rietavo savivaldybėje“. Vykdytojas – Rietavo savivaldybės administracija. Nr. 08.4.2.-ESFA-R-630-81-0004. Vertė – 49710 Eur, Biuro dalis – 46 900 Eur. </w:t>
      </w:r>
      <w:r w:rsidRPr="000F11BF">
        <w:t xml:space="preserve">Įgyvendinimo pradžia 2018-08-21. Statusas – </w:t>
      </w:r>
      <w:r w:rsidRPr="000F11BF">
        <w:lastRenderedPageBreak/>
        <w:t>įgyvendinamas. Projektas pratęstas iki 2022-04-18 siekiant panaudoti sutaupytas lėšas</w:t>
      </w:r>
      <w:r w:rsidR="00283483" w:rsidRPr="000F11BF">
        <w:t xml:space="preserve"> ir sudarant sąlygas ikimokyklinio amžiaus 45 vaikams sudalyvauti darnios raidos akademijos programoje.</w:t>
      </w:r>
      <w:r w:rsidRPr="000F11BF">
        <w:rPr>
          <w:bCs/>
        </w:rPr>
        <w:t xml:space="preserve"> </w:t>
      </w:r>
      <w:r w:rsidR="00283483" w:rsidRPr="000F11BF">
        <w:t xml:space="preserve">Projekto veiklomis pasiektas unikalių dalyvių skaičius </w:t>
      </w:r>
      <w:r w:rsidR="00D6794F" w:rsidRPr="000F11BF">
        <w:rPr>
          <w:lang w:eastAsia="lt-LT"/>
        </w:rPr>
        <w:t>–</w:t>
      </w:r>
      <w:r w:rsidR="00283483" w:rsidRPr="000F11BF">
        <w:t xml:space="preserve"> 513 dalyvių. </w:t>
      </w:r>
    </w:p>
    <w:p w14:paraId="6D26ACB8" w14:textId="77777777" w:rsidR="0053786D" w:rsidRDefault="0053786D" w:rsidP="00283483">
      <w:pPr>
        <w:tabs>
          <w:tab w:val="left" w:pos="747"/>
          <w:tab w:val="left" w:pos="1134"/>
        </w:tabs>
        <w:ind w:firstLine="709"/>
        <w:jc w:val="both"/>
        <w:rPr>
          <w:b/>
        </w:rPr>
      </w:pPr>
    </w:p>
    <w:p w14:paraId="28D11508" w14:textId="4B509310" w:rsidR="00C33582" w:rsidRPr="000F11BF" w:rsidRDefault="00DC6F8A" w:rsidP="00283483">
      <w:pPr>
        <w:tabs>
          <w:tab w:val="left" w:pos="747"/>
          <w:tab w:val="left" w:pos="1134"/>
        </w:tabs>
        <w:ind w:firstLine="709"/>
        <w:jc w:val="both"/>
        <w:rPr>
          <w:b/>
        </w:rPr>
      </w:pPr>
      <w:r w:rsidRPr="000F11BF">
        <w:rPr>
          <w:b/>
        </w:rPr>
        <w:t xml:space="preserve">6.3. </w:t>
      </w:r>
      <w:r w:rsidR="00C33582" w:rsidRPr="000F11BF">
        <w:rPr>
          <w:b/>
        </w:rPr>
        <w:t>Dalyvavimas komisijose, darbo grupėse, organizacijose, pasitarimuose, diskusijose.</w:t>
      </w:r>
      <w:r w:rsidR="005F2556" w:rsidRPr="000F11BF">
        <w:rPr>
          <w:b/>
        </w:rPr>
        <w:t xml:space="preserve"> Skaityti pranešimai konferencijose, diskusijose, pasitarimuose, publikuoti moksliniai straipsniai ir informaciniai, stendiniai pranešimai.</w:t>
      </w:r>
    </w:p>
    <w:p w14:paraId="7820A0B4" w14:textId="2B1FF535" w:rsidR="006C18BD" w:rsidRPr="000F11BF" w:rsidRDefault="00D06DB2" w:rsidP="006C18BD">
      <w:pPr>
        <w:ind w:firstLine="567"/>
        <w:jc w:val="both"/>
      </w:pPr>
      <w:r w:rsidRPr="000F11BF">
        <w:rPr>
          <w:i/>
        </w:rPr>
        <w:t>Nacionaliniu lygmeniu:</w:t>
      </w:r>
      <w:r w:rsidR="00494552" w:rsidRPr="000F11BF">
        <w:rPr>
          <w:i/>
        </w:rPr>
        <w:t xml:space="preserve"> </w:t>
      </w:r>
      <w:r w:rsidR="002E3D4D" w:rsidRPr="000F11BF">
        <w:t xml:space="preserve">Biuro direktorė N. Tarvydienė </w:t>
      </w:r>
      <w:r w:rsidR="008F09B3" w:rsidRPr="000F11BF">
        <w:t>antrą kadenciją paskirta</w:t>
      </w:r>
      <w:r w:rsidR="006C18BD" w:rsidRPr="000F11BF">
        <w:t xml:space="preserve"> </w:t>
      </w:r>
      <w:r w:rsidR="002E3D4D" w:rsidRPr="000F11BF">
        <w:t>Nacionalinės sveikatos tarybos nar</w:t>
      </w:r>
      <w:r w:rsidR="008F09B3" w:rsidRPr="000F11BF">
        <w:t>e</w:t>
      </w:r>
      <w:r w:rsidR="005510F0" w:rsidRPr="000F11BF">
        <w:t xml:space="preserve">, </w:t>
      </w:r>
      <w:r w:rsidR="006D5247" w:rsidRPr="000F11BF">
        <w:t xml:space="preserve">Savivaldybių visuomenės sveikatos biurų asociacijos </w:t>
      </w:r>
      <w:r w:rsidR="001B6849" w:rsidRPr="000F11BF">
        <w:t>Tarybos narė</w:t>
      </w:r>
      <w:r w:rsidR="002D13FC" w:rsidRPr="000F11BF">
        <w:t xml:space="preserve"> (iki </w:t>
      </w:r>
      <w:r w:rsidR="008F09B3" w:rsidRPr="000F11BF">
        <w:t>2021</w:t>
      </w:r>
      <w:r w:rsidR="002D13FC" w:rsidRPr="000F11BF">
        <w:t>-0</w:t>
      </w:r>
      <w:r w:rsidR="008F09B3" w:rsidRPr="000F11BF">
        <w:t>5</w:t>
      </w:r>
      <w:r w:rsidR="002D13FC" w:rsidRPr="000F11BF">
        <w:t>-</w:t>
      </w:r>
      <w:r w:rsidR="008F09B3" w:rsidRPr="000F11BF">
        <w:t>16</w:t>
      </w:r>
      <w:r w:rsidR="001B6849" w:rsidRPr="000F11BF">
        <w:t xml:space="preserve"> pirmininkė</w:t>
      </w:r>
      <w:r w:rsidR="002D13FC" w:rsidRPr="000F11BF">
        <w:t>)</w:t>
      </w:r>
      <w:r w:rsidR="006C18BD" w:rsidRPr="000F11BF">
        <w:t>, V</w:t>
      </w:r>
      <w:r w:rsidR="006C18BD" w:rsidRPr="000F11BF">
        <w:rPr>
          <w:iCs/>
        </w:rPr>
        <w:t>isuomenės sveikatos priežiūros plėtros savivaldybėje prie LR sveikatos apsaugos ministerijos komisijos narė</w:t>
      </w:r>
      <w:r w:rsidR="001B6849" w:rsidRPr="000F11BF">
        <w:rPr>
          <w:iCs/>
        </w:rPr>
        <w:t xml:space="preserve"> (iki 2021-05-16)</w:t>
      </w:r>
      <w:r w:rsidR="005510F0" w:rsidRPr="000F11BF">
        <w:rPr>
          <w:iCs/>
        </w:rPr>
        <w:t xml:space="preserve">, </w:t>
      </w:r>
      <w:r w:rsidR="0089076B" w:rsidRPr="000F11BF">
        <w:t>Lietuvos Respublikos Prezidentūros sudarytos savanoriškai veikla paremtos Sveikatos ekspertų tarybos narė</w:t>
      </w:r>
      <w:r w:rsidR="001B6849" w:rsidRPr="000F11BF">
        <w:t xml:space="preserve"> </w:t>
      </w:r>
      <w:r w:rsidR="005C3435" w:rsidRPr="000F11BF">
        <w:t>(</w:t>
      </w:r>
      <w:r w:rsidR="001B6849" w:rsidRPr="000F11BF">
        <w:t>iki 2021</w:t>
      </w:r>
      <w:r w:rsidR="005C3435" w:rsidRPr="000F11BF">
        <w:t>-03-15)</w:t>
      </w:r>
      <w:r w:rsidR="001B6849" w:rsidRPr="000F11BF">
        <w:t xml:space="preserve"> </w:t>
      </w:r>
      <w:r w:rsidR="005C3435" w:rsidRPr="000F11BF">
        <w:t>.</w:t>
      </w:r>
    </w:p>
    <w:p w14:paraId="306801DD" w14:textId="10FCF6BD" w:rsidR="00E64510" w:rsidRPr="000F11BF" w:rsidRDefault="00C33582" w:rsidP="006C18BD">
      <w:pPr>
        <w:tabs>
          <w:tab w:val="left" w:pos="284"/>
          <w:tab w:val="left" w:pos="993"/>
          <w:tab w:val="left" w:pos="1276"/>
          <w:tab w:val="left" w:pos="1560"/>
        </w:tabs>
        <w:ind w:firstLine="567"/>
        <w:jc w:val="both"/>
      </w:pPr>
      <w:r w:rsidRPr="000F11BF">
        <w:rPr>
          <w:i/>
        </w:rPr>
        <w:t>Savivaldybės lygmeniu:</w:t>
      </w:r>
      <w:r w:rsidR="00DC6F8A" w:rsidRPr="000F11BF">
        <w:t xml:space="preserve"> </w:t>
      </w:r>
      <w:r w:rsidRPr="000F11BF">
        <w:t>N. Tarvydienė yra</w:t>
      </w:r>
      <w:r w:rsidR="006C18BD" w:rsidRPr="000F11BF">
        <w:t xml:space="preserve"> </w:t>
      </w:r>
      <w:r w:rsidR="00F418DC" w:rsidRPr="000F11BF">
        <w:t xml:space="preserve">Klaipėdos rajono savivaldybės </w:t>
      </w:r>
      <w:r w:rsidR="00494552" w:rsidRPr="000F11BF">
        <w:t>B</w:t>
      </w:r>
      <w:r w:rsidRPr="000F11BF">
        <w:t>endruomenės sveikatos tarybos narė</w:t>
      </w:r>
      <w:r w:rsidR="006C18BD" w:rsidRPr="000F11BF">
        <w:t xml:space="preserve">, </w:t>
      </w:r>
      <w:r w:rsidR="00E05CD4" w:rsidRPr="000F11BF">
        <w:t xml:space="preserve">Klaipėdos rajono savivaldybės administracijos vaiko gerovės komisijos narė, Klaipėdos rajono savivaldybės Nevyriausybinių organizacijų tarybos pirmininko pavaduotoja. Direktoriaus pavaduotoja visuomenės sveikatai Dalia Petrikienė deleguota į </w:t>
      </w:r>
      <w:r w:rsidRPr="000F11BF">
        <w:t>Klaipėdos rajono savivaldybės</w:t>
      </w:r>
      <w:r w:rsidR="00E05CD4" w:rsidRPr="000F11BF">
        <w:t xml:space="preserve"> Narkotikų kontrolės ir nusikalstamumo prevencijos komisiją.</w:t>
      </w:r>
    </w:p>
    <w:p w14:paraId="211C550D" w14:textId="77777777" w:rsidR="00F328AE" w:rsidRPr="000F11BF" w:rsidRDefault="00942127" w:rsidP="00280077">
      <w:pPr>
        <w:tabs>
          <w:tab w:val="left" w:pos="747"/>
          <w:tab w:val="left" w:pos="1134"/>
        </w:tabs>
        <w:ind w:firstLine="567"/>
        <w:jc w:val="both"/>
        <w:rPr>
          <w:i/>
        </w:rPr>
      </w:pPr>
      <w:r w:rsidRPr="000F11BF">
        <w:rPr>
          <w:i/>
        </w:rPr>
        <w:t>Skaityti pranešimai konferencijose, diskusijose, pasitarimuose, publikuoti moksliniai straipsniai ir infor</w:t>
      </w:r>
      <w:r w:rsidR="00F328AE" w:rsidRPr="000F11BF">
        <w:rPr>
          <w:i/>
        </w:rPr>
        <w:t>maciniai, stendiniai pranešimai:</w:t>
      </w:r>
    </w:p>
    <w:p w14:paraId="40986867" w14:textId="342E4116" w:rsidR="004046A3" w:rsidRPr="00287905" w:rsidRDefault="00F656A5" w:rsidP="002030B2">
      <w:pPr>
        <w:pStyle w:val="Sraopastraipa"/>
        <w:numPr>
          <w:ilvl w:val="0"/>
          <w:numId w:val="25"/>
        </w:numPr>
        <w:tabs>
          <w:tab w:val="left" w:pos="851"/>
        </w:tabs>
        <w:ind w:left="0" w:firstLine="567"/>
        <w:jc w:val="both"/>
        <w:rPr>
          <w:lang w:val="lt-LT" w:eastAsia="lt-LT"/>
        </w:rPr>
      </w:pPr>
      <w:r w:rsidRPr="00287905">
        <w:rPr>
          <w:lang w:val="lt-LT" w:eastAsia="lt-LT"/>
        </w:rPr>
        <w:t>2021</w:t>
      </w:r>
      <w:r w:rsidR="00F17CBF" w:rsidRPr="00287905">
        <w:rPr>
          <w:lang w:val="lt-LT" w:eastAsia="lt-LT"/>
        </w:rPr>
        <w:t xml:space="preserve"> m. </w:t>
      </w:r>
      <w:r w:rsidRPr="00287905">
        <w:rPr>
          <w:lang w:val="lt-LT" w:eastAsia="lt-LT"/>
        </w:rPr>
        <w:t xml:space="preserve">sausio 28 </w:t>
      </w:r>
      <w:r w:rsidR="00F17CBF" w:rsidRPr="00287905">
        <w:rPr>
          <w:lang w:val="lt-LT" w:eastAsia="lt-LT"/>
        </w:rPr>
        <w:t xml:space="preserve">d. </w:t>
      </w:r>
      <w:r w:rsidR="004046A3" w:rsidRPr="00287905">
        <w:rPr>
          <w:lang w:val="lt-LT" w:eastAsia="lt-LT"/>
        </w:rPr>
        <w:t xml:space="preserve">skaitytas pranešimas </w:t>
      </w:r>
      <w:r w:rsidRPr="00287905">
        <w:rPr>
          <w:lang w:val="lt-LT" w:eastAsia="lt-LT"/>
        </w:rPr>
        <w:t>Lietuvos Respublikos Seimo organizuotoje konferencijoje „Socialinis ir emocinis ugdymas psichikos sveikatai ir savižudybių prevencijai. Tema „Klaipėdos rajono sveikatos ir švietimo specialistų bendradarbiavimo patirtis ir rezultatai siekiant stiprinti vaikų sveikatą“.</w:t>
      </w:r>
    </w:p>
    <w:p w14:paraId="6D83AC0D" w14:textId="77F27520" w:rsidR="00F656A5" w:rsidRPr="00287905" w:rsidRDefault="00F656A5" w:rsidP="002030B2">
      <w:pPr>
        <w:pStyle w:val="Sraopastraipa"/>
        <w:numPr>
          <w:ilvl w:val="0"/>
          <w:numId w:val="25"/>
        </w:numPr>
        <w:tabs>
          <w:tab w:val="left" w:pos="851"/>
        </w:tabs>
        <w:ind w:left="0" w:firstLine="567"/>
        <w:jc w:val="both"/>
        <w:rPr>
          <w:lang w:val="lt-LT" w:eastAsia="lt-LT"/>
        </w:rPr>
      </w:pPr>
      <w:r w:rsidRPr="00287905">
        <w:rPr>
          <w:lang w:val="lt-LT" w:eastAsia="lt-LT"/>
        </w:rPr>
        <w:t xml:space="preserve">2021 m. rugpjūčio 12 d. dalyvauta nuotolinėje STRATA fokus grupės apklausoje apie visuomenės sveikatos stiprinimą savivaldybėje. </w:t>
      </w:r>
    </w:p>
    <w:p w14:paraId="2B8450F3" w14:textId="0220EEA6" w:rsidR="00821FB4" w:rsidRPr="00287905" w:rsidRDefault="00821FB4" w:rsidP="002030B2">
      <w:pPr>
        <w:pStyle w:val="Sraopastraipa"/>
        <w:numPr>
          <w:ilvl w:val="0"/>
          <w:numId w:val="25"/>
        </w:numPr>
        <w:tabs>
          <w:tab w:val="left" w:pos="851"/>
        </w:tabs>
        <w:ind w:left="0" w:firstLine="567"/>
        <w:jc w:val="both"/>
        <w:rPr>
          <w:lang w:val="lt-LT" w:eastAsia="lt-LT"/>
        </w:rPr>
      </w:pPr>
      <w:r w:rsidRPr="00287905">
        <w:rPr>
          <w:lang w:val="lt-LT" w:eastAsia="lt-LT"/>
        </w:rPr>
        <w:t>2021 m. rugpjūčio 27 d. skaitytas pranešimas Klaipėdos rajono švietimo bendruomenei „Sveikatos prioritetai 2021-2022 m.</w:t>
      </w:r>
      <w:r w:rsidR="00155B0A">
        <w:rPr>
          <w:lang w:val="lt-LT" w:eastAsia="lt-LT"/>
        </w:rPr>
        <w:t xml:space="preserve"> </w:t>
      </w:r>
      <w:r w:rsidRPr="00287905">
        <w:rPr>
          <w:lang w:val="lt-LT" w:eastAsia="lt-LT"/>
        </w:rPr>
        <w:t xml:space="preserve">m.“. </w:t>
      </w:r>
    </w:p>
    <w:p w14:paraId="245E5B1F" w14:textId="6C5C3C0B" w:rsidR="00EB439C" w:rsidRPr="00287905" w:rsidRDefault="00EB439C" w:rsidP="002030B2">
      <w:pPr>
        <w:pStyle w:val="Sraopastraipa"/>
        <w:numPr>
          <w:ilvl w:val="0"/>
          <w:numId w:val="25"/>
        </w:numPr>
        <w:tabs>
          <w:tab w:val="left" w:pos="851"/>
        </w:tabs>
        <w:ind w:left="0" w:firstLine="567"/>
        <w:jc w:val="both"/>
        <w:rPr>
          <w:lang w:val="lt-LT" w:eastAsia="lt-LT"/>
        </w:rPr>
      </w:pPr>
      <w:r w:rsidRPr="00287905">
        <w:rPr>
          <w:lang w:val="lt-LT" w:eastAsia="lt-LT"/>
        </w:rPr>
        <w:t>2021 m. spalio 20 d. dalyvauta diskusijoje „Tarpinstitucinio bendradarbiavimo galimybės teikiant pagalbą žmonėms Klaipėdos rajone“, kurią organizavo Priekulės Šv. Antano Paduviečio parapijos Carit</w:t>
      </w:r>
      <w:r w:rsidR="00350F36" w:rsidRPr="00287905">
        <w:rPr>
          <w:lang w:val="lt-LT" w:eastAsia="lt-LT"/>
        </w:rPr>
        <w:t>as</w:t>
      </w:r>
      <w:r w:rsidRPr="00287905">
        <w:rPr>
          <w:lang w:val="lt-LT" w:eastAsia="lt-LT"/>
        </w:rPr>
        <w:t xml:space="preserve">. </w:t>
      </w:r>
    </w:p>
    <w:p w14:paraId="297857E6" w14:textId="3A04A9C9" w:rsidR="00350F36" w:rsidRPr="00287905" w:rsidRDefault="00350F36" w:rsidP="002030B2">
      <w:pPr>
        <w:pStyle w:val="Sraopastraipa"/>
        <w:numPr>
          <w:ilvl w:val="0"/>
          <w:numId w:val="25"/>
        </w:numPr>
        <w:tabs>
          <w:tab w:val="left" w:pos="851"/>
        </w:tabs>
        <w:ind w:left="0" w:firstLine="567"/>
        <w:jc w:val="both"/>
        <w:rPr>
          <w:lang w:val="lt-LT" w:eastAsia="lt-LT"/>
        </w:rPr>
      </w:pPr>
      <w:r w:rsidRPr="00287905">
        <w:rPr>
          <w:lang w:val="lt-LT" w:eastAsia="lt-LT"/>
        </w:rPr>
        <w:t xml:space="preserve">2021 m. spalio 26 d. dalyvauta Telšių regiono plėtros tarybos organizuotame posėdyje „Dėl Telšių regiono plėtros plano sveikatos apsaugos srities klausimų – problemų priežasčių įsivertinimo, pagrindimo. Pateiktos rekomendacijos raštu. </w:t>
      </w:r>
    </w:p>
    <w:p w14:paraId="4C71EF63" w14:textId="77777777" w:rsidR="0053786D" w:rsidRDefault="0053786D" w:rsidP="00A953B4">
      <w:pPr>
        <w:tabs>
          <w:tab w:val="left" w:pos="709"/>
        </w:tabs>
        <w:ind w:firstLine="567"/>
        <w:jc w:val="both"/>
        <w:rPr>
          <w:b/>
        </w:rPr>
      </w:pPr>
    </w:p>
    <w:p w14:paraId="57FAB4BE" w14:textId="73883BFB" w:rsidR="006F152A" w:rsidRPr="00287905" w:rsidRDefault="006F152A" w:rsidP="00A953B4">
      <w:pPr>
        <w:tabs>
          <w:tab w:val="left" w:pos="709"/>
        </w:tabs>
        <w:ind w:firstLine="567"/>
        <w:jc w:val="both"/>
        <w:rPr>
          <w:b/>
        </w:rPr>
      </w:pPr>
      <w:r w:rsidRPr="00287905">
        <w:rPr>
          <w:b/>
        </w:rPr>
        <w:t>6.</w:t>
      </w:r>
      <w:r w:rsidR="005F2556" w:rsidRPr="00287905">
        <w:rPr>
          <w:b/>
        </w:rPr>
        <w:t>4</w:t>
      </w:r>
      <w:r w:rsidRPr="00287905">
        <w:rPr>
          <w:b/>
        </w:rPr>
        <w:t xml:space="preserve">. </w:t>
      </w:r>
      <w:r w:rsidR="00C33582" w:rsidRPr="00287905">
        <w:rPr>
          <w:b/>
        </w:rPr>
        <w:t xml:space="preserve">Kita vadovo veikla. </w:t>
      </w:r>
    </w:p>
    <w:p w14:paraId="7C080B72" w14:textId="6E19BAE7" w:rsidR="00893AC9" w:rsidRPr="00287905" w:rsidRDefault="00893AC9" w:rsidP="00A953B4">
      <w:pPr>
        <w:pStyle w:val="statymopavad"/>
        <w:spacing w:line="240" w:lineRule="auto"/>
        <w:ind w:firstLine="567"/>
        <w:jc w:val="both"/>
        <w:rPr>
          <w:caps w:val="0"/>
        </w:rPr>
      </w:pPr>
      <w:r w:rsidRPr="00287905">
        <w:rPr>
          <w:caps w:val="0"/>
        </w:rPr>
        <w:t>20</w:t>
      </w:r>
      <w:r w:rsidR="00010B35" w:rsidRPr="00287905">
        <w:rPr>
          <w:caps w:val="0"/>
        </w:rPr>
        <w:t>2</w:t>
      </w:r>
      <w:r w:rsidR="008F09B3" w:rsidRPr="00287905">
        <w:rPr>
          <w:caps w:val="0"/>
        </w:rPr>
        <w:t>1</w:t>
      </w:r>
      <w:r w:rsidRPr="00287905">
        <w:rPr>
          <w:caps w:val="0"/>
        </w:rPr>
        <w:t xml:space="preserve"> m. </w:t>
      </w:r>
      <w:r w:rsidR="00010B35" w:rsidRPr="00287905">
        <w:rPr>
          <w:caps w:val="0"/>
        </w:rPr>
        <w:t>gruodžio</w:t>
      </w:r>
      <w:r w:rsidRPr="00287905">
        <w:rPr>
          <w:caps w:val="0"/>
        </w:rPr>
        <w:t xml:space="preserve"> mėnesį dalyvauta neformalaus suaugusiųjų švietimo ir tęstinio mokymosi programų, finansuojamų Klaipėdos rajono savivaldybės biudžeto lėšomis, finansavimo ir atrankos vertinimo komisijos veikloje.</w:t>
      </w:r>
    </w:p>
    <w:p w14:paraId="6C24307E" w14:textId="0CC61BC5" w:rsidR="0029153D" w:rsidRPr="00287905" w:rsidRDefault="0029153D" w:rsidP="00A953B4">
      <w:pPr>
        <w:pStyle w:val="statymopavad"/>
        <w:spacing w:line="240" w:lineRule="auto"/>
        <w:ind w:firstLine="567"/>
        <w:jc w:val="both"/>
        <w:rPr>
          <w:caps w:val="0"/>
        </w:rPr>
      </w:pPr>
      <w:r w:rsidRPr="00287905">
        <w:rPr>
          <w:caps w:val="0"/>
        </w:rPr>
        <w:t>2021 m. spalio</w:t>
      </w:r>
      <w:r w:rsidR="00D6794F">
        <w:rPr>
          <w:caps w:val="0"/>
        </w:rPr>
        <w:t xml:space="preserve"> </w:t>
      </w:r>
      <w:r w:rsidR="00D6794F" w:rsidRPr="00287905">
        <w:rPr>
          <w:caps w:val="0"/>
        </w:rPr>
        <w:t xml:space="preserve">– </w:t>
      </w:r>
      <w:r w:rsidRPr="00287905">
        <w:rPr>
          <w:caps w:val="0"/>
        </w:rPr>
        <w:t>gruodžio mėnesiais dalyvavau Klaipėdos rajono jaunimo politikos kokybės vertinimo darbo grupės veikloje. Klaipėdos rajono savivaldybės administracijos direktoriaus 2021-10-19 įsakymas Nr. AV-2943 „Dėl Klaipėdos rajono savivaldybės jaunimo politikos kokybės vertinimo atlikimo“.</w:t>
      </w:r>
    </w:p>
    <w:p w14:paraId="38D7FAD7" w14:textId="3F69F7B3" w:rsidR="009F10B4" w:rsidRPr="00287905" w:rsidRDefault="009F10B4" w:rsidP="00A953B4">
      <w:pPr>
        <w:pStyle w:val="statymopavad"/>
        <w:spacing w:line="240" w:lineRule="auto"/>
        <w:ind w:firstLine="567"/>
        <w:jc w:val="both"/>
        <w:rPr>
          <w:caps w:val="0"/>
        </w:rPr>
      </w:pPr>
      <w:r w:rsidRPr="00287905">
        <w:rPr>
          <w:caps w:val="0"/>
        </w:rPr>
        <w:t xml:space="preserve">2021 m. gruodžio – 2022 m. sausio mėnesiai dalyvauta Klaipėdos rajono savivaldybės nusikaltimų ir kitų teisės pažeidimų prevencijos projektų ir bendruomenių iniciatyvų gerosios praktikos konkursui teikiamų projektų ir iniciatyvų vertinimo komisijos veikloje. </w:t>
      </w:r>
    </w:p>
    <w:p w14:paraId="5BAC0674" w14:textId="13D46D6F" w:rsidR="00CD6B47" w:rsidRPr="00287905" w:rsidRDefault="0080202F" w:rsidP="00A953B4">
      <w:pPr>
        <w:tabs>
          <w:tab w:val="left" w:pos="709"/>
        </w:tabs>
        <w:ind w:firstLine="567"/>
        <w:jc w:val="both"/>
      </w:pPr>
      <w:r w:rsidRPr="00287905">
        <w:t>Parengtos ir 20</w:t>
      </w:r>
      <w:r w:rsidR="00010B35" w:rsidRPr="00287905">
        <w:t>2</w:t>
      </w:r>
      <w:r w:rsidR="004762B3" w:rsidRPr="00287905">
        <w:t>1</w:t>
      </w:r>
      <w:r w:rsidR="009F3D15" w:rsidRPr="00287905">
        <w:t xml:space="preserve"> </w:t>
      </w:r>
      <w:r w:rsidRPr="00287905">
        <w:t xml:space="preserve">metais </w:t>
      </w:r>
      <w:r w:rsidR="00BF74A7" w:rsidRPr="00287905">
        <w:t xml:space="preserve">laiku ir tinkamai </w:t>
      </w:r>
      <w:r w:rsidRPr="00287905">
        <w:t xml:space="preserve">pateiktos </w:t>
      </w:r>
      <w:r w:rsidR="00BF74A7" w:rsidRPr="00287905">
        <w:t xml:space="preserve">visos teisės aktais nustatytos </w:t>
      </w:r>
      <w:r w:rsidRPr="00287905">
        <w:t>ataskaito</w:t>
      </w:r>
      <w:r w:rsidR="005B2EF8" w:rsidRPr="00287905">
        <w:t>s</w:t>
      </w:r>
      <w:r w:rsidR="00D75F8D" w:rsidRPr="00287905">
        <w:t xml:space="preserve">. </w:t>
      </w:r>
    </w:p>
    <w:p w14:paraId="06F049EC" w14:textId="77777777" w:rsidR="0053786D" w:rsidRDefault="0053786D" w:rsidP="00A953B4">
      <w:pPr>
        <w:tabs>
          <w:tab w:val="left" w:pos="709"/>
        </w:tabs>
        <w:ind w:firstLine="567"/>
        <w:jc w:val="both"/>
        <w:rPr>
          <w:b/>
          <w:bCs/>
        </w:rPr>
      </w:pPr>
    </w:p>
    <w:p w14:paraId="77E581B3" w14:textId="49F995AF" w:rsidR="00F1104D" w:rsidRPr="00287905" w:rsidRDefault="00275729" w:rsidP="00A953B4">
      <w:pPr>
        <w:tabs>
          <w:tab w:val="left" w:pos="709"/>
        </w:tabs>
        <w:ind w:firstLine="567"/>
        <w:jc w:val="both"/>
        <w:rPr>
          <w:b/>
          <w:bCs/>
        </w:rPr>
      </w:pPr>
      <w:r w:rsidRPr="00287905">
        <w:rPr>
          <w:b/>
          <w:bCs/>
        </w:rPr>
        <w:t>6.5. Su Covid-19 valdymu susijusi veikla.</w:t>
      </w:r>
    </w:p>
    <w:p w14:paraId="6839E01C" w14:textId="4872F2DC" w:rsidR="009773F4" w:rsidRPr="00287905" w:rsidRDefault="00B71C8E" w:rsidP="00A953B4">
      <w:pPr>
        <w:tabs>
          <w:tab w:val="left" w:pos="709"/>
        </w:tabs>
        <w:ind w:firstLine="567"/>
        <w:jc w:val="both"/>
      </w:pPr>
      <w:r w:rsidRPr="00287905">
        <w:t xml:space="preserve">Įstaigos veikla </w:t>
      </w:r>
      <w:r w:rsidR="008F09B3" w:rsidRPr="00287905">
        <w:t xml:space="preserve">nuo </w:t>
      </w:r>
      <w:r w:rsidRPr="00287905">
        <w:t>2020 met</w:t>
      </w:r>
      <w:r w:rsidR="008F09B3" w:rsidRPr="00287905">
        <w:t>ų</w:t>
      </w:r>
      <w:r w:rsidRPr="00287905">
        <w:t xml:space="preserve"> įvedus Lietuvoje ekstremalią situaciją, buvo perorganizuotą ir </w:t>
      </w:r>
      <w:r w:rsidR="008F09B3" w:rsidRPr="00287905">
        <w:t xml:space="preserve">tęstas </w:t>
      </w:r>
      <w:r w:rsidRPr="00287905">
        <w:t>suformuot</w:t>
      </w:r>
      <w:r w:rsidR="008F09B3" w:rsidRPr="00287905">
        <w:t>ų</w:t>
      </w:r>
      <w:r w:rsidRPr="00287905">
        <w:t xml:space="preserve"> tri</w:t>
      </w:r>
      <w:r w:rsidR="008F09B3" w:rsidRPr="00287905">
        <w:t xml:space="preserve">jų </w:t>
      </w:r>
      <w:r w:rsidRPr="00287905">
        <w:t>pagrindin</w:t>
      </w:r>
      <w:r w:rsidR="008F09B3" w:rsidRPr="00287905">
        <w:t>ių</w:t>
      </w:r>
      <w:r w:rsidRPr="00287905">
        <w:t xml:space="preserve"> užduo</w:t>
      </w:r>
      <w:r w:rsidR="008F09B3" w:rsidRPr="00287905">
        <w:t>čių vykdymas</w:t>
      </w:r>
      <w:r w:rsidRPr="00287905">
        <w:t xml:space="preserve">: 1. Užtikrinti teikiamų paslaugų saugumą ir modifikuoti jų teikimo būdus, </w:t>
      </w:r>
      <w:r w:rsidR="00AB49B3">
        <w:t>diegti naujai diegiamų psichologinės gerovės paslaugų plėtrą</w:t>
      </w:r>
      <w:r w:rsidRPr="00287905">
        <w:t xml:space="preserve">. </w:t>
      </w:r>
      <w:r w:rsidR="001909DB" w:rsidRPr="00287905">
        <w:t xml:space="preserve">2 </w:t>
      </w:r>
      <w:r w:rsidR="001909DB" w:rsidRPr="00287905">
        <w:lastRenderedPageBreak/>
        <w:t xml:space="preserve">užduotis: </w:t>
      </w:r>
      <w:r w:rsidR="007942E4" w:rsidRPr="00287905">
        <w:t>n</w:t>
      </w:r>
      <w:r w:rsidR="001909DB" w:rsidRPr="00287905">
        <w:t>ukreipti įstaigos darb</w:t>
      </w:r>
      <w:r w:rsidR="007942E4" w:rsidRPr="00287905">
        <w:t>uotoj</w:t>
      </w:r>
      <w:r w:rsidR="009773F4" w:rsidRPr="00287905">
        <w:t xml:space="preserve">us </w:t>
      </w:r>
      <w:r w:rsidR="007942E4" w:rsidRPr="00287905">
        <w:t xml:space="preserve">į tikslinę prevencinę veiklą susijusią su Covid-19 mokyklose, savivaldybėje, regione pagal mokyklų, savivaldybės ir nacionalinius poreikius. </w:t>
      </w:r>
      <w:r w:rsidR="009773F4" w:rsidRPr="00287905">
        <w:t xml:space="preserve">Vykdytos veiklos: </w:t>
      </w:r>
    </w:p>
    <w:p w14:paraId="4DBB01F8" w14:textId="5CE3A68F" w:rsidR="009773F4" w:rsidRPr="00287905" w:rsidRDefault="009773F4" w:rsidP="009773F4">
      <w:pPr>
        <w:tabs>
          <w:tab w:val="left" w:pos="993"/>
        </w:tabs>
        <w:ind w:firstLine="567"/>
        <w:jc w:val="both"/>
        <w:rPr>
          <w:sz w:val="27"/>
          <w:szCs w:val="27"/>
        </w:rPr>
      </w:pPr>
      <w:r w:rsidRPr="00287905">
        <w:t xml:space="preserve">1. </w:t>
      </w:r>
      <w:r w:rsidR="00173F3E" w:rsidRPr="00287905">
        <w:t xml:space="preserve">Ištirti ir </w:t>
      </w:r>
      <w:r w:rsidRPr="00287905">
        <w:t>suvest</w:t>
      </w:r>
      <w:r w:rsidR="00155B0A">
        <w:t>i</w:t>
      </w:r>
      <w:r w:rsidRPr="00287905">
        <w:t xml:space="preserve"> į Nacionalinio visuomenės sveikatos centro </w:t>
      </w:r>
      <w:r w:rsidR="008F2C14">
        <w:t>ULSKIS</w:t>
      </w:r>
      <w:r w:rsidRPr="00287905">
        <w:t xml:space="preserve"> sistemą 2339</w:t>
      </w:r>
      <w:r w:rsidR="00173F3E" w:rsidRPr="00287905">
        <w:t xml:space="preserve"> Covid-19</w:t>
      </w:r>
      <w:r w:rsidRPr="00287905">
        <w:t xml:space="preserve"> atvejai (2020 m. – 1656); nuo 2021-10-06 d. ištirti</w:t>
      </w:r>
      <w:r w:rsidR="00173F3E" w:rsidRPr="00287905">
        <w:t xml:space="preserve"> –</w:t>
      </w:r>
      <w:r w:rsidRPr="00287905">
        <w:t xml:space="preserve"> 271 protrūkiai ugdymo įstaigose. Tirti atvejus įtrauktų darbuotojų skaičius </w:t>
      </w:r>
      <w:r w:rsidR="00173F3E" w:rsidRPr="00287905">
        <w:t>–</w:t>
      </w:r>
      <w:r w:rsidRPr="00287905">
        <w:t xml:space="preserve"> 27. Veikla vykdyta vadovaujantis Lietuvos Respublikos sveikatos apsaugos ministro – valstybės lygio ekstremaliosios situacijos valstybės operacijų vadovo sprendimu „Dėl Lietuvos Respublikos sveikatos apsaugos ministro – valstybės lygio ekstremaliosios situacijos valstybės operacijų vadovo 2020 m. kovo 18 d. </w:t>
      </w:r>
      <w:r w:rsidR="00D6794F">
        <w:t>s</w:t>
      </w:r>
      <w:r w:rsidRPr="00287905">
        <w:t xml:space="preserve">prendimo Nr. V-438. </w:t>
      </w:r>
    </w:p>
    <w:p w14:paraId="121E78FF" w14:textId="6093CF10" w:rsidR="009773F4" w:rsidRPr="00287905" w:rsidRDefault="009773F4" w:rsidP="009773F4">
      <w:pPr>
        <w:tabs>
          <w:tab w:val="left" w:pos="993"/>
        </w:tabs>
        <w:ind w:firstLine="567"/>
        <w:jc w:val="both"/>
      </w:pPr>
      <w:r w:rsidRPr="00287905">
        <w:t xml:space="preserve">2. </w:t>
      </w:r>
      <w:r w:rsidR="00D6794F">
        <w:t>V</w:t>
      </w:r>
      <w:r w:rsidRPr="00287905">
        <w:t>ykdant</w:t>
      </w:r>
      <w:r w:rsidRPr="00287905">
        <w:rPr>
          <w:b/>
          <w:bCs/>
        </w:rPr>
        <w:t xml:space="preserve"> </w:t>
      </w:r>
      <w:r w:rsidRPr="00287905">
        <w:t xml:space="preserve">LR sveikatos apsaugos ministro - valstybės lygio ekstremalios situacijos valstybės operacijų vadovo 2020-03-16 sprendimo Nr. V-380 1.2 p., Biuras teikė informacija susijusią su COVID-19 Klaipėdos rajono savivaldybės suinteresuotiems asmenims (naujienos, atnaujinti, priimti operacijų vadovo sprendimai, teisės aktai, statistika, rekomendacijos ir kita aktuali informacija, užklausų rengimas ir išsiuntimas). Savivaldybės ekstremalių situacijų centrui ir suinteresuotoms pusėms teikta COVID-19 statistika, naujausia informacija susijusi su koronavirusu </w:t>
      </w:r>
      <w:r w:rsidR="00D6794F" w:rsidRPr="00287905">
        <w:t>–</w:t>
      </w:r>
      <w:r w:rsidRPr="00287905">
        <w:t xml:space="preserve"> 300 informavimo veiksmų skaičius (2020 m. – 278). Teiktos savaitinės ataskaitos Klaipėdos rajono savivaldybės administracijos ekstremaliųjų situacijų operacijų centro komisijai apie profilaktiškai patikrintus (atlikusius COVID-19 testus) įstaigų darbuotojus ir/ar pacientus dėl COVID-19 ligos Klaipėdos rajone.</w:t>
      </w:r>
    </w:p>
    <w:p w14:paraId="4E994422" w14:textId="1091A7FA" w:rsidR="009773F4" w:rsidRPr="00287905" w:rsidRDefault="009773F4" w:rsidP="009773F4">
      <w:pPr>
        <w:tabs>
          <w:tab w:val="left" w:pos="993"/>
        </w:tabs>
        <w:ind w:firstLine="567"/>
        <w:jc w:val="both"/>
      </w:pPr>
      <w:r w:rsidRPr="00287905">
        <w:t xml:space="preserve">3. </w:t>
      </w:r>
      <w:r w:rsidRPr="00D6794F">
        <w:t xml:space="preserve">Vadovaujantis </w:t>
      </w:r>
      <w:r w:rsidRPr="00D6794F">
        <w:rPr>
          <w:shd w:val="clear" w:color="auto" w:fill="FFFFFF"/>
        </w:rPr>
        <w:t>Lietuvos Respublikos sveikatos apsaugos ministro, valstybės lygio ekstremaliosios situacijos valstybės operacijų vadovo 2021 m. rugpjūčio 24 d. sprendimo Nr. V-1927 „Dėl pavedimo organizuoti, koordinuoti ir vykdyti testavimą ugdymo įstaigose“</w:t>
      </w:r>
      <w:r w:rsidR="00173F3E" w:rsidRPr="00D6794F">
        <w:t xml:space="preserve"> ir Klaipėdos rajono savivaldybės administracijos direktoriaus sprendimu vykdyti mokinių ir darbuotojų profilaktiniai testavimai. </w:t>
      </w:r>
      <w:r w:rsidRPr="00D6794F">
        <w:t xml:space="preserve">Mokyklų, kuriuose organizuotas mokinių testavimas skaičius </w:t>
      </w:r>
      <w:r w:rsidR="00D6794F" w:rsidRPr="00D6794F">
        <w:t>–</w:t>
      </w:r>
      <w:r w:rsidRPr="00D6794F">
        <w:t xml:space="preserve"> 19 ugdymo įstaigų ir jų skyrių, testuotų asmenų skaičius – 23209.</w:t>
      </w:r>
      <w:r w:rsidR="00173F3E" w:rsidRPr="00D6794F">
        <w:t xml:space="preserve"> Siekiant užtikrinti savalaikį testavimą esant Covid-19 atvejui organizuota mobili mokinių testavimo komanda protrūkių</w:t>
      </w:r>
      <w:r w:rsidR="00173F3E" w:rsidRPr="00287905">
        <w:t xml:space="preserve"> metu.</w:t>
      </w:r>
    </w:p>
    <w:p w14:paraId="68D7B387" w14:textId="13962661" w:rsidR="009773F4" w:rsidRPr="00287905" w:rsidRDefault="009773F4" w:rsidP="009773F4">
      <w:pPr>
        <w:tabs>
          <w:tab w:val="left" w:pos="993"/>
        </w:tabs>
        <w:ind w:firstLine="567"/>
        <w:jc w:val="both"/>
      </w:pPr>
      <w:r w:rsidRPr="00287905">
        <w:t xml:space="preserve">4. </w:t>
      </w:r>
      <w:r w:rsidR="00173F3E" w:rsidRPr="00287905">
        <w:t xml:space="preserve">Visuomenės sveikatos specialistai mokyklos bendruomenei suteikė 5000 konsultacijų </w:t>
      </w:r>
      <w:r w:rsidRPr="00287905">
        <w:t>COVID-19 tema</w:t>
      </w:r>
      <w:r w:rsidR="00173F3E" w:rsidRPr="00287905">
        <w:t>, gyventojams vakcinavimo, izoliavimosi ir kt. klausimais skaičius (telefonu) – 858 konsultacijas</w:t>
      </w:r>
      <w:r w:rsidR="00D6794F">
        <w:t>,</w:t>
      </w:r>
      <w:r w:rsidR="00173F3E" w:rsidRPr="00287905">
        <w:t xml:space="preserve"> 94 konsultacijas el. paštu.</w:t>
      </w:r>
    </w:p>
    <w:p w14:paraId="259EE8C1" w14:textId="50006991" w:rsidR="00173F3E" w:rsidRPr="00287905" w:rsidRDefault="00173F3E" w:rsidP="009773F4">
      <w:pPr>
        <w:tabs>
          <w:tab w:val="left" w:pos="993"/>
        </w:tabs>
        <w:ind w:firstLine="567"/>
        <w:jc w:val="both"/>
      </w:pPr>
      <w:r w:rsidRPr="00287905">
        <w:t>5. Deleguoti specialistai į vakcinavimo centrus ir mobilaus skiepijimo autobusiuko veiklą. Vakcinacijos pradžioje registruoti gyventojai vakcinavimui ir siųsta informacija skiepijimo centrams – išsiųsti 48 sąrašai.</w:t>
      </w:r>
    </w:p>
    <w:p w14:paraId="360F2074" w14:textId="129C4F07" w:rsidR="009773F4" w:rsidRPr="00287905" w:rsidRDefault="00D6794F" w:rsidP="009773F4">
      <w:pPr>
        <w:tabs>
          <w:tab w:val="left" w:pos="993"/>
        </w:tabs>
        <w:ind w:firstLine="567"/>
        <w:jc w:val="both"/>
      </w:pPr>
      <w:r>
        <w:t>6</w:t>
      </w:r>
      <w:r w:rsidR="009773F4" w:rsidRPr="00287905">
        <w:t xml:space="preserve">. </w:t>
      </w:r>
      <w:r w:rsidR="00173F3E" w:rsidRPr="00287905">
        <w:t>Vykdyta m</w:t>
      </w:r>
      <w:r w:rsidR="009773F4" w:rsidRPr="00287905">
        <w:t>obilaus autobusiuko Covid-19 testavimui veiklos koordinatoriaus funkcij</w:t>
      </w:r>
      <w:r w:rsidR="00173F3E" w:rsidRPr="00287905">
        <w:t>a</w:t>
      </w:r>
      <w:r w:rsidR="009773F4" w:rsidRPr="00287905">
        <w:t>, budėjim</w:t>
      </w:r>
      <w:r w:rsidR="00173F3E" w:rsidRPr="00287905">
        <w:t>o</w:t>
      </w:r>
      <w:r w:rsidR="009773F4" w:rsidRPr="00287905">
        <w:t xml:space="preserve"> ir testavim</w:t>
      </w:r>
      <w:r w:rsidR="00173F3E" w:rsidRPr="00287905">
        <w:t>o</w:t>
      </w:r>
      <w:r w:rsidR="009773F4" w:rsidRPr="00287905">
        <w:t xml:space="preserve"> prie</w:t>
      </w:r>
      <w:r w:rsidR="00173F3E" w:rsidRPr="00287905">
        <w:t>š</w:t>
      </w:r>
      <w:r w:rsidR="009773F4" w:rsidRPr="00287905">
        <w:t xml:space="preserve"> valstybinius bandos egzaminus</w:t>
      </w:r>
      <w:r w:rsidR="00173F3E" w:rsidRPr="00287905">
        <w:t>. Veiklą vykdė</w:t>
      </w:r>
      <w:r w:rsidR="009773F4" w:rsidRPr="00287905">
        <w:t xml:space="preserve"> 5 darbuotojai, 91 val. </w:t>
      </w:r>
    </w:p>
    <w:p w14:paraId="745C622C" w14:textId="2E329C93" w:rsidR="009773F4" w:rsidRPr="00287905" w:rsidRDefault="00D6794F" w:rsidP="00173F3E">
      <w:pPr>
        <w:tabs>
          <w:tab w:val="left" w:pos="993"/>
        </w:tabs>
        <w:ind w:firstLine="567"/>
        <w:jc w:val="both"/>
      </w:pPr>
      <w:r>
        <w:t>7</w:t>
      </w:r>
      <w:r w:rsidR="00173F3E" w:rsidRPr="00287905">
        <w:t>. Į mobilų punktą siųst</w:t>
      </w:r>
      <w:r>
        <w:t>a</w:t>
      </w:r>
      <w:r w:rsidR="00173F3E" w:rsidRPr="00287905">
        <w:t xml:space="preserve"> </w:t>
      </w:r>
      <w:r w:rsidRPr="00287905">
        <w:t>20 darbuotojų</w:t>
      </w:r>
      <w:r w:rsidRPr="00287905">
        <w:t xml:space="preserve"> </w:t>
      </w:r>
      <w:r w:rsidRPr="00287905">
        <w:t>vykdyti</w:t>
      </w:r>
      <w:r w:rsidRPr="00287905">
        <w:t xml:space="preserve"> </w:t>
      </w:r>
      <w:r w:rsidR="00173F3E" w:rsidRPr="00287905">
        <w:t xml:space="preserve">pamainos koordinatoriaus funkciją, dirbtas </w:t>
      </w:r>
      <w:r w:rsidR="009773F4" w:rsidRPr="00287905">
        <w:t>bendras valandų skaičius- 2503</w:t>
      </w:r>
      <w:r w:rsidR="00173F3E" w:rsidRPr="00287905">
        <w:t xml:space="preserve">. I pusmetyje stebėti Gargždų mobilaus punkto rezultatai ir teiktos 34 ataskaitos Ekstremalių situacijų operacijų centrui. </w:t>
      </w:r>
    </w:p>
    <w:p w14:paraId="09126846" w14:textId="34E97660" w:rsidR="009773F4" w:rsidRPr="00287905" w:rsidRDefault="00D6794F" w:rsidP="009773F4">
      <w:pPr>
        <w:tabs>
          <w:tab w:val="left" w:pos="993"/>
        </w:tabs>
        <w:ind w:firstLine="567"/>
        <w:jc w:val="both"/>
      </w:pPr>
      <w:r>
        <w:t>8</w:t>
      </w:r>
      <w:r w:rsidR="009773F4" w:rsidRPr="00287905">
        <w:t xml:space="preserve">. Dalyvauta savivaldybės ekstremalių situacijų operacijų centro veikloje </w:t>
      </w:r>
      <w:r w:rsidR="00287905" w:rsidRPr="00287905">
        <w:t xml:space="preserve">– </w:t>
      </w:r>
      <w:r w:rsidR="009773F4" w:rsidRPr="00287905">
        <w:t>39 posėdžiai</w:t>
      </w:r>
      <w:r>
        <w:t>, d</w:t>
      </w:r>
      <w:r w:rsidR="009773F4" w:rsidRPr="00287905">
        <w:t xml:space="preserve">alyvauta Ekstremalios situacijos komisijos veikloje (pavaduojantis specialistas) </w:t>
      </w:r>
      <w:r w:rsidR="00287905" w:rsidRPr="00287905">
        <w:t xml:space="preserve">– </w:t>
      </w:r>
      <w:r w:rsidR="009773F4" w:rsidRPr="00287905">
        <w:t xml:space="preserve">6 posėdžiai. </w:t>
      </w:r>
    </w:p>
    <w:p w14:paraId="4ADEA59A" w14:textId="7B6F146B" w:rsidR="00173F3E" w:rsidRPr="0038244E" w:rsidRDefault="003A7DED" w:rsidP="00A953B4">
      <w:pPr>
        <w:tabs>
          <w:tab w:val="left" w:pos="709"/>
        </w:tabs>
        <w:ind w:firstLine="567"/>
        <w:jc w:val="both"/>
      </w:pPr>
      <w:r w:rsidRPr="0038244E">
        <w:t xml:space="preserve">Rietavo savivaldybėje vykdytas mokinių profilaktinis testavimas 4 ugdymo įstaigose, testuoti 587 mokiniai, suteiktos 146 konsultacijos, vakcinavimo, izoliacijos ir kt. Covid-19 valdymo klausimais konsultuota 53 kartus, ištirta Covid-19 atvejų ir įvesti duomenys į ULSKIS sistemą 180 atvejai. Atvejus tyrė du darbuotojai. Skuodo rajono savivaldybėje vykdytas mokinių profilaktinis testavimas 8 ugdymo įstaigose, testuoti 13013 mokiniai, tirtų protrūkių skaičius- </w:t>
      </w:r>
      <w:r w:rsidR="0038244E" w:rsidRPr="0038244E">
        <w:t>47</w:t>
      </w:r>
      <w:r w:rsidRPr="0038244E">
        <w:t xml:space="preserve">, suteiktos </w:t>
      </w:r>
      <w:r w:rsidR="0038244E" w:rsidRPr="0038244E">
        <w:t>970</w:t>
      </w:r>
      <w:r w:rsidRPr="0038244E">
        <w:t xml:space="preserve"> konsultacijos vakcinavimo , izoliacijos ir kt. Covid-19 valdymo klausimais, ištirta Covid-19 atvejų ir įvesti duomenys į ULSKIS sistemą 351 atvejai. Atvejus tyrė 4 darbuotojai. Dalyvauta trylikoje </w:t>
      </w:r>
      <w:r w:rsidR="0038244E" w:rsidRPr="0038244E">
        <w:t>Ekstremalių</w:t>
      </w:r>
      <w:r w:rsidRPr="0038244E">
        <w:t xml:space="preserve"> situacijų</w:t>
      </w:r>
      <w:r w:rsidR="0038244E" w:rsidRPr="0038244E">
        <w:t xml:space="preserve"> operacijų centro</w:t>
      </w:r>
      <w:r w:rsidRPr="0038244E">
        <w:t xml:space="preserve"> posėdžiuose</w:t>
      </w:r>
      <w:r w:rsidR="0038244E" w:rsidRPr="0038244E">
        <w:t xml:space="preserve">. </w:t>
      </w:r>
      <w:r w:rsidRPr="0038244E">
        <w:t>Biuras teikė informacija susijusią su COVID-19 Rietavo ir Skuodo rajono savivaldybių Ekstremalių situacijų operacijų centrams, suinteresuotiems asmenims (naujienos, operacijų vadovo sprendimai, teisės aktai, statistika, rekomendacijos ir kita aktuali informacija, užklausų rengimas ir išsiuntimas), informavimo veiksmų skaičius – 272.</w:t>
      </w:r>
    </w:p>
    <w:p w14:paraId="73E1D4CC" w14:textId="77777777" w:rsidR="00AB49B3" w:rsidRDefault="00AB49B3" w:rsidP="004E7A08">
      <w:pPr>
        <w:tabs>
          <w:tab w:val="left" w:pos="993"/>
        </w:tabs>
        <w:ind w:firstLine="567"/>
        <w:jc w:val="both"/>
      </w:pPr>
    </w:p>
    <w:p w14:paraId="251D730D" w14:textId="77777777" w:rsidR="00AB49B3" w:rsidRPr="000F11BF" w:rsidRDefault="00AB49B3" w:rsidP="00AB49B3">
      <w:pPr>
        <w:tabs>
          <w:tab w:val="left" w:pos="851"/>
          <w:tab w:val="left" w:pos="993"/>
        </w:tabs>
      </w:pPr>
      <w:r w:rsidRPr="000F11BF">
        <w:t xml:space="preserve">Klaipėdos rajono savivaldybės </w:t>
      </w:r>
    </w:p>
    <w:p w14:paraId="6CFC2AD5" w14:textId="6F6F3B03" w:rsidR="00AB49B3" w:rsidRDefault="00AB49B3" w:rsidP="00D6794F">
      <w:pPr>
        <w:tabs>
          <w:tab w:val="left" w:pos="851"/>
          <w:tab w:val="left" w:pos="993"/>
        </w:tabs>
      </w:pPr>
      <w:r w:rsidRPr="000F11BF">
        <w:t>visuomenės sveikatos biuro direktorė                                                                Neringa Tarvydienė</w:t>
      </w:r>
    </w:p>
    <w:sectPr w:rsidR="00AB49B3" w:rsidSect="00AB49B3">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C84B" w14:textId="77777777" w:rsidR="00326413" w:rsidRDefault="00326413">
      <w:r>
        <w:separator/>
      </w:r>
    </w:p>
  </w:endnote>
  <w:endnote w:type="continuationSeparator" w:id="0">
    <w:p w14:paraId="5277CD56" w14:textId="77777777" w:rsidR="00326413" w:rsidRDefault="0032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Ful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0C9D" w14:textId="77777777" w:rsidR="00182E70" w:rsidRDefault="00182E70">
    <w:pPr>
      <w:pStyle w:val="Porat"/>
      <w:framePr w:wrap="auto" w:vAnchor="text" w:hAnchor="margin" w:xAlign="center" w:y="1"/>
      <w:rPr>
        <w:rStyle w:val="Puslapionumeris"/>
      </w:rPr>
    </w:pPr>
  </w:p>
  <w:p w14:paraId="7A37A62B" w14:textId="77777777" w:rsidR="00182E70" w:rsidRDefault="00182E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55B7" w14:textId="77777777" w:rsidR="00326413" w:rsidRDefault="00326413">
      <w:r>
        <w:separator/>
      </w:r>
    </w:p>
  </w:footnote>
  <w:footnote w:type="continuationSeparator" w:id="0">
    <w:p w14:paraId="402938E6" w14:textId="77777777" w:rsidR="00326413" w:rsidRDefault="0032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B8B" w14:textId="77777777" w:rsidR="00182E70" w:rsidRDefault="00182E7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B0355A" w14:textId="77777777" w:rsidR="00182E70" w:rsidRDefault="00182E7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118788"/>
      <w:docPartObj>
        <w:docPartGallery w:val="Page Numbers (Top of Page)"/>
        <w:docPartUnique/>
      </w:docPartObj>
    </w:sdtPr>
    <w:sdtEndPr/>
    <w:sdtContent>
      <w:p w14:paraId="4B38E5B3" w14:textId="77777777" w:rsidR="00182E70" w:rsidRDefault="00182E70">
        <w:pPr>
          <w:pStyle w:val="Antrats"/>
          <w:jc w:val="center"/>
        </w:pPr>
        <w:r>
          <w:fldChar w:fldCharType="begin"/>
        </w:r>
        <w:r>
          <w:instrText>PAGE   \* MERGEFORMAT</w:instrText>
        </w:r>
        <w:r>
          <w:fldChar w:fldCharType="separate"/>
        </w:r>
        <w:r>
          <w:rPr>
            <w:noProof/>
          </w:rPr>
          <w:t>9</w:t>
        </w:r>
        <w:r>
          <w:fldChar w:fldCharType="end"/>
        </w:r>
      </w:p>
    </w:sdtContent>
  </w:sdt>
  <w:p w14:paraId="60D0D3F9" w14:textId="77777777" w:rsidR="00182E70" w:rsidRDefault="00182E70">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3F4" w14:textId="77777777" w:rsidR="00182E70" w:rsidRDefault="00182E70">
    <w:pPr>
      <w:pStyle w:val="Antrats"/>
      <w:jc w:val="center"/>
    </w:pPr>
  </w:p>
  <w:p w14:paraId="0A22DE69" w14:textId="77777777" w:rsidR="00182E70" w:rsidRDefault="00182E7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3ED549F"/>
    <w:multiLevelType w:val="hybridMultilevel"/>
    <w:tmpl w:val="2B50FCCA"/>
    <w:lvl w:ilvl="0" w:tplc="8162E9C4">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435236E"/>
    <w:multiLevelType w:val="multilevel"/>
    <w:tmpl w:val="E29C28B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929AF"/>
    <w:multiLevelType w:val="hybridMultilevel"/>
    <w:tmpl w:val="4EC66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C2003"/>
    <w:multiLevelType w:val="multilevel"/>
    <w:tmpl w:val="AC0CB20A"/>
    <w:lvl w:ilvl="0">
      <w:start w:val="6"/>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15B32E7B"/>
    <w:multiLevelType w:val="multilevel"/>
    <w:tmpl w:val="A3F0D896"/>
    <w:lvl w:ilvl="0">
      <w:start w:val="6"/>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15:restartNumberingAfterBreak="0">
    <w:nsid w:val="188B3F41"/>
    <w:multiLevelType w:val="multilevel"/>
    <w:tmpl w:val="B0B45988"/>
    <w:lvl w:ilvl="0">
      <w:start w:val="6"/>
      <w:numFmt w:val="decimal"/>
      <w:lvlText w:val="%1."/>
      <w:lvlJc w:val="left"/>
      <w:pPr>
        <w:ind w:left="360" w:hanging="360"/>
      </w:pPr>
      <w:rPr>
        <w:rFonts w:hint="default"/>
        <w:b w:val="0"/>
        <w:i/>
      </w:rPr>
    </w:lvl>
    <w:lvl w:ilvl="1">
      <w:start w:val="2"/>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1D2E31A7"/>
    <w:multiLevelType w:val="hybridMultilevel"/>
    <w:tmpl w:val="3FAAC7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653F65"/>
    <w:multiLevelType w:val="hybridMultilevel"/>
    <w:tmpl w:val="9796CC6E"/>
    <w:lvl w:ilvl="0" w:tplc="1CF65E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58A5829"/>
    <w:multiLevelType w:val="hybridMultilevel"/>
    <w:tmpl w:val="9F201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47E36"/>
    <w:multiLevelType w:val="hybridMultilevel"/>
    <w:tmpl w:val="EF34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F0184"/>
    <w:multiLevelType w:val="multilevel"/>
    <w:tmpl w:val="1084E75C"/>
    <w:lvl w:ilvl="0">
      <w:start w:val="1"/>
      <w:numFmt w:val="decimal"/>
      <w:lvlText w:val="%1."/>
      <w:lvlJc w:val="left"/>
      <w:pPr>
        <w:ind w:left="900" w:hanging="360"/>
      </w:pPr>
      <w:rPr>
        <w:rFonts w:hint="default"/>
      </w:rPr>
    </w:lvl>
    <w:lvl w:ilvl="1">
      <w:start w:val="4"/>
      <w:numFmt w:val="decimal"/>
      <w:isLgl/>
      <w:lvlText w:val="%1.%2."/>
      <w:lvlJc w:val="left"/>
      <w:pPr>
        <w:ind w:left="987" w:hanging="420"/>
      </w:pPr>
      <w:rPr>
        <w:rFonts w:hint="default"/>
        <w:b/>
      </w:rPr>
    </w:lvl>
    <w:lvl w:ilvl="2">
      <w:start w:val="1"/>
      <w:numFmt w:val="decimal"/>
      <w:isLgl/>
      <w:lvlText w:val="%1.%2.%3."/>
      <w:lvlJc w:val="left"/>
      <w:pPr>
        <w:ind w:left="1314" w:hanging="720"/>
      </w:pPr>
      <w:rPr>
        <w:rFonts w:hint="default"/>
        <w:b/>
      </w:rPr>
    </w:lvl>
    <w:lvl w:ilvl="3">
      <w:start w:val="1"/>
      <w:numFmt w:val="decimal"/>
      <w:isLgl/>
      <w:lvlText w:val="%1.%2.%3.%4."/>
      <w:lvlJc w:val="left"/>
      <w:pPr>
        <w:ind w:left="1341" w:hanging="720"/>
      </w:pPr>
      <w:rPr>
        <w:rFonts w:hint="default"/>
        <w:b/>
      </w:rPr>
    </w:lvl>
    <w:lvl w:ilvl="4">
      <w:start w:val="1"/>
      <w:numFmt w:val="decimal"/>
      <w:isLgl/>
      <w:lvlText w:val="%1.%2.%3.%4.%5."/>
      <w:lvlJc w:val="left"/>
      <w:pPr>
        <w:ind w:left="1728"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42" w:hanging="1440"/>
      </w:pPr>
      <w:rPr>
        <w:rFonts w:hint="default"/>
        <w:b/>
      </w:rPr>
    </w:lvl>
    <w:lvl w:ilvl="7">
      <w:start w:val="1"/>
      <w:numFmt w:val="decimal"/>
      <w:isLgl/>
      <w:lvlText w:val="%1.%2.%3.%4.%5.%6.%7.%8."/>
      <w:lvlJc w:val="left"/>
      <w:pPr>
        <w:ind w:left="2169" w:hanging="1440"/>
      </w:pPr>
      <w:rPr>
        <w:rFonts w:hint="default"/>
        <w:b/>
      </w:rPr>
    </w:lvl>
    <w:lvl w:ilvl="8">
      <w:start w:val="1"/>
      <w:numFmt w:val="decimal"/>
      <w:isLgl/>
      <w:lvlText w:val="%1.%2.%3.%4.%5.%6.%7.%8.%9."/>
      <w:lvlJc w:val="left"/>
      <w:pPr>
        <w:ind w:left="2556" w:hanging="1800"/>
      </w:pPr>
      <w:rPr>
        <w:rFonts w:hint="default"/>
        <w:b/>
      </w:rPr>
    </w:lvl>
  </w:abstractNum>
  <w:abstractNum w:abstractNumId="12" w15:restartNumberingAfterBreak="0">
    <w:nsid w:val="32441F11"/>
    <w:multiLevelType w:val="hybridMultilevel"/>
    <w:tmpl w:val="33686C8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452C6F"/>
    <w:multiLevelType w:val="hybridMultilevel"/>
    <w:tmpl w:val="D030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00D5"/>
    <w:multiLevelType w:val="multilevel"/>
    <w:tmpl w:val="78643AF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0F16AF"/>
    <w:multiLevelType w:val="hybridMultilevel"/>
    <w:tmpl w:val="4FD88D62"/>
    <w:lvl w:ilvl="0" w:tplc="3780BA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494FB6"/>
    <w:multiLevelType w:val="multilevel"/>
    <w:tmpl w:val="607E2FF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37FB524E"/>
    <w:multiLevelType w:val="multilevel"/>
    <w:tmpl w:val="AC0CB20A"/>
    <w:lvl w:ilvl="0">
      <w:start w:val="6"/>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3B100A05"/>
    <w:multiLevelType w:val="multilevel"/>
    <w:tmpl w:val="222C62CA"/>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912090B"/>
    <w:multiLevelType w:val="multilevel"/>
    <w:tmpl w:val="5CA829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E9977A8"/>
    <w:multiLevelType w:val="hybridMultilevel"/>
    <w:tmpl w:val="AD42540A"/>
    <w:lvl w:ilvl="0" w:tplc="C96A9DDC">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EB11C9E"/>
    <w:multiLevelType w:val="hybridMultilevel"/>
    <w:tmpl w:val="99FC0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B944C6"/>
    <w:multiLevelType w:val="multilevel"/>
    <w:tmpl w:val="0427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EA112A"/>
    <w:multiLevelType w:val="hybridMultilevel"/>
    <w:tmpl w:val="9B28B89A"/>
    <w:lvl w:ilvl="0" w:tplc="AC6EA7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B907427"/>
    <w:multiLevelType w:val="hybridMultilevel"/>
    <w:tmpl w:val="FF564E44"/>
    <w:lvl w:ilvl="0" w:tplc="B67A0C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1E46C9"/>
    <w:multiLevelType w:val="multilevel"/>
    <w:tmpl w:val="813C637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28E3289"/>
    <w:multiLevelType w:val="multilevel"/>
    <w:tmpl w:val="23DE5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2F4E8A"/>
    <w:multiLevelType w:val="multilevel"/>
    <w:tmpl w:val="78643AF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D21E93"/>
    <w:multiLevelType w:val="multilevel"/>
    <w:tmpl w:val="BD0614CE"/>
    <w:lvl w:ilvl="0">
      <w:start w:val="1"/>
      <w:numFmt w:val="decimal"/>
      <w:lvlText w:val="%1."/>
      <w:lvlJc w:val="left"/>
      <w:pPr>
        <w:ind w:left="1287" w:hanging="360"/>
      </w:pPr>
    </w:lvl>
    <w:lvl w:ilvl="1">
      <w:start w:val="1"/>
      <w:numFmt w:val="decimal"/>
      <w:isLgl/>
      <w:lvlText w:val="%1.%2."/>
      <w:lvlJc w:val="left"/>
      <w:pPr>
        <w:ind w:left="1497" w:hanging="570"/>
      </w:pPr>
      <w:rPr>
        <w:rFonts w:hint="default"/>
      </w:rPr>
    </w:lvl>
    <w:lvl w:ilvl="2">
      <w:start w:val="1"/>
      <w:numFmt w:val="decimal"/>
      <w:isLgl/>
      <w:lvlText w:val="%3."/>
      <w:lvlJc w:val="left"/>
      <w:pPr>
        <w:ind w:left="1647" w:hanging="720"/>
      </w:pPr>
      <w:rPr>
        <w:rFonts w:ascii="Times New Roman" w:eastAsia="Times New Roman" w:hAnsi="Times New Roman" w:cs="Times New Roman"/>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15:restartNumberingAfterBreak="0">
    <w:nsid w:val="6932034B"/>
    <w:multiLevelType w:val="multilevel"/>
    <w:tmpl w:val="78643AF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325E5D"/>
    <w:multiLevelType w:val="hybridMultilevel"/>
    <w:tmpl w:val="2528F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1B7BD5"/>
    <w:multiLevelType w:val="hybridMultilevel"/>
    <w:tmpl w:val="67DA9B8E"/>
    <w:lvl w:ilvl="0" w:tplc="AC908CF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C750E4"/>
    <w:multiLevelType w:val="hybridMultilevel"/>
    <w:tmpl w:val="F7728C28"/>
    <w:lvl w:ilvl="0" w:tplc="19B0D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0CF0F36"/>
    <w:multiLevelType w:val="hybridMultilevel"/>
    <w:tmpl w:val="5D7274B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4" w15:restartNumberingAfterBreak="0">
    <w:nsid w:val="70FE1D41"/>
    <w:multiLevelType w:val="multilevel"/>
    <w:tmpl w:val="1ADCDD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6" w15:restartNumberingAfterBreak="0">
    <w:nsid w:val="75A50642"/>
    <w:multiLevelType w:val="hybridMultilevel"/>
    <w:tmpl w:val="B19E8E2C"/>
    <w:lvl w:ilvl="0" w:tplc="C9EE4612">
      <w:start w:val="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79F174A8"/>
    <w:multiLevelType w:val="hybridMultilevel"/>
    <w:tmpl w:val="80EECCCC"/>
    <w:lvl w:ilvl="0" w:tplc="AFB42D12">
      <w:start w:val="201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7A863D47"/>
    <w:multiLevelType w:val="multilevel"/>
    <w:tmpl w:val="222C62CA"/>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BA115D9"/>
    <w:multiLevelType w:val="hybridMultilevel"/>
    <w:tmpl w:val="C6C86F4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5"/>
  </w:num>
  <w:num w:numId="2">
    <w:abstractNumId w:val="0"/>
  </w:num>
  <w:num w:numId="3">
    <w:abstractNumId w:val="28"/>
  </w:num>
  <w:num w:numId="4">
    <w:abstractNumId w:val="19"/>
  </w:num>
  <w:num w:numId="5">
    <w:abstractNumId w:val="27"/>
  </w:num>
  <w:num w:numId="6">
    <w:abstractNumId w:val="7"/>
  </w:num>
  <w:num w:numId="7">
    <w:abstractNumId w:val="38"/>
  </w:num>
  <w:num w:numId="8">
    <w:abstractNumId w:val="14"/>
  </w:num>
  <w:num w:numId="9">
    <w:abstractNumId w:val="29"/>
  </w:num>
  <w:num w:numId="10">
    <w:abstractNumId w:val="11"/>
  </w:num>
  <w:num w:numId="11">
    <w:abstractNumId w:val="18"/>
  </w:num>
  <w:num w:numId="12">
    <w:abstractNumId w:val="6"/>
  </w:num>
  <w:num w:numId="13">
    <w:abstractNumId w:val="24"/>
  </w:num>
  <w:num w:numId="14">
    <w:abstractNumId w:val="37"/>
  </w:num>
  <w:num w:numId="15">
    <w:abstractNumId w:val="26"/>
  </w:num>
  <w:num w:numId="16">
    <w:abstractNumId w:val="30"/>
  </w:num>
  <w:num w:numId="17">
    <w:abstractNumId w:val="22"/>
  </w:num>
  <w:num w:numId="18">
    <w:abstractNumId w:val="5"/>
  </w:num>
  <w:num w:numId="19">
    <w:abstractNumId w:val="20"/>
  </w:num>
  <w:num w:numId="20">
    <w:abstractNumId w:val="3"/>
  </w:num>
  <w:num w:numId="21">
    <w:abstractNumId w:val="4"/>
  </w:num>
  <w:num w:numId="22">
    <w:abstractNumId w:val="16"/>
  </w:num>
  <w:num w:numId="23">
    <w:abstractNumId w:val="1"/>
  </w:num>
  <w:num w:numId="24">
    <w:abstractNumId w:val="23"/>
  </w:num>
  <w:num w:numId="25">
    <w:abstractNumId w:val="9"/>
  </w:num>
  <w:num w:numId="26">
    <w:abstractNumId w:val="39"/>
  </w:num>
  <w:num w:numId="27">
    <w:abstractNumId w:val="17"/>
  </w:num>
  <w:num w:numId="28">
    <w:abstractNumId w:val="32"/>
  </w:num>
  <w:num w:numId="29">
    <w:abstractNumId w:val="10"/>
  </w:num>
  <w:num w:numId="30">
    <w:abstractNumId w:val="31"/>
  </w:num>
  <w:num w:numId="31">
    <w:abstractNumId w:val="1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25"/>
  </w:num>
  <w:num w:numId="36">
    <w:abstractNumId w:val="34"/>
  </w:num>
  <w:num w:numId="37">
    <w:abstractNumId w:val="2"/>
  </w:num>
  <w:num w:numId="38">
    <w:abstractNumId w:val="8"/>
  </w:num>
  <w:num w:numId="39">
    <w:abstractNumId w:val="21"/>
  </w:num>
  <w:num w:numId="40">
    <w:abstractNumId w:val="1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75"/>
    <w:rsid w:val="000001DD"/>
    <w:rsid w:val="00000A54"/>
    <w:rsid w:val="000016C8"/>
    <w:rsid w:val="0000207B"/>
    <w:rsid w:val="00002FF0"/>
    <w:rsid w:val="00003E81"/>
    <w:rsid w:val="00004988"/>
    <w:rsid w:val="0000549D"/>
    <w:rsid w:val="00005649"/>
    <w:rsid w:val="00006B94"/>
    <w:rsid w:val="000076A7"/>
    <w:rsid w:val="00010B35"/>
    <w:rsid w:val="00011DC8"/>
    <w:rsid w:val="000135AE"/>
    <w:rsid w:val="00014940"/>
    <w:rsid w:val="000159F0"/>
    <w:rsid w:val="000204D1"/>
    <w:rsid w:val="000211BD"/>
    <w:rsid w:val="0002148B"/>
    <w:rsid w:val="0002218D"/>
    <w:rsid w:val="00022332"/>
    <w:rsid w:val="00022E0C"/>
    <w:rsid w:val="00023C77"/>
    <w:rsid w:val="00027056"/>
    <w:rsid w:val="00027370"/>
    <w:rsid w:val="00030011"/>
    <w:rsid w:val="000301EE"/>
    <w:rsid w:val="00031077"/>
    <w:rsid w:val="000311D6"/>
    <w:rsid w:val="00031F53"/>
    <w:rsid w:val="00034D60"/>
    <w:rsid w:val="0003508A"/>
    <w:rsid w:val="000353CF"/>
    <w:rsid w:val="00035E75"/>
    <w:rsid w:val="00035F0E"/>
    <w:rsid w:val="00036212"/>
    <w:rsid w:val="00036330"/>
    <w:rsid w:val="000378D5"/>
    <w:rsid w:val="00040E51"/>
    <w:rsid w:val="0004144E"/>
    <w:rsid w:val="0004233C"/>
    <w:rsid w:val="0004237B"/>
    <w:rsid w:val="000429A8"/>
    <w:rsid w:val="000433ED"/>
    <w:rsid w:val="000451E7"/>
    <w:rsid w:val="0004641B"/>
    <w:rsid w:val="0004676D"/>
    <w:rsid w:val="00047A20"/>
    <w:rsid w:val="00051009"/>
    <w:rsid w:val="00051820"/>
    <w:rsid w:val="0005267B"/>
    <w:rsid w:val="00053E88"/>
    <w:rsid w:val="00053F6B"/>
    <w:rsid w:val="0005489D"/>
    <w:rsid w:val="00054CAB"/>
    <w:rsid w:val="000564AA"/>
    <w:rsid w:val="00060E79"/>
    <w:rsid w:val="00061052"/>
    <w:rsid w:val="00061646"/>
    <w:rsid w:val="00061C04"/>
    <w:rsid w:val="00063A82"/>
    <w:rsid w:val="0006437A"/>
    <w:rsid w:val="00064787"/>
    <w:rsid w:val="0006646F"/>
    <w:rsid w:val="00066669"/>
    <w:rsid w:val="00067E25"/>
    <w:rsid w:val="00071E60"/>
    <w:rsid w:val="00074CC8"/>
    <w:rsid w:val="000757CE"/>
    <w:rsid w:val="00077682"/>
    <w:rsid w:val="00080EF6"/>
    <w:rsid w:val="00080FB3"/>
    <w:rsid w:val="000820B6"/>
    <w:rsid w:val="0008317B"/>
    <w:rsid w:val="00083FBB"/>
    <w:rsid w:val="000841B5"/>
    <w:rsid w:val="00084365"/>
    <w:rsid w:val="000847CA"/>
    <w:rsid w:val="00084883"/>
    <w:rsid w:val="00085C36"/>
    <w:rsid w:val="00087E66"/>
    <w:rsid w:val="0009144F"/>
    <w:rsid w:val="0009147F"/>
    <w:rsid w:val="00091550"/>
    <w:rsid w:val="00091912"/>
    <w:rsid w:val="00092464"/>
    <w:rsid w:val="000929E4"/>
    <w:rsid w:val="000936C5"/>
    <w:rsid w:val="00096997"/>
    <w:rsid w:val="0009723D"/>
    <w:rsid w:val="00097CB9"/>
    <w:rsid w:val="000A1DEA"/>
    <w:rsid w:val="000A1FA1"/>
    <w:rsid w:val="000A20A0"/>
    <w:rsid w:val="000A20E3"/>
    <w:rsid w:val="000A2E16"/>
    <w:rsid w:val="000A589B"/>
    <w:rsid w:val="000A6ACA"/>
    <w:rsid w:val="000B0014"/>
    <w:rsid w:val="000B036E"/>
    <w:rsid w:val="000B1D8E"/>
    <w:rsid w:val="000B2AF7"/>
    <w:rsid w:val="000B30BC"/>
    <w:rsid w:val="000B4DCD"/>
    <w:rsid w:val="000B594A"/>
    <w:rsid w:val="000B61E5"/>
    <w:rsid w:val="000B65AA"/>
    <w:rsid w:val="000C016D"/>
    <w:rsid w:val="000C0493"/>
    <w:rsid w:val="000C23F3"/>
    <w:rsid w:val="000C4209"/>
    <w:rsid w:val="000C4469"/>
    <w:rsid w:val="000D0CDC"/>
    <w:rsid w:val="000D17D6"/>
    <w:rsid w:val="000D1BB3"/>
    <w:rsid w:val="000D2D81"/>
    <w:rsid w:val="000D3B51"/>
    <w:rsid w:val="000D45D0"/>
    <w:rsid w:val="000D4D26"/>
    <w:rsid w:val="000D53E4"/>
    <w:rsid w:val="000D59BA"/>
    <w:rsid w:val="000D79CA"/>
    <w:rsid w:val="000E0DCC"/>
    <w:rsid w:val="000E1625"/>
    <w:rsid w:val="000E1DE3"/>
    <w:rsid w:val="000E1F85"/>
    <w:rsid w:val="000E2DDB"/>
    <w:rsid w:val="000E42E4"/>
    <w:rsid w:val="000E4F38"/>
    <w:rsid w:val="000F032D"/>
    <w:rsid w:val="000F11BF"/>
    <w:rsid w:val="000F2B0D"/>
    <w:rsid w:val="000F442B"/>
    <w:rsid w:val="000F530C"/>
    <w:rsid w:val="000F73E8"/>
    <w:rsid w:val="000F7EDB"/>
    <w:rsid w:val="0010362A"/>
    <w:rsid w:val="001049DD"/>
    <w:rsid w:val="001055E8"/>
    <w:rsid w:val="00106D1D"/>
    <w:rsid w:val="00110199"/>
    <w:rsid w:val="00111A60"/>
    <w:rsid w:val="001121C0"/>
    <w:rsid w:val="00112668"/>
    <w:rsid w:val="0011278B"/>
    <w:rsid w:val="00113D7A"/>
    <w:rsid w:val="00114036"/>
    <w:rsid w:val="00114204"/>
    <w:rsid w:val="001142A8"/>
    <w:rsid w:val="001144A6"/>
    <w:rsid w:val="001151C4"/>
    <w:rsid w:val="00115A42"/>
    <w:rsid w:val="001168CB"/>
    <w:rsid w:val="00120610"/>
    <w:rsid w:val="00121ACB"/>
    <w:rsid w:val="00123F61"/>
    <w:rsid w:val="001244D8"/>
    <w:rsid w:val="00124CC9"/>
    <w:rsid w:val="00126CB6"/>
    <w:rsid w:val="00127F03"/>
    <w:rsid w:val="00127F3C"/>
    <w:rsid w:val="00130B6D"/>
    <w:rsid w:val="001325F1"/>
    <w:rsid w:val="001337C1"/>
    <w:rsid w:val="00134658"/>
    <w:rsid w:val="00136404"/>
    <w:rsid w:val="0013764B"/>
    <w:rsid w:val="001401DE"/>
    <w:rsid w:val="00140255"/>
    <w:rsid w:val="00141099"/>
    <w:rsid w:val="00142001"/>
    <w:rsid w:val="00142014"/>
    <w:rsid w:val="00144606"/>
    <w:rsid w:val="00145324"/>
    <w:rsid w:val="00145650"/>
    <w:rsid w:val="00145C2F"/>
    <w:rsid w:val="00145F8F"/>
    <w:rsid w:val="001462BF"/>
    <w:rsid w:val="00147460"/>
    <w:rsid w:val="00147F21"/>
    <w:rsid w:val="00150A4A"/>
    <w:rsid w:val="00151989"/>
    <w:rsid w:val="00152D85"/>
    <w:rsid w:val="0015306B"/>
    <w:rsid w:val="001534AD"/>
    <w:rsid w:val="00153B1B"/>
    <w:rsid w:val="001541A3"/>
    <w:rsid w:val="00154667"/>
    <w:rsid w:val="00154AF2"/>
    <w:rsid w:val="00155682"/>
    <w:rsid w:val="00155B0A"/>
    <w:rsid w:val="001567CB"/>
    <w:rsid w:val="00157160"/>
    <w:rsid w:val="00157276"/>
    <w:rsid w:val="00163335"/>
    <w:rsid w:val="001634FB"/>
    <w:rsid w:val="001641CC"/>
    <w:rsid w:val="0016609B"/>
    <w:rsid w:val="00166837"/>
    <w:rsid w:val="00170B04"/>
    <w:rsid w:val="00171C8A"/>
    <w:rsid w:val="00172651"/>
    <w:rsid w:val="00172D71"/>
    <w:rsid w:val="0017392D"/>
    <w:rsid w:val="00173BE2"/>
    <w:rsid w:val="00173F3E"/>
    <w:rsid w:val="001741F1"/>
    <w:rsid w:val="00175D5A"/>
    <w:rsid w:val="0017673D"/>
    <w:rsid w:val="00176A16"/>
    <w:rsid w:val="00177641"/>
    <w:rsid w:val="0018034B"/>
    <w:rsid w:val="00181762"/>
    <w:rsid w:val="00181B26"/>
    <w:rsid w:val="00181E30"/>
    <w:rsid w:val="00182E70"/>
    <w:rsid w:val="00184B50"/>
    <w:rsid w:val="00185DF5"/>
    <w:rsid w:val="00187A94"/>
    <w:rsid w:val="001909B8"/>
    <w:rsid w:val="001909DB"/>
    <w:rsid w:val="00190A56"/>
    <w:rsid w:val="00191F43"/>
    <w:rsid w:val="00194A77"/>
    <w:rsid w:val="00194AD5"/>
    <w:rsid w:val="00196762"/>
    <w:rsid w:val="001A24BC"/>
    <w:rsid w:val="001A6105"/>
    <w:rsid w:val="001A687E"/>
    <w:rsid w:val="001A6A43"/>
    <w:rsid w:val="001A7860"/>
    <w:rsid w:val="001A7EEE"/>
    <w:rsid w:val="001B006C"/>
    <w:rsid w:val="001B0FD6"/>
    <w:rsid w:val="001B15E9"/>
    <w:rsid w:val="001B17BE"/>
    <w:rsid w:val="001B1894"/>
    <w:rsid w:val="001B2A49"/>
    <w:rsid w:val="001B3DE9"/>
    <w:rsid w:val="001B5210"/>
    <w:rsid w:val="001B62F5"/>
    <w:rsid w:val="001B67DA"/>
    <w:rsid w:val="001B6849"/>
    <w:rsid w:val="001C0188"/>
    <w:rsid w:val="001C07EA"/>
    <w:rsid w:val="001C1328"/>
    <w:rsid w:val="001C13DB"/>
    <w:rsid w:val="001C1448"/>
    <w:rsid w:val="001C1E58"/>
    <w:rsid w:val="001C41B0"/>
    <w:rsid w:val="001C4B2D"/>
    <w:rsid w:val="001C4CED"/>
    <w:rsid w:val="001C50F8"/>
    <w:rsid w:val="001C7355"/>
    <w:rsid w:val="001C7585"/>
    <w:rsid w:val="001D0BF0"/>
    <w:rsid w:val="001D11DE"/>
    <w:rsid w:val="001D1426"/>
    <w:rsid w:val="001D17A2"/>
    <w:rsid w:val="001D3135"/>
    <w:rsid w:val="001D4C3A"/>
    <w:rsid w:val="001D5E83"/>
    <w:rsid w:val="001D5FB9"/>
    <w:rsid w:val="001D60ED"/>
    <w:rsid w:val="001D7741"/>
    <w:rsid w:val="001D7C1C"/>
    <w:rsid w:val="001D7C62"/>
    <w:rsid w:val="001D7CF6"/>
    <w:rsid w:val="001E1C5B"/>
    <w:rsid w:val="001E2C60"/>
    <w:rsid w:val="001E459D"/>
    <w:rsid w:val="001E56AE"/>
    <w:rsid w:val="001E61F3"/>
    <w:rsid w:val="001E67B3"/>
    <w:rsid w:val="001E739C"/>
    <w:rsid w:val="001E7B79"/>
    <w:rsid w:val="001F0529"/>
    <w:rsid w:val="001F24B2"/>
    <w:rsid w:val="001F2641"/>
    <w:rsid w:val="001F3DF6"/>
    <w:rsid w:val="001F3E86"/>
    <w:rsid w:val="001F460C"/>
    <w:rsid w:val="001F57CB"/>
    <w:rsid w:val="002007F2"/>
    <w:rsid w:val="0020172B"/>
    <w:rsid w:val="00201922"/>
    <w:rsid w:val="002030B2"/>
    <w:rsid w:val="002066C1"/>
    <w:rsid w:val="0020683E"/>
    <w:rsid w:val="0020710E"/>
    <w:rsid w:val="0020746A"/>
    <w:rsid w:val="00210077"/>
    <w:rsid w:val="00210D3E"/>
    <w:rsid w:val="0021210C"/>
    <w:rsid w:val="0021212A"/>
    <w:rsid w:val="002126CA"/>
    <w:rsid w:val="002156CC"/>
    <w:rsid w:val="002205EC"/>
    <w:rsid w:val="00220EF7"/>
    <w:rsid w:val="0022129F"/>
    <w:rsid w:val="002219CA"/>
    <w:rsid w:val="00221D3F"/>
    <w:rsid w:val="00223276"/>
    <w:rsid w:val="002234DD"/>
    <w:rsid w:val="0022501E"/>
    <w:rsid w:val="0022762F"/>
    <w:rsid w:val="00230679"/>
    <w:rsid w:val="00230792"/>
    <w:rsid w:val="00231D26"/>
    <w:rsid w:val="0023393D"/>
    <w:rsid w:val="002351E7"/>
    <w:rsid w:val="00235DCA"/>
    <w:rsid w:val="00235FAD"/>
    <w:rsid w:val="00237067"/>
    <w:rsid w:val="00237C7E"/>
    <w:rsid w:val="00237FD8"/>
    <w:rsid w:val="002403D8"/>
    <w:rsid w:val="00241084"/>
    <w:rsid w:val="00241BAA"/>
    <w:rsid w:val="00242AA7"/>
    <w:rsid w:val="00242C5F"/>
    <w:rsid w:val="00243B86"/>
    <w:rsid w:val="00243DEE"/>
    <w:rsid w:val="00244535"/>
    <w:rsid w:val="0024492F"/>
    <w:rsid w:val="00244D98"/>
    <w:rsid w:val="002454F4"/>
    <w:rsid w:val="00246086"/>
    <w:rsid w:val="002474EB"/>
    <w:rsid w:val="002504B4"/>
    <w:rsid w:val="00250EDB"/>
    <w:rsid w:val="00253CFB"/>
    <w:rsid w:val="00254348"/>
    <w:rsid w:val="00254E23"/>
    <w:rsid w:val="00261BEC"/>
    <w:rsid w:val="00261F08"/>
    <w:rsid w:val="00264F4D"/>
    <w:rsid w:val="002661AC"/>
    <w:rsid w:val="0026637D"/>
    <w:rsid w:val="00267333"/>
    <w:rsid w:val="002707CA"/>
    <w:rsid w:val="002718FD"/>
    <w:rsid w:val="00271AB5"/>
    <w:rsid w:val="0027284F"/>
    <w:rsid w:val="00272A21"/>
    <w:rsid w:val="00274429"/>
    <w:rsid w:val="0027545A"/>
    <w:rsid w:val="00275729"/>
    <w:rsid w:val="00276341"/>
    <w:rsid w:val="00280077"/>
    <w:rsid w:val="0028023B"/>
    <w:rsid w:val="00280808"/>
    <w:rsid w:val="0028151F"/>
    <w:rsid w:val="00282234"/>
    <w:rsid w:val="00283483"/>
    <w:rsid w:val="002834CB"/>
    <w:rsid w:val="00283A21"/>
    <w:rsid w:val="002856B2"/>
    <w:rsid w:val="0028623F"/>
    <w:rsid w:val="0028757E"/>
    <w:rsid w:val="00287635"/>
    <w:rsid w:val="00287905"/>
    <w:rsid w:val="00290B9C"/>
    <w:rsid w:val="00291372"/>
    <w:rsid w:val="0029153D"/>
    <w:rsid w:val="00293650"/>
    <w:rsid w:val="002947B2"/>
    <w:rsid w:val="00295711"/>
    <w:rsid w:val="00296D8D"/>
    <w:rsid w:val="00296E11"/>
    <w:rsid w:val="002A0D9D"/>
    <w:rsid w:val="002A3FAE"/>
    <w:rsid w:val="002A6444"/>
    <w:rsid w:val="002A79E0"/>
    <w:rsid w:val="002B0854"/>
    <w:rsid w:val="002B33DD"/>
    <w:rsid w:val="002B490E"/>
    <w:rsid w:val="002B51FB"/>
    <w:rsid w:val="002B548D"/>
    <w:rsid w:val="002B790C"/>
    <w:rsid w:val="002C0283"/>
    <w:rsid w:val="002C0C7D"/>
    <w:rsid w:val="002C0E82"/>
    <w:rsid w:val="002C17D3"/>
    <w:rsid w:val="002C40BA"/>
    <w:rsid w:val="002C4221"/>
    <w:rsid w:val="002C540D"/>
    <w:rsid w:val="002C7603"/>
    <w:rsid w:val="002D0001"/>
    <w:rsid w:val="002D0806"/>
    <w:rsid w:val="002D0D5A"/>
    <w:rsid w:val="002D13FC"/>
    <w:rsid w:val="002D1E2F"/>
    <w:rsid w:val="002D2FCE"/>
    <w:rsid w:val="002D4053"/>
    <w:rsid w:val="002D4573"/>
    <w:rsid w:val="002D4A13"/>
    <w:rsid w:val="002D4AB3"/>
    <w:rsid w:val="002D5800"/>
    <w:rsid w:val="002E0C2A"/>
    <w:rsid w:val="002E0CA7"/>
    <w:rsid w:val="002E1235"/>
    <w:rsid w:val="002E192E"/>
    <w:rsid w:val="002E3D4D"/>
    <w:rsid w:val="002E6533"/>
    <w:rsid w:val="002E6D63"/>
    <w:rsid w:val="002F0449"/>
    <w:rsid w:val="002F0969"/>
    <w:rsid w:val="002F34E6"/>
    <w:rsid w:val="002F369B"/>
    <w:rsid w:val="002F3C37"/>
    <w:rsid w:val="002F5F21"/>
    <w:rsid w:val="002F6996"/>
    <w:rsid w:val="002F6A53"/>
    <w:rsid w:val="002F6F27"/>
    <w:rsid w:val="00300CD0"/>
    <w:rsid w:val="00300F89"/>
    <w:rsid w:val="003017C8"/>
    <w:rsid w:val="00303B9F"/>
    <w:rsid w:val="0030414A"/>
    <w:rsid w:val="0030498F"/>
    <w:rsid w:val="00306C63"/>
    <w:rsid w:val="00306E55"/>
    <w:rsid w:val="00307069"/>
    <w:rsid w:val="0030766B"/>
    <w:rsid w:val="003114DE"/>
    <w:rsid w:val="00311A7E"/>
    <w:rsid w:val="0031205E"/>
    <w:rsid w:val="00314859"/>
    <w:rsid w:val="00314890"/>
    <w:rsid w:val="003154AB"/>
    <w:rsid w:val="00316398"/>
    <w:rsid w:val="0031738A"/>
    <w:rsid w:val="0032073C"/>
    <w:rsid w:val="00321E1E"/>
    <w:rsid w:val="003220DB"/>
    <w:rsid w:val="003233AE"/>
    <w:rsid w:val="003241DF"/>
    <w:rsid w:val="003248A2"/>
    <w:rsid w:val="00325AAD"/>
    <w:rsid w:val="00326413"/>
    <w:rsid w:val="00327614"/>
    <w:rsid w:val="00330F31"/>
    <w:rsid w:val="003311EA"/>
    <w:rsid w:val="00331CBB"/>
    <w:rsid w:val="00332462"/>
    <w:rsid w:val="0033252B"/>
    <w:rsid w:val="00334756"/>
    <w:rsid w:val="00335CE2"/>
    <w:rsid w:val="003370BF"/>
    <w:rsid w:val="003372F2"/>
    <w:rsid w:val="00341514"/>
    <w:rsid w:val="003436F1"/>
    <w:rsid w:val="0034443E"/>
    <w:rsid w:val="00345623"/>
    <w:rsid w:val="003470F4"/>
    <w:rsid w:val="003473B1"/>
    <w:rsid w:val="00347AFA"/>
    <w:rsid w:val="003500D4"/>
    <w:rsid w:val="003509F1"/>
    <w:rsid w:val="00350F36"/>
    <w:rsid w:val="0035111C"/>
    <w:rsid w:val="00351C52"/>
    <w:rsid w:val="0035312B"/>
    <w:rsid w:val="003610E9"/>
    <w:rsid w:val="0036281B"/>
    <w:rsid w:val="00363350"/>
    <w:rsid w:val="0036382F"/>
    <w:rsid w:val="0036398D"/>
    <w:rsid w:val="00364417"/>
    <w:rsid w:val="00364A19"/>
    <w:rsid w:val="003651EF"/>
    <w:rsid w:val="00365FD0"/>
    <w:rsid w:val="00366328"/>
    <w:rsid w:val="00367442"/>
    <w:rsid w:val="00367A44"/>
    <w:rsid w:val="00370906"/>
    <w:rsid w:val="0037179D"/>
    <w:rsid w:val="0037531B"/>
    <w:rsid w:val="00375EFA"/>
    <w:rsid w:val="00376408"/>
    <w:rsid w:val="00376D36"/>
    <w:rsid w:val="00376DEF"/>
    <w:rsid w:val="00380171"/>
    <w:rsid w:val="0038177F"/>
    <w:rsid w:val="003822FE"/>
    <w:rsid w:val="0038244E"/>
    <w:rsid w:val="00383E31"/>
    <w:rsid w:val="00384A8C"/>
    <w:rsid w:val="00385516"/>
    <w:rsid w:val="003856F9"/>
    <w:rsid w:val="00386C49"/>
    <w:rsid w:val="0038728B"/>
    <w:rsid w:val="00387923"/>
    <w:rsid w:val="00387C44"/>
    <w:rsid w:val="00392CD6"/>
    <w:rsid w:val="00393B48"/>
    <w:rsid w:val="003967AA"/>
    <w:rsid w:val="00396D12"/>
    <w:rsid w:val="003A2057"/>
    <w:rsid w:val="003A76E3"/>
    <w:rsid w:val="003A792D"/>
    <w:rsid w:val="003A7A0E"/>
    <w:rsid w:val="003A7DED"/>
    <w:rsid w:val="003B0414"/>
    <w:rsid w:val="003B0537"/>
    <w:rsid w:val="003B1CF9"/>
    <w:rsid w:val="003B2431"/>
    <w:rsid w:val="003B2A6B"/>
    <w:rsid w:val="003B343A"/>
    <w:rsid w:val="003B3CE8"/>
    <w:rsid w:val="003B423C"/>
    <w:rsid w:val="003B6A89"/>
    <w:rsid w:val="003B7EC2"/>
    <w:rsid w:val="003C03CE"/>
    <w:rsid w:val="003C2D5D"/>
    <w:rsid w:val="003C36D9"/>
    <w:rsid w:val="003C38C6"/>
    <w:rsid w:val="003C4AA8"/>
    <w:rsid w:val="003C5112"/>
    <w:rsid w:val="003C53D4"/>
    <w:rsid w:val="003C64BA"/>
    <w:rsid w:val="003C698B"/>
    <w:rsid w:val="003C7328"/>
    <w:rsid w:val="003D05F6"/>
    <w:rsid w:val="003D1560"/>
    <w:rsid w:val="003D4535"/>
    <w:rsid w:val="003D4A06"/>
    <w:rsid w:val="003D4D36"/>
    <w:rsid w:val="003D5B59"/>
    <w:rsid w:val="003D6B33"/>
    <w:rsid w:val="003D6CCF"/>
    <w:rsid w:val="003D7096"/>
    <w:rsid w:val="003E04B8"/>
    <w:rsid w:val="003E1084"/>
    <w:rsid w:val="003E14BF"/>
    <w:rsid w:val="003E31D0"/>
    <w:rsid w:val="003E3B4F"/>
    <w:rsid w:val="003E4068"/>
    <w:rsid w:val="003E455B"/>
    <w:rsid w:val="003E4718"/>
    <w:rsid w:val="003E4AD8"/>
    <w:rsid w:val="003E5B67"/>
    <w:rsid w:val="003E63E1"/>
    <w:rsid w:val="003E76DC"/>
    <w:rsid w:val="003F0686"/>
    <w:rsid w:val="003F0E75"/>
    <w:rsid w:val="003F0E95"/>
    <w:rsid w:val="003F1193"/>
    <w:rsid w:val="003F2921"/>
    <w:rsid w:val="003F2BDC"/>
    <w:rsid w:val="003F3D63"/>
    <w:rsid w:val="003F4ADC"/>
    <w:rsid w:val="003F6223"/>
    <w:rsid w:val="00400240"/>
    <w:rsid w:val="0040101C"/>
    <w:rsid w:val="00401746"/>
    <w:rsid w:val="0040256A"/>
    <w:rsid w:val="0040281E"/>
    <w:rsid w:val="00402F12"/>
    <w:rsid w:val="004046A3"/>
    <w:rsid w:val="00405630"/>
    <w:rsid w:val="004056B3"/>
    <w:rsid w:val="004064AE"/>
    <w:rsid w:val="004065A0"/>
    <w:rsid w:val="00406798"/>
    <w:rsid w:val="00407BF8"/>
    <w:rsid w:val="00407F54"/>
    <w:rsid w:val="00410366"/>
    <w:rsid w:val="00411341"/>
    <w:rsid w:val="00411D0C"/>
    <w:rsid w:val="004124E5"/>
    <w:rsid w:val="004127FF"/>
    <w:rsid w:val="00413B8F"/>
    <w:rsid w:val="00413F35"/>
    <w:rsid w:val="0041511B"/>
    <w:rsid w:val="004157DE"/>
    <w:rsid w:val="00415F06"/>
    <w:rsid w:val="004174BD"/>
    <w:rsid w:val="004176AE"/>
    <w:rsid w:val="00417714"/>
    <w:rsid w:val="0042142F"/>
    <w:rsid w:val="00421F21"/>
    <w:rsid w:val="00422312"/>
    <w:rsid w:val="00422E0A"/>
    <w:rsid w:val="00422FD2"/>
    <w:rsid w:val="00423C43"/>
    <w:rsid w:val="00424A0E"/>
    <w:rsid w:val="0042524A"/>
    <w:rsid w:val="0042558B"/>
    <w:rsid w:val="00427A7F"/>
    <w:rsid w:val="00427EE0"/>
    <w:rsid w:val="00431582"/>
    <w:rsid w:val="00432D7B"/>
    <w:rsid w:val="004346B1"/>
    <w:rsid w:val="004358F0"/>
    <w:rsid w:val="004423FA"/>
    <w:rsid w:val="00442A43"/>
    <w:rsid w:val="00442EF1"/>
    <w:rsid w:val="00443458"/>
    <w:rsid w:val="004437B7"/>
    <w:rsid w:val="004444FA"/>
    <w:rsid w:val="00444912"/>
    <w:rsid w:val="00444BBC"/>
    <w:rsid w:val="004450EE"/>
    <w:rsid w:val="0044638D"/>
    <w:rsid w:val="004474F8"/>
    <w:rsid w:val="004474FC"/>
    <w:rsid w:val="00447801"/>
    <w:rsid w:val="00447DD6"/>
    <w:rsid w:val="004506C5"/>
    <w:rsid w:val="0045072E"/>
    <w:rsid w:val="004536CC"/>
    <w:rsid w:val="0045549B"/>
    <w:rsid w:val="00455D2D"/>
    <w:rsid w:val="00455E8A"/>
    <w:rsid w:val="004602C7"/>
    <w:rsid w:val="004614F8"/>
    <w:rsid w:val="00461F08"/>
    <w:rsid w:val="00462F38"/>
    <w:rsid w:val="0046418D"/>
    <w:rsid w:val="00464724"/>
    <w:rsid w:val="00465DE7"/>
    <w:rsid w:val="0046784E"/>
    <w:rsid w:val="00471205"/>
    <w:rsid w:val="00471987"/>
    <w:rsid w:val="00472294"/>
    <w:rsid w:val="0047302B"/>
    <w:rsid w:val="0047495A"/>
    <w:rsid w:val="004755C6"/>
    <w:rsid w:val="004762B3"/>
    <w:rsid w:val="004763D4"/>
    <w:rsid w:val="00476BD3"/>
    <w:rsid w:val="00480615"/>
    <w:rsid w:val="00480E62"/>
    <w:rsid w:val="00481DDE"/>
    <w:rsid w:val="00482E5C"/>
    <w:rsid w:val="004860D0"/>
    <w:rsid w:val="0048702E"/>
    <w:rsid w:val="00487F62"/>
    <w:rsid w:val="00490963"/>
    <w:rsid w:val="00490B24"/>
    <w:rsid w:val="00490D1F"/>
    <w:rsid w:val="00491006"/>
    <w:rsid w:val="00491DBF"/>
    <w:rsid w:val="00493FA5"/>
    <w:rsid w:val="00494552"/>
    <w:rsid w:val="0049737B"/>
    <w:rsid w:val="00497879"/>
    <w:rsid w:val="004A0298"/>
    <w:rsid w:val="004A0CBB"/>
    <w:rsid w:val="004A1C7C"/>
    <w:rsid w:val="004A1FBA"/>
    <w:rsid w:val="004A2037"/>
    <w:rsid w:val="004A2811"/>
    <w:rsid w:val="004A38F0"/>
    <w:rsid w:val="004A4665"/>
    <w:rsid w:val="004A58E7"/>
    <w:rsid w:val="004A644E"/>
    <w:rsid w:val="004A6699"/>
    <w:rsid w:val="004A758F"/>
    <w:rsid w:val="004B0860"/>
    <w:rsid w:val="004B09CB"/>
    <w:rsid w:val="004B1CEB"/>
    <w:rsid w:val="004B6D02"/>
    <w:rsid w:val="004B76EA"/>
    <w:rsid w:val="004C0625"/>
    <w:rsid w:val="004C1D54"/>
    <w:rsid w:val="004C1F8C"/>
    <w:rsid w:val="004C3876"/>
    <w:rsid w:val="004C3F5D"/>
    <w:rsid w:val="004C400E"/>
    <w:rsid w:val="004C5153"/>
    <w:rsid w:val="004C5E9B"/>
    <w:rsid w:val="004C6199"/>
    <w:rsid w:val="004C6373"/>
    <w:rsid w:val="004C6E50"/>
    <w:rsid w:val="004C78AF"/>
    <w:rsid w:val="004D1B30"/>
    <w:rsid w:val="004D3732"/>
    <w:rsid w:val="004D4348"/>
    <w:rsid w:val="004D609E"/>
    <w:rsid w:val="004D62F9"/>
    <w:rsid w:val="004D7B88"/>
    <w:rsid w:val="004E04FD"/>
    <w:rsid w:val="004E080A"/>
    <w:rsid w:val="004E1116"/>
    <w:rsid w:val="004E1867"/>
    <w:rsid w:val="004E1DA8"/>
    <w:rsid w:val="004E30E8"/>
    <w:rsid w:val="004E3724"/>
    <w:rsid w:val="004E4179"/>
    <w:rsid w:val="004E5037"/>
    <w:rsid w:val="004E7293"/>
    <w:rsid w:val="004E7A08"/>
    <w:rsid w:val="004F0E1F"/>
    <w:rsid w:val="004F1701"/>
    <w:rsid w:val="004F2252"/>
    <w:rsid w:val="004F37B3"/>
    <w:rsid w:val="004F398A"/>
    <w:rsid w:val="004F39D0"/>
    <w:rsid w:val="004F45AF"/>
    <w:rsid w:val="004F4F7F"/>
    <w:rsid w:val="004F6154"/>
    <w:rsid w:val="004F716F"/>
    <w:rsid w:val="00500A84"/>
    <w:rsid w:val="005025C7"/>
    <w:rsid w:val="00502CFA"/>
    <w:rsid w:val="0050321D"/>
    <w:rsid w:val="00506B24"/>
    <w:rsid w:val="00507547"/>
    <w:rsid w:val="005104A4"/>
    <w:rsid w:val="005128CA"/>
    <w:rsid w:val="00514E1C"/>
    <w:rsid w:val="00516CF7"/>
    <w:rsid w:val="00521D91"/>
    <w:rsid w:val="00523189"/>
    <w:rsid w:val="005233F6"/>
    <w:rsid w:val="00523655"/>
    <w:rsid w:val="005248C3"/>
    <w:rsid w:val="00525372"/>
    <w:rsid w:val="00525391"/>
    <w:rsid w:val="00525ADF"/>
    <w:rsid w:val="005265C4"/>
    <w:rsid w:val="00526A46"/>
    <w:rsid w:val="00526C3E"/>
    <w:rsid w:val="00527546"/>
    <w:rsid w:val="00534170"/>
    <w:rsid w:val="005342FD"/>
    <w:rsid w:val="00534C30"/>
    <w:rsid w:val="0053571E"/>
    <w:rsid w:val="00536D91"/>
    <w:rsid w:val="00536DDD"/>
    <w:rsid w:val="0053786D"/>
    <w:rsid w:val="00537BFF"/>
    <w:rsid w:val="00540E8B"/>
    <w:rsid w:val="00541CFD"/>
    <w:rsid w:val="00541DFF"/>
    <w:rsid w:val="00541FE2"/>
    <w:rsid w:val="00542076"/>
    <w:rsid w:val="005425DF"/>
    <w:rsid w:val="00542E41"/>
    <w:rsid w:val="00544FC3"/>
    <w:rsid w:val="00545342"/>
    <w:rsid w:val="00545851"/>
    <w:rsid w:val="00546150"/>
    <w:rsid w:val="005467B0"/>
    <w:rsid w:val="005510F0"/>
    <w:rsid w:val="00552585"/>
    <w:rsid w:val="005539D7"/>
    <w:rsid w:val="00554131"/>
    <w:rsid w:val="005557F0"/>
    <w:rsid w:val="00556F64"/>
    <w:rsid w:val="00560B9A"/>
    <w:rsid w:val="0056132B"/>
    <w:rsid w:val="00561343"/>
    <w:rsid w:val="005618A8"/>
    <w:rsid w:val="00561E71"/>
    <w:rsid w:val="00562E47"/>
    <w:rsid w:val="005640A2"/>
    <w:rsid w:val="005660D5"/>
    <w:rsid w:val="00566224"/>
    <w:rsid w:val="00566F21"/>
    <w:rsid w:val="005671A5"/>
    <w:rsid w:val="0056728D"/>
    <w:rsid w:val="0056737D"/>
    <w:rsid w:val="0056757A"/>
    <w:rsid w:val="00567C07"/>
    <w:rsid w:val="005718C7"/>
    <w:rsid w:val="00571EBB"/>
    <w:rsid w:val="0057489D"/>
    <w:rsid w:val="00575164"/>
    <w:rsid w:val="00576D5B"/>
    <w:rsid w:val="005770CD"/>
    <w:rsid w:val="0058042C"/>
    <w:rsid w:val="005807BB"/>
    <w:rsid w:val="0058376E"/>
    <w:rsid w:val="00585E98"/>
    <w:rsid w:val="005865BC"/>
    <w:rsid w:val="0058763E"/>
    <w:rsid w:val="00590028"/>
    <w:rsid w:val="00590445"/>
    <w:rsid w:val="00591BBC"/>
    <w:rsid w:val="00592F0F"/>
    <w:rsid w:val="00593B33"/>
    <w:rsid w:val="005942D1"/>
    <w:rsid w:val="005959F8"/>
    <w:rsid w:val="005960C7"/>
    <w:rsid w:val="00596B65"/>
    <w:rsid w:val="0059797F"/>
    <w:rsid w:val="005A0376"/>
    <w:rsid w:val="005A445D"/>
    <w:rsid w:val="005A57B9"/>
    <w:rsid w:val="005A68AA"/>
    <w:rsid w:val="005A69E3"/>
    <w:rsid w:val="005B2EF8"/>
    <w:rsid w:val="005B3B0B"/>
    <w:rsid w:val="005B43DB"/>
    <w:rsid w:val="005B516B"/>
    <w:rsid w:val="005B544C"/>
    <w:rsid w:val="005B567A"/>
    <w:rsid w:val="005B7F85"/>
    <w:rsid w:val="005C09F3"/>
    <w:rsid w:val="005C17EC"/>
    <w:rsid w:val="005C3435"/>
    <w:rsid w:val="005C3927"/>
    <w:rsid w:val="005C3AC2"/>
    <w:rsid w:val="005C3C2E"/>
    <w:rsid w:val="005C3C82"/>
    <w:rsid w:val="005C492E"/>
    <w:rsid w:val="005C51CE"/>
    <w:rsid w:val="005C64C8"/>
    <w:rsid w:val="005C79E9"/>
    <w:rsid w:val="005C7C78"/>
    <w:rsid w:val="005D096B"/>
    <w:rsid w:val="005D352B"/>
    <w:rsid w:val="005D5AE0"/>
    <w:rsid w:val="005D5FEF"/>
    <w:rsid w:val="005D7C62"/>
    <w:rsid w:val="005E253B"/>
    <w:rsid w:val="005E2CB3"/>
    <w:rsid w:val="005E3501"/>
    <w:rsid w:val="005E4326"/>
    <w:rsid w:val="005F18E0"/>
    <w:rsid w:val="005F2556"/>
    <w:rsid w:val="005F3256"/>
    <w:rsid w:val="005F3A52"/>
    <w:rsid w:val="005F4066"/>
    <w:rsid w:val="005F54DD"/>
    <w:rsid w:val="005F668E"/>
    <w:rsid w:val="005F6B39"/>
    <w:rsid w:val="005F6E98"/>
    <w:rsid w:val="005F7131"/>
    <w:rsid w:val="005F78D4"/>
    <w:rsid w:val="006001E7"/>
    <w:rsid w:val="00600F1C"/>
    <w:rsid w:val="006014D9"/>
    <w:rsid w:val="0060200D"/>
    <w:rsid w:val="00602A09"/>
    <w:rsid w:val="006045D5"/>
    <w:rsid w:val="006047F7"/>
    <w:rsid w:val="00605109"/>
    <w:rsid w:val="0060544D"/>
    <w:rsid w:val="006054BF"/>
    <w:rsid w:val="00607C0C"/>
    <w:rsid w:val="00610C9A"/>
    <w:rsid w:val="00611940"/>
    <w:rsid w:val="00612329"/>
    <w:rsid w:val="006124D8"/>
    <w:rsid w:val="006126EF"/>
    <w:rsid w:val="006139DF"/>
    <w:rsid w:val="006159D0"/>
    <w:rsid w:val="00615D19"/>
    <w:rsid w:val="00617000"/>
    <w:rsid w:val="00617DAE"/>
    <w:rsid w:val="00621661"/>
    <w:rsid w:val="00621C41"/>
    <w:rsid w:val="00622064"/>
    <w:rsid w:val="0062285E"/>
    <w:rsid w:val="006228FC"/>
    <w:rsid w:val="00622D95"/>
    <w:rsid w:val="00623131"/>
    <w:rsid w:val="00623F7D"/>
    <w:rsid w:val="006267D1"/>
    <w:rsid w:val="006269FE"/>
    <w:rsid w:val="0062794A"/>
    <w:rsid w:val="006328BA"/>
    <w:rsid w:val="0063408A"/>
    <w:rsid w:val="00634698"/>
    <w:rsid w:val="00634A96"/>
    <w:rsid w:val="006352C0"/>
    <w:rsid w:val="00640CBF"/>
    <w:rsid w:val="006424E1"/>
    <w:rsid w:val="00644499"/>
    <w:rsid w:val="00647283"/>
    <w:rsid w:val="00647C5B"/>
    <w:rsid w:val="00647C73"/>
    <w:rsid w:val="00651547"/>
    <w:rsid w:val="006518B3"/>
    <w:rsid w:val="006521B4"/>
    <w:rsid w:val="0065322B"/>
    <w:rsid w:val="00654879"/>
    <w:rsid w:val="00657166"/>
    <w:rsid w:val="0065773F"/>
    <w:rsid w:val="006606A4"/>
    <w:rsid w:val="00661B3B"/>
    <w:rsid w:val="00661DDA"/>
    <w:rsid w:val="006636F0"/>
    <w:rsid w:val="006647A0"/>
    <w:rsid w:val="00664F59"/>
    <w:rsid w:val="00665263"/>
    <w:rsid w:val="006656D8"/>
    <w:rsid w:val="006660ED"/>
    <w:rsid w:val="00666F45"/>
    <w:rsid w:val="00667DC7"/>
    <w:rsid w:val="00667F14"/>
    <w:rsid w:val="00670699"/>
    <w:rsid w:val="00672196"/>
    <w:rsid w:val="0067275E"/>
    <w:rsid w:val="00673D3C"/>
    <w:rsid w:val="00674270"/>
    <w:rsid w:val="006753C6"/>
    <w:rsid w:val="00675827"/>
    <w:rsid w:val="00675AE7"/>
    <w:rsid w:val="00676B96"/>
    <w:rsid w:val="00680B25"/>
    <w:rsid w:val="006815ED"/>
    <w:rsid w:val="006821BE"/>
    <w:rsid w:val="00683C44"/>
    <w:rsid w:val="00683DAC"/>
    <w:rsid w:val="00684EBE"/>
    <w:rsid w:val="00690FA5"/>
    <w:rsid w:val="00692958"/>
    <w:rsid w:val="0069345B"/>
    <w:rsid w:val="00695E06"/>
    <w:rsid w:val="0069631C"/>
    <w:rsid w:val="00696E51"/>
    <w:rsid w:val="0069721B"/>
    <w:rsid w:val="006976E3"/>
    <w:rsid w:val="00697785"/>
    <w:rsid w:val="006A08CF"/>
    <w:rsid w:val="006A0D06"/>
    <w:rsid w:val="006A2456"/>
    <w:rsid w:val="006A2956"/>
    <w:rsid w:val="006A2C94"/>
    <w:rsid w:val="006A40F2"/>
    <w:rsid w:val="006A510E"/>
    <w:rsid w:val="006A6845"/>
    <w:rsid w:val="006A6962"/>
    <w:rsid w:val="006A7283"/>
    <w:rsid w:val="006A7B35"/>
    <w:rsid w:val="006B0758"/>
    <w:rsid w:val="006B146D"/>
    <w:rsid w:val="006B19AE"/>
    <w:rsid w:val="006B30FA"/>
    <w:rsid w:val="006B36E2"/>
    <w:rsid w:val="006B39F2"/>
    <w:rsid w:val="006B440C"/>
    <w:rsid w:val="006B5A08"/>
    <w:rsid w:val="006B63E7"/>
    <w:rsid w:val="006B6F7A"/>
    <w:rsid w:val="006B70AA"/>
    <w:rsid w:val="006C12E6"/>
    <w:rsid w:val="006C18BD"/>
    <w:rsid w:val="006C2DBE"/>
    <w:rsid w:val="006C30DF"/>
    <w:rsid w:val="006C37A2"/>
    <w:rsid w:val="006C47AF"/>
    <w:rsid w:val="006C48B6"/>
    <w:rsid w:val="006C5F00"/>
    <w:rsid w:val="006C6916"/>
    <w:rsid w:val="006C70C2"/>
    <w:rsid w:val="006D0282"/>
    <w:rsid w:val="006D063A"/>
    <w:rsid w:val="006D1ADD"/>
    <w:rsid w:val="006D2087"/>
    <w:rsid w:val="006D2593"/>
    <w:rsid w:val="006D27CD"/>
    <w:rsid w:val="006D2B01"/>
    <w:rsid w:val="006D4685"/>
    <w:rsid w:val="006D5247"/>
    <w:rsid w:val="006D546C"/>
    <w:rsid w:val="006D6A18"/>
    <w:rsid w:val="006D7468"/>
    <w:rsid w:val="006D758A"/>
    <w:rsid w:val="006E02DF"/>
    <w:rsid w:val="006E15CE"/>
    <w:rsid w:val="006E1DDE"/>
    <w:rsid w:val="006E21E0"/>
    <w:rsid w:val="006E252C"/>
    <w:rsid w:val="006E277C"/>
    <w:rsid w:val="006E3370"/>
    <w:rsid w:val="006E3A7A"/>
    <w:rsid w:val="006E42E7"/>
    <w:rsid w:val="006E436D"/>
    <w:rsid w:val="006E444D"/>
    <w:rsid w:val="006E45D9"/>
    <w:rsid w:val="006E5374"/>
    <w:rsid w:val="006E589C"/>
    <w:rsid w:val="006E5B7C"/>
    <w:rsid w:val="006E6079"/>
    <w:rsid w:val="006E63D1"/>
    <w:rsid w:val="006E7381"/>
    <w:rsid w:val="006E73E5"/>
    <w:rsid w:val="006E7F88"/>
    <w:rsid w:val="006F0DC8"/>
    <w:rsid w:val="006F1274"/>
    <w:rsid w:val="006F152A"/>
    <w:rsid w:val="006F245B"/>
    <w:rsid w:val="006F3787"/>
    <w:rsid w:val="006F3CB2"/>
    <w:rsid w:val="006F3EC9"/>
    <w:rsid w:val="006F490C"/>
    <w:rsid w:val="006F5F62"/>
    <w:rsid w:val="006F6452"/>
    <w:rsid w:val="006F6E97"/>
    <w:rsid w:val="007027A5"/>
    <w:rsid w:val="00703E13"/>
    <w:rsid w:val="00704857"/>
    <w:rsid w:val="00704970"/>
    <w:rsid w:val="00705D20"/>
    <w:rsid w:val="00705F70"/>
    <w:rsid w:val="00706D31"/>
    <w:rsid w:val="007076A9"/>
    <w:rsid w:val="00710DBE"/>
    <w:rsid w:val="00710DC6"/>
    <w:rsid w:val="00713B5C"/>
    <w:rsid w:val="00713EE2"/>
    <w:rsid w:val="0071414B"/>
    <w:rsid w:val="007143D1"/>
    <w:rsid w:val="00715045"/>
    <w:rsid w:val="00715909"/>
    <w:rsid w:val="00715AA9"/>
    <w:rsid w:val="0071642C"/>
    <w:rsid w:val="00722262"/>
    <w:rsid w:val="00723A72"/>
    <w:rsid w:val="00723CF1"/>
    <w:rsid w:val="00724204"/>
    <w:rsid w:val="00727446"/>
    <w:rsid w:val="00730E39"/>
    <w:rsid w:val="007316E2"/>
    <w:rsid w:val="00732AB4"/>
    <w:rsid w:val="0073325F"/>
    <w:rsid w:val="00733A9B"/>
    <w:rsid w:val="00735979"/>
    <w:rsid w:val="007361EA"/>
    <w:rsid w:val="00736C03"/>
    <w:rsid w:val="00737B16"/>
    <w:rsid w:val="00740856"/>
    <w:rsid w:val="00741135"/>
    <w:rsid w:val="00741997"/>
    <w:rsid w:val="00743341"/>
    <w:rsid w:val="00744D08"/>
    <w:rsid w:val="00750B1F"/>
    <w:rsid w:val="00752AAA"/>
    <w:rsid w:val="00753C0F"/>
    <w:rsid w:val="00753DC3"/>
    <w:rsid w:val="00754535"/>
    <w:rsid w:val="00755CFA"/>
    <w:rsid w:val="007560EB"/>
    <w:rsid w:val="007568E8"/>
    <w:rsid w:val="00757745"/>
    <w:rsid w:val="00760170"/>
    <w:rsid w:val="007608DC"/>
    <w:rsid w:val="00760DF4"/>
    <w:rsid w:val="00760F34"/>
    <w:rsid w:val="00761DCE"/>
    <w:rsid w:val="00762DF9"/>
    <w:rsid w:val="0076436F"/>
    <w:rsid w:val="0076448C"/>
    <w:rsid w:val="00764D29"/>
    <w:rsid w:val="00765475"/>
    <w:rsid w:val="00765A77"/>
    <w:rsid w:val="00766D40"/>
    <w:rsid w:val="0077015D"/>
    <w:rsid w:val="00770E16"/>
    <w:rsid w:val="0077112B"/>
    <w:rsid w:val="007719BD"/>
    <w:rsid w:val="007721D5"/>
    <w:rsid w:val="00773186"/>
    <w:rsid w:val="00773E90"/>
    <w:rsid w:val="007742DE"/>
    <w:rsid w:val="00775AF5"/>
    <w:rsid w:val="00775BD8"/>
    <w:rsid w:val="00780CD3"/>
    <w:rsid w:val="0078105E"/>
    <w:rsid w:val="00781989"/>
    <w:rsid w:val="00782344"/>
    <w:rsid w:val="00782F3E"/>
    <w:rsid w:val="0078311A"/>
    <w:rsid w:val="00783A9C"/>
    <w:rsid w:val="007843A1"/>
    <w:rsid w:val="00784629"/>
    <w:rsid w:val="007853D8"/>
    <w:rsid w:val="0078724E"/>
    <w:rsid w:val="0078782F"/>
    <w:rsid w:val="00787D00"/>
    <w:rsid w:val="00790928"/>
    <w:rsid w:val="00790C8B"/>
    <w:rsid w:val="007916F7"/>
    <w:rsid w:val="00791958"/>
    <w:rsid w:val="00791EAF"/>
    <w:rsid w:val="007925E2"/>
    <w:rsid w:val="00792EA7"/>
    <w:rsid w:val="00793DE8"/>
    <w:rsid w:val="007940E3"/>
    <w:rsid w:val="00794291"/>
    <w:rsid w:val="007942E4"/>
    <w:rsid w:val="00794A85"/>
    <w:rsid w:val="007960AC"/>
    <w:rsid w:val="00797008"/>
    <w:rsid w:val="00797CB7"/>
    <w:rsid w:val="007A0449"/>
    <w:rsid w:val="007A14E7"/>
    <w:rsid w:val="007A1EAD"/>
    <w:rsid w:val="007A20FF"/>
    <w:rsid w:val="007A4CC2"/>
    <w:rsid w:val="007A4FD1"/>
    <w:rsid w:val="007A5AAE"/>
    <w:rsid w:val="007A5C90"/>
    <w:rsid w:val="007A6486"/>
    <w:rsid w:val="007B0B39"/>
    <w:rsid w:val="007B1406"/>
    <w:rsid w:val="007B1B81"/>
    <w:rsid w:val="007B1DB6"/>
    <w:rsid w:val="007B296F"/>
    <w:rsid w:val="007B48F2"/>
    <w:rsid w:val="007B6A7E"/>
    <w:rsid w:val="007B76D7"/>
    <w:rsid w:val="007C12BD"/>
    <w:rsid w:val="007C1F04"/>
    <w:rsid w:val="007C33F8"/>
    <w:rsid w:val="007C52C9"/>
    <w:rsid w:val="007C56E6"/>
    <w:rsid w:val="007C6342"/>
    <w:rsid w:val="007C7C48"/>
    <w:rsid w:val="007D14DC"/>
    <w:rsid w:val="007D15B7"/>
    <w:rsid w:val="007D226D"/>
    <w:rsid w:val="007D374D"/>
    <w:rsid w:val="007D4F64"/>
    <w:rsid w:val="007E2E0E"/>
    <w:rsid w:val="007E2FD6"/>
    <w:rsid w:val="007E35BF"/>
    <w:rsid w:val="007E37B3"/>
    <w:rsid w:val="007E4048"/>
    <w:rsid w:val="007E750A"/>
    <w:rsid w:val="007F0142"/>
    <w:rsid w:val="007F0D0B"/>
    <w:rsid w:val="007F1BBF"/>
    <w:rsid w:val="007F20E5"/>
    <w:rsid w:val="007F2249"/>
    <w:rsid w:val="007F47DD"/>
    <w:rsid w:val="007F48B4"/>
    <w:rsid w:val="007F5775"/>
    <w:rsid w:val="007F70C6"/>
    <w:rsid w:val="007F7D56"/>
    <w:rsid w:val="00801965"/>
    <w:rsid w:val="00801F70"/>
    <w:rsid w:val="0080202F"/>
    <w:rsid w:val="00802271"/>
    <w:rsid w:val="00802679"/>
    <w:rsid w:val="008029FE"/>
    <w:rsid w:val="00802A20"/>
    <w:rsid w:val="008059EF"/>
    <w:rsid w:val="00806E5E"/>
    <w:rsid w:val="008077B0"/>
    <w:rsid w:val="008120A2"/>
    <w:rsid w:val="0081219C"/>
    <w:rsid w:val="00812571"/>
    <w:rsid w:val="00812EE7"/>
    <w:rsid w:val="00821B89"/>
    <w:rsid w:val="00821FB4"/>
    <w:rsid w:val="00823A8A"/>
    <w:rsid w:val="008242CD"/>
    <w:rsid w:val="00827DA5"/>
    <w:rsid w:val="0083032D"/>
    <w:rsid w:val="0083080E"/>
    <w:rsid w:val="00830B4E"/>
    <w:rsid w:val="00831973"/>
    <w:rsid w:val="008324B6"/>
    <w:rsid w:val="008371A0"/>
    <w:rsid w:val="00837501"/>
    <w:rsid w:val="008401C3"/>
    <w:rsid w:val="00840B37"/>
    <w:rsid w:val="0084176C"/>
    <w:rsid w:val="00842F7D"/>
    <w:rsid w:val="008433AB"/>
    <w:rsid w:val="00846AFA"/>
    <w:rsid w:val="008501FB"/>
    <w:rsid w:val="00852E5E"/>
    <w:rsid w:val="008531E2"/>
    <w:rsid w:val="00854359"/>
    <w:rsid w:val="0085571D"/>
    <w:rsid w:val="008563C3"/>
    <w:rsid w:val="00856471"/>
    <w:rsid w:val="00861752"/>
    <w:rsid w:val="00861982"/>
    <w:rsid w:val="00861D2F"/>
    <w:rsid w:val="00864080"/>
    <w:rsid w:val="008657BA"/>
    <w:rsid w:val="00866B5D"/>
    <w:rsid w:val="00867FE8"/>
    <w:rsid w:val="00871A47"/>
    <w:rsid w:val="008724DC"/>
    <w:rsid w:val="00873A08"/>
    <w:rsid w:val="00876C00"/>
    <w:rsid w:val="00880743"/>
    <w:rsid w:val="0088205C"/>
    <w:rsid w:val="008840B1"/>
    <w:rsid w:val="00884577"/>
    <w:rsid w:val="008854D3"/>
    <w:rsid w:val="0088682D"/>
    <w:rsid w:val="00886A2F"/>
    <w:rsid w:val="0089076B"/>
    <w:rsid w:val="00890E5D"/>
    <w:rsid w:val="00890F19"/>
    <w:rsid w:val="0089181A"/>
    <w:rsid w:val="0089182F"/>
    <w:rsid w:val="00891AE4"/>
    <w:rsid w:val="008925E2"/>
    <w:rsid w:val="008928B8"/>
    <w:rsid w:val="00893279"/>
    <w:rsid w:val="00893AC9"/>
    <w:rsid w:val="00893C79"/>
    <w:rsid w:val="00894D73"/>
    <w:rsid w:val="00894EFF"/>
    <w:rsid w:val="00895A6E"/>
    <w:rsid w:val="008961AB"/>
    <w:rsid w:val="00896B4E"/>
    <w:rsid w:val="00896CC3"/>
    <w:rsid w:val="00897A84"/>
    <w:rsid w:val="008A2CFF"/>
    <w:rsid w:val="008A2DD7"/>
    <w:rsid w:val="008A4DFF"/>
    <w:rsid w:val="008A6C63"/>
    <w:rsid w:val="008A6E40"/>
    <w:rsid w:val="008B0F9B"/>
    <w:rsid w:val="008B364C"/>
    <w:rsid w:val="008B3EC1"/>
    <w:rsid w:val="008B5604"/>
    <w:rsid w:val="008B56D9"/>
    <w:rsid w:val="008B63FC"/>
    <w:rsid w:val="008B6EA9"/>
    <w:rsid w:val="008B6F12"/>
    <w:rsid w:val="008B6FD5"/>
    <w:rsid w:val="008B79B1"/>
    <w:rsid w:val="008B7B4B"/>
    <w:rsid w:val="008B7CBC"/>
    <w:rsid w:val="008C094B"/>
    <w:rsid w:val="008C1A5E"/>
    <w:rsid w:val="008C1E16"/>
    <w:rsid w:val="008C2469"/>
    <w:rsid w:val="008C474D"/>
    <w:rsid w:val="008C4EA4"/>
    <w:rsid w:val="008C5A7A"/>
    <w:rsid w:val="008C7EC1"/>
    <w:rsid w:val="008D0825"/>
    <w:rsid w:val="008D0898"/>
    <w:rsid w:val="008D19A8"/>
    <w:rsid w:val="008D2B53"/>
    <w:rsid w:val="008D3FC1"/>
    <w:rsid w:val="008D43D5"/>
    <w:rsid w:val="008D4A52"/>
    <w:rsid w:val="008D7610"/>
    <w:rsid w:val="008E178A"/>
    <w:rsid w:val="008E1BE8"/>
    <w:rsid w:val="008E3139"/>
    <w:rsid w:val="008E3D6F"/>
    <w:rsid w:val="008E4181"/>
    <w:rsid w:val="008E6061"/>
    <w:rsid w:val="008E61E9"/>
    <w:rsid w:val="008F02D8"/>
    <w:rsid w:val="008F09B3"/>
    <w:rsid w:val="008F1630"/>
    <w:rsid w:val="008F266D"/>
    <w:rsid w:val="008F2AEA"/>
    <w:rsid w:val="008F2C14"/>
    <w:rsid w:val="008F2D4C"/>
    <w:rsid w:val="008F35B1"/>
    <w:rsid w:val="008F3750"/>
    <w:rsid w:val="008F38B8"/>
    <w:rsid w:val="008F4BBF"/>
    <w:rsid w:val="008F4FA3"/>
    <w:rsid w:val="008F5942"/>
    <w:rsid w:val="008F6B41"/>
    <w:rsid w:val="008F7BFA"/>
    <w:rsid w:val="009001FB"/>
    <w:rsid w:val="00901049"/>
    <w:rsid w:val="00901FEC"/>
    <w:rsid w:val="00902099"/>
    <w:rsid w:val="00902196"/>
    <w:rsid w:val="0090574D"/>
    <w:rsid w:val="0090689B"/>
    <w:rsid w:val="009103D8"/>
    <w:rsid w:val="0091129F"/>
    <w:rsid w:val="00911327"/>
    <w:rsid w:val="00913839"/>
    <w:rsid w:val="00913A25"/>
    <w:rsid w:val="00913C4C"/>
    <w:rsid w:val="00914C36"/>
    <w:rsid w:val="00914DFD"/>
    <w:rsid w:val="009152DC"/>
    <w:rsid w:val="009155E8"/>
    <w:rsid w:val="009156CB"/>
    <w:rsid w:val="00915EB7"/>
    <w:rsid w:val="00916089"/>
    <w:rsid w:val="00917149"/>
    <w:rsid w:val="009178B1"/>
    <w:rsid w:val="00920750"/>
    <w:rsid w:val="009208E2"/>
    <w:rsid w:val="00921768"/>
    <w:rsid w:val="00922A2E"/>
    <w:rsid w:val="00924776"/>
    <w:rsid w:val="00924B20"/>
    <w:rsid w:val="00924C0B"/>
    <w:rsid w:val="00924D95"/>
    <w:rsid w:val="00925ECC"/>
    <w:rsid w:val="009306F1"/>
    <w:rsid w:val="00933B33"/>
    <w:rsid w:val="00935732"/>
    <w:rsid w:val="00936CB2"/>
    <w:rsid w:val="00937150"/>
    <w:rsid w:val="009376D5"/>
    <w:rsid w:val="0094180F"/>
    <w:rsid w:val="00942127"/>
    <w:rsid w:val="00942EB7"/>
    <w:rsid w:val="0094366B"/>
    <w:rsid w:val="0094485B"/>
    <w:rsid w:val="009454A9"/>
    <w:rsid w:val="00946883"/>
    <w:rsid w:val="00946D6C"/>
    <w:rsid w:val="00946E0F"/>
    <w:rsid w:val="00947376"/>
    <w:rsid w:val="00947FD2"/>
    <w:rsid w:val="00950408"/>
    <w:rsid w:val="00950DE4"/>
    <w:rsid w:val="0095278E"/>
    <w:rsid w:val="00952909"/>
    <w:rsid w:val="0095515E"/>
    <w:rsid w:val="0095538D"/>
    <w:rsid w:val="00955AAA"/>
    <w:rsid w:val="00957AC4"/>
    <w:rsid w:val="00957F24"/>
    <w:rsid w:val="00960570"/>
    <w:rsid w:val="009605D2"/>
    <w:rsid w:val="0096078C"/>
    <w:rsid w:val="00962063"/>
    <w:rsid w:val="00962621"/>
    <w:rsid w:val="00966297"/>
    <w:rsid w:val="00966C37"/>
    <w:rsid w:val="00967B94"/>
    <w:rsid w:val="00967ED1"/>
    <w:rsid w:val="009753AA"/>
    <w:rsid w:val="009763EF"/>
    <w:rsid w:val="00976A0E"/>
    <w:rsid w:val="009773F4"/>
    <w:rsid w:val="009774D1"/>
    <w:rsid w:val="009817FC"/>
    <w:rsid w:val="009825CF"/>
    <w:rsid w:val="00982B9A"/>
    <w:rsid w:val="00984987"/>
    <w:rsid w:val="00986E6F"/>
    <w:rsid w:val="00986E94"/>
    <w:rsid w:val="009905FA"/>
    <w:rsid w:val="0099060C"/>
    <w:rsid w:val="00991119"/>
    <w:rsid w:val="009911D9"/>
    <w:rsid w:val="00993BE0"/>
    <w:rsid w:val="00993EBA"/>
    <w:rsid w:val="009946AF"/>
    <w:rsid w:val="00994C3F"/>
    <w:rsid w:val="00994E53"/>
    <w:rsid w:val="009972B2"/>
    <w:rsid w:val="009A031E"/>
    <w:rsid w:val="009A0A8C"/>
    <w:rsid w:val="009A1930"/>
    <w:rsid w:val="009A4CA0"/>
    <w:rsid w:val="009A5ABE"/>
    <w:rsid w:val="009A5CA4"/>
    <w:rsid w:val="009A68CB"/>
    <w:rsid w:val="009A6C30"/>
    <w:rsid w:val="009B0429"/>
    <w:rsid w:val="009B0B0D"/>
    <w:rsid w:val="009B1C92"/>
    <w:rsid w:val="009B1F72"/>
    <w:rsid w:val="009B288D"/>
    <w:rsid w:val="009B3443"/>
    <w:rsid w:val="009B3DE4"/>
    <w:rsid w:val="009B6641"/>
    <w:rsid w:val="009B67D7"/>
    <w:rsid w:val="009B739A"/>
    <w:rsid w:val="009C0DD7"/>
    <w:rsid w:val="009C1858"/>
    <w:rsid w:val="009C4341"/>
    <w:rsid w:val="009C4C69"/>
    <w:rsid w:val="009C586D"/>
    <w:rsid w:val="009C5BD7"/>
    <w:rsid w:val="009C6C05"/>
    <w:rsid w:val="009C7AC9"/>
    <w:rsid w:val="009D1442"/>
    <w:rsid w:val="009D322B"/>
    <w:rsid w:val="009D3AE3"/>
    <w:rsid w:val="009D48C9"/>
    <w:rsid w:val="009D72F7"/>
    <w:rsid w:val="009E039D"/>
    <w:rsid w:val="009E0ACD"/>
    <w:rsid w:val="009E1591"/>
    <w:rsid w:val="009E1A50"/>
    <w:rsid w:val="009E2FFA"/>
    <w:rsid w:val="009E4297"/>
    <w:rsid w:val="009E74D8"/>
    <w:rsid w:val="009E7E5E"/>
    <w:rsid w:val="009F0848"/>
    <w:rsid w:val="009F1070"/>
    <w:rsid w:val="009F10B4"/>
    <w:rsid w:val="009F2216"/>
    <w:rsid w:val="009F3D15"/>
    <w:rsid w:val="009F4370"/>
    <w:rsid w:val="009F4D21"/>
    <w:rsid w:val="009F78EF"/>
    <w:rsid w:val="00A02649"/>
    <w:rsid w:val="00A02775"/>
    <w:rsid w:val="00A042FD"/>
    <w:rsid w:val="00A04E84"/>
    <w:rsid w:val="00A052FD"/>
    <w:rsid w:val="00A05315"/>
    <w:rsid w:val="00A1102A"/>
    <w:rsid w:val="00A122B3"/>
    <w:rsid w:val="00A133AF"/>
    <w:rsid w:val="00A13537"/>
    <w:rsid w:val="00A13AFB"/>
    <w:rsid w:val="00A142F3"/>
    <w:rsid w:val="00A14906"/>
    <w:rsid w:val="00A162CD"/>
    <w:rsid w:val="00A16D2D"/>
    <w:rsid w:val="00A17653"/>
    <w:rsid w:val="00A205C0"/>
    <w:rsid w:val="00A21F14"/>
    <w:rsid w:val="00A23E61"/>
    <w:rsid w:val="00A242BD"/>
    <w:rsid w:val="00A2506C"/>
    <w:rsid w:val="00A25776"/>
    <w:rsid w:val="00A27156"/>
    <w:rsid w:val="00A272D5"/>
    <w:rsid w:val="00A27C6B"/>
    <w:rsid w:val="00A310D6"/>
    <w:rsid w:val="00A3158A"/>
    <w:rsid w:val="00A31AE7"/>
    <w:rsid w:val="00A36AFD"/>
    <w:rsid w:val="00A42DCD"/>
    <w:rsid w:val="00A4307A"/>
    <w:rsid w:val="00A43FB3"/>
    <w:rsid w:val="00A445DC"/>
    <w:rsid w:val="00A45D59"/>
    <w:rsid w:val="00A4697C"/>
    <w:rsid w:val="00A47196"/>
    <w:rsid w:val="00A47A3F"/>
    <w:rsid w:val="00A5132E"/>
    <w:rsid w:val="00A51929"/>
    <w:rsid w:val="00A5345F"/>
    <w:rsid w:val="00A553FA"/>
    <w:rsid w:val="00A5559E"/>
    <w:rsid w:val="00A56BFE"/>
    <w:rsid w:val="00A573BD"/>
    <w:rsid w:val="00A6072B"/>
    <w:rsid w:val="00A61037"/>
    <w:rsid w:val="00A61C8F"/>
    <w:rsid w:val="00A62320"/>
    <w:rsid w:val="00A6337A"/>
    <w:rsid w:val="00A6354A"/>
    <w:rsid w:val="00A63CF0"/>
    <w:rsid w:val="00A6435E"/>
    <w:rsid w:val="00A64CD2"/>
    <w:rsid w:val="00A653FE"/>
    <w:rsid w:val="00A658E2"/>
    <w:rsid w:val="00A702DD"/>
    <w:rsid w:val="00A7116B"/>
    <w:rsid w:val="00A74228"/>
    <w:rsid w:val="00A7463A"/>
    <w:rsid w:val="00A76C5E"/>
    <w:rsid w:val="00A76D04"/>
    <w:rsid w:val="00A77D41"/>
    <w:rsid w:val="00A80B4A"/>
    <w:rsid w:val="00A811F6"/>
    <w:rsid w:val="00A8307C"/>
    <w:rsid w:val="00A850AD"/>
    <w:rsid w:val="00A859A0"/>
    <w:rsid w:val="00A90118"/>
    <w:rsid w:val="00A90863"/>
    <w:rsid w:val="00A912C6"/>
    <w:rsid w:val="00A93595"/>
    <w:rsid w:val="00A93769"/>
    <w:rsid w:val="00A94E16"/>
    <w:rsid w:val="00A94EFE"/>
    <w:rsid w:val="00A953B4"/>
    <w:rsid w:val="00AA055D"/>
    <w:rsid w:val="00AA26DF"/>
    <w:rsid w:val="00AA37C0"/>
    <w:rsid w:val="00AA4349"/>
    <w:rsid w:val="00AA4B84"/>
    <w:rsid w:val="00AA60FC"/>
    <w:rsid w:val="00AA66E4"/>
    <w:rsid w:val="00AA6A99"/>
    <w:rsid w:val="00AA6EF2"/>
    <w:rsid w:val="00AA7BDF"/>
    <w:rsid w:val="00AA7C24"/>
    <w:rsid w:val="00AA7DDE"/>
    <w:rsid w:val="00AB03C2"/>
    <w:rsid w:val="00AB146D"/>
    <w:rsid w:val="00AB1869"/>
    <w:rsid w:val="00AB249C"/>
    <w:rsid w:val="00AB49B3"/>
    <w:rsid w:val="00AB50F9"/>
    <w:rsid w:val="00AB78F3"/>
    <w:rsid w:val="00AC05F9"/>
    <w:rsid w:val="00AC0929"/>
    <w:rsid w:val="00AC1368"/>
    <w:rsid w:val="00AC1ADA"/>
    <w:rsid w:val="00AC1BBF"/>
    <w:rsid w:val="00AC3839"/>
    <w:rsid w:val="00AC3AAF"/>
    <w:rsid w:val="00AC4B43"/>
    <w:rsid w:val="00AC643E"/>
    <w:rsid w:val="00AD0798"/>
    <w:rsid w:val="00AD09C7"/>
    <w:rsid w:val="00AD128B"/>
    <w:rsid w:val="00AD3B9B"/>
    <w:rsid w:val="00AD58D2"/>
    <w:rsid w:val="00AD5C4A"/>
    <w:rsid w:val="00AD65D4"/>
    <w:rsid w:val="00AD6A72"/>
    <w:rsid w:val="00AD7533"/>
    <w:rsid w:val="00AE0F16"/>
    <w:rsid w:val="00AE1087"/>
    <w:rsid w:val="00AE16F7"/>
    <w:rsid w:val="00AE1969"/>
    <w:rsid w:val="00AE2BEE"/>
    <w:rsid w:val="00AE64CF"/>
    <w:rsid w:val="00AE6B0A"/>
    <w:rsid w:val="00AE6FB1"/>
    <w:rsid w:val="00AE77C7"/>
    <w:rsid w:val="00AF020D"/>
    <w:rsid w:val="00AF094C"/>
    <w:rsid w:val="00AF1776"/>
    <w:rsid w:val="00AF19F1"/>
    <w:rsid w:val="00AF1B12"/>
    <w:rsid w:val="00AF2949"/>
    <w:rsid w:val="00AF38E0"/>
    <w:rsid w:val="00AF41F4"/>
    <w:rsid w:val="00AF6723"/>
    <w:rsid w:val="00AF6AB6"/>
    <w:rsid w:val="00AF6BE9"/>
    <w:rsid w:val="00AF6ED4"/>
    <w:rsid w:val="00AF7800"/>
    <w:rsid w:val="00AF7BC4"/>
    <w:rsid w:val="00B061DE"/>
    <w:rsid w:val="00B07478"/>
    <w:rsid w:val="00B11C67"/>
    <w:rsid w:val="00B11EB1"/>
    <w:rsid w:val="00B12C97"/>
    <w:rsid w:val="00B136CB"/>
    <w:rsid w:val="00B13BC8"/>
    <w:rsid w:val="00B16925"/>
    <w:rsid w:val="00B16A20"/>
    <w:rsid w:val="00B16D38"/>
    <w:rsid w:val="00B1716D"/>
    <w:rsid w:val="00B17E15"/>
    <w:rsid w:val="00B21A8D"/>
    <w:rsid w:val="00B239CD"/>
    <w:rsid w:val="00B26275"/>
    <w:rsid w:val="00B270BE"/>
    <w:rsid w:val="00B2759B"/>
    <w:rsid w:val="00B31283"/>
    <w:rsid w:val="00B3566D"/>
    <w:rsid w:val="00B356A5"/>
    <w:rsid w:val="00B40C93"/>
    <w:rsid w:val="00B42473"/>
    <w:rsid w:val="00B43696"/>
    <w:rsid w:val="00B43CC5"/>
    <w:rsid w:val="00B455D9"/>
    <w:rsid w:val="00B45AF6"/>
    <w:rsid w:val="00B46056"/>
    <w:rsid w:val="00B46093"/>
    <w:rsid w:val="00B46591"/>
    <w:rsid w:val="00B46C90"/>
    <w:rsid w:val="00B50C8D"/>
    <w:rsid w:val="00B52286"/>
    <w:rsid w:val="00B5259A"/>
    <w:rsid w:val="00B550CD"/>
    <w:rsid w:val="00B56858"/>
    <w:rsid w:val="00B56CA9"/>
    <w:rsid w:val="00B60817"/>
    <w:rsid w:val="00B6098E"/>
    <w:rsid w:val="00B60C31"/>
    <w:rsid w:val="00B61664"/>
    <w:rsid w:val="00B62DDA"/>
    <w:rsid w:val="00B63BAF"/>
    <w:rsid w:val="00B64197"/>
    <w:rsid w:val="00B644D8"/>
    <w:rsid w:val="00B665DD"/>
    <w:rsid w:val="00B66C6D"/>
    <w:rsid w:val="00B67C73"/>
    <w:rsid w:val="00B71C8E"/>
    <w:rsid w:val="00B71FF7"/>
    <w:rsid w:val="00B72BFD"/>
    <w:rsid w:val="00B74CC4"/>
    <w:rsid w:val="00B75978"/>
    <w:rsid w:val="00B7659F"/>
    <w:rsid w:val="00B76635"/>
    <w:rsid w:val="00B77260"/>
    <w:rsid w:val="00B81008"/>
    <w:rsid w:val="00B823D1"/>
    <w:rsid w:val="00B82C1D"/>
    <w:rsid w:val="00B838CD"/>
    <w:rsid w:val="00B83D1B"/>
    <w:rsid w:val="00B84442"/>
    <w:rsid w:val="00B847B9"/>
    <w:rsid w:val="00B90EBF"/>
    <w:rsid w:val="00B912CF"/>
    <w:rsid w:val="00B925F2"/>
    <w:rsid w:val="00B92976"/>
    <w:rsid w:val="00B9370E"/>
    <w:rsid w:val="00B939B2"/>
    <w:rsid w:val="00B95F0A"/>
    <w:rsid w:val="00B970DE"/>
    <w:rsid w:val="00B9711F"/>
    <w:rsid w:val="00BA008C"/>
    <w:rsid w:val="00BA0D60"/>
    <w:rsid w:val="00BA258E"/>
    <w:rsid w:val="00BA4109"/>
    <w:rsid w:val="00BA6B2C"/>
    <w:rsid w:val="00BB09C4"/>
    <w:rsid w:val="00BB18D9"/>
    <w:rsid w:val="00BB23AE"/>
    <w:rsid w:val="00BB2898"/>
    <w:rsid w:val="00BB55B8"/>
    <w:rsid w:val="00BB56E6"/>
    <w:rsid w:val="00BB6377"/>
    <w:rsid w:val="00BB66AF"/>
    <w:rsid w:val="00BB76D0"/>
    <w:rsid w:val="00BC1A1D"/>
    <w:rsid w:val="00BC1AF8"/>
    <w:rsid w:val="00BC34BD"/>
    <w:rsid w:val="00BC35C9"/>
    <w:rsid w:val="00BC3C73"/>
    <w:rsid w:val="00BC488B"/>
    <w:rsid w:val="00BC519E"/>
    <w:rsid w:val="00BC58CD"/>
    <w:rsid w:val="00BD2607"/>
    <w:rsid w:val="00BD26EA"/>
    <w:rsid w:val="00BD41E1"/>
    <w:rsid w:val="00BD4994"/>
    <w:rsid w:val="00BD4A69"/>
    <w:rsid w:val="00BD554A"/>
    <w:rsid w:val="00BD56DD"/>
    <w:rsid w:val="00BD7B0C"/>
    <w:rsid w:val="00BE0DC5"/>
    <w:rsid w:val="00BE154F"/>
    <w:rsid w:val="00BE1963"/>
    <w:rsid w:val="00BE208A"/>
    <w:rsid w:val="00BE4E57"/>
    <w:rsid w:val="00BE65B6"/>
    <w:rsid w:val="00BE7BFD"/>
    <w:rsid w:val="00BF1233"/>
    <w:rsid w:val="00BF1532"/>
    <w:rsid w:val="00BF27FA"/>
    <w:rsid w:val="00BF3795"/>
    <w:rsid w:val="00BF5787"/>
    <w:rsid w:val="00BF59B2"/>
    <w:rsid w:val="00BF7288"/>
    <w:rsid w:val="00BF74A7"/>
    <w:rsid w:val="00BF75D8"/>
    <w:rsid w:val="00C00E38"/>
    <w:rsid w:val="00C01A2C"/>
    <w:rsid w:val="00C02108"/>
    <w:rsid w:val="00C023B9"/>
    <w:rsid w:val="00C02B67"/>
    <w:rsid w:val="00C04706"/>
    <w:rsid w:val="00C05AEE"/>
    <w:rsid w:val="00C10C44"/>
    <w:rsid w:val="00C11A52"/>
    <w:rsid w:val="00C11CD0"/>
    <w:rsid w:val="00C146C5"/>
    <w:rsid w:val="00C17F01"/>
    <w:rsid w:val="00C20522"/>
    <w:rsid w:val="00C20D41"/>
    <w:rsid w:val="00C220E1"/>
    <w:rsid w:val="00C23BD7"/>
    <w:rsid w:val="00C24B21"/>
    <w:rsid w:val="00C24DFB"/>
    <w:rsid w:val="00C25DC7"/>
    <w:rsid w:val="00C263BE"/>
    <w:rsid w:val="00C2696D"/>
    <w:rsid w:val="00C269BB"/>
    <w:rsid w:val="00C2737F"/>
    <w:rsid w:val="00C27675"/>
    <w:rsid w:val="00C3059A"/>
    <w:rsid w:val="00C31C2C"/>
    <w:rsid w:val="00C33582"/>
    <w:rsid w:val="00C348F6"/>
    <w:rsid w:val="00C35799"/>
    <w:rsid w:val="00C36711"/>
    <w:rsid w:val="00C36870"/>
    <w:rsid w:val="00C368CE"/>
    <w:rsid w:val="00C376D9"/>
    <w:rsid w:val="00C37A4D"/>
    <w:rsid w:val="00C40A5F"/>
    <w:rsid w:val="00C40E6B"/>
    <w:rsid w:val="00C4100C"/>
    <w:rsid w:val="00C419CD"/>
    <w:rsid w:val="00C436A5"/>
    <w:rsid w:val="00C43A94"/>
    <w:rsid w:val="00C440B5"/>
    <w:rsid w:val="00C45A2C"/>
    <w:rsid w:val="00C462F8"/>
    <w:rsid w:val="00C465F3"/>
    <w:rsid w:val="00C46A47"/>
    <w:rsid w:val="00C46C54"/>
    <w:rsid w:val="00C47525"/>
    <w:rsid w:val="00C50BC5"/>
    <w:rsid w:val="00C537AD"/>
    <w:rsid w:val="00C5426E"/>
    <w:rsid w:val="00C5559E"/>
    <w:rsid w:val="00C56BE7"/>
    <w:rsid w:val="00C5751E"/>
    <w:rsid w:val="00C577ED"/>
    <w:rsid w:val="00C57860"/>
    <w:rsid w:val="00C57D2F"/>
    <w:rsid w:val="00C57ED2"/>
    <w:rsid w:val="00C6089C"/>
    <w:rsid w:val="00C60D8D"/>
    <w:rsid w:val="00C61140"/>
    <w:rsid w:val="00C61ACB"/>
    <w:rsid w:val="00C61B74"/>
    <w:rsid w:val="00C61C3C"/>
    <w:rsid w:val="00C61F79"/>
    <w:rsid w:val="00C622E1"/>
    <w:rsid w:val="00C62433"/>
    <w:rsid w:val="00C62C67"/>
    <w:rsid w:val="00C6319E"/>
    <w:rsid w:val="00C6360C"/>
    <w:rsid w:val="00C661F7"/>
    <w:rsid w:val="00C66979"/>
    <w:rsid w:val="00C66B67"/>
    <w:rsid w:val="00C67410"/>
    <w:rsid w:val="00C6771E"/>
    <w:rsid w:val="00C70D15"/>
    <w:rsid w:val="00C7115B"/>
    <w:rsid w:val="00C72EFF"/>
    <w:rsid w:val="00C731A2"/>
    <w:rsid w:val="00C7387B"/>
    <w:rsid w:val="00C73C05"/>
    <w:rsid w:val="00C74C53"/>
    <w:rsid w:val="00C75144"/>
    <w:rsid w:val="00C76551"/>
    <w:rsid w:val="00C76FA2"/>
    <w:rsid w:val="00C8083A"/>
    <w:rsid w:val="00C80CC0"/>
    <w:rsid w:val="00C8134E"/>
    <w:rsid w:val="00C825F4"/>
    <w:rsid w:val="00C827EC"/>
    <w:rsid w:val="00C82DAE"/>
    <w:rsid w:val="00C83CF0"/>
    <w:rsid w:val="00C85A79"/>
    <w:rsid w:val="00C87A31"/>
    <w:rsid w:val="00C9080F"/>
    <w:rsid w:val="00C90F8A"/>
    <w:rsid w:val="00C9111B"/>
    <w:rsid w:val="00C91710"/>
    <w:rsid w:val="00C9195E"/>
    <w:rsid w:val="00C96CEE"/>
    <w:rsid w:val="00C97F6A"/>
    <w:rsid w:val="00CA0122"/>
    <w:rsid w:val="00CA0690"/>
    <w:rsid w:val="00CA078E"/>
    <w:rsid w:val="00CA0FB6"/>
    <w:rsid w:val="00CA1CA8"/>
    <w:rsid w:val="00CA47AD"/>
    <w:rsid w:val="00CA4FC3"/>
    <w:rsid w:val="00CA57FA"/>
    <w:rsid w:val="00CB0803"/>
    <w:rsid w:val="00CB1950"/>
    <w:rsid w:val="00CB4F46"/>
    <w:rsid w:val="00CB72C9"/>
    <w:rsid w:val="00CB7407"/>
    <w:rsid w:val="00CC0007"/>
    <w:rsid w:val="00CC0284"/>
    <w:rsid w:val="00CC4307"/>
    <w:rsid w:val="00CC594C"/>
    <w:rsid w:val="00CC6125"/>
    <w:rsid w:val="00CC725C"/>
    <w:rsid w:val="00CD06C3"/>
    <w:rsid w:val="00CD167A"/>
    <w:rsid w:val="00CD2E00"/>
    <w:rsid w:val="00CD30DA"/>
    <w:rsid w:val="00CD323C"/>
    <w:rsid w:val="00CD4E23"/>
    <w:rsid w:val="00CD54BD"/>
    <w:rsid w:val="00CD6B47"/>
    <w:rsid w:val="00CD6E61"/>
    <w:rsid w:val="00CD7F53"/>
    <w:rsid w:val="00CE0353"/>
    <w:rsid w:val="00CE08A5"/>
    <w:rsid w:val="00CE2293"/>
    <w:rsid w:val="00CE2934"/>
    <w:rsid w:val="00CE398C"/>
    <w:rsid w:val="00CE39FD"/>
    <w:rsid w:val="00CE4040"/>
    <w:rsid w:val="00CE5229"/>
    <w:rsid w:val="00CE5698"/>
    <w:rsid w:val="00CE6212"/>
    <w:rsid w:val="00CF0735"/>
    <w:rsid w:val="00CF219C"/>
    <w:rsid w:val="00CF2286"/>
    <w:rsid w:val="00CF47B5"/>
    <w:rsid w:val="00CF4FD7"/>
    <w:rsid w:val="00CF57DC"/>
    <w:rsid w:val="00CF6092"/>
    <w:rsid w:val="00D004A7"/>
    <w:rsid w:val="00D009EB"/>
    <w:rsid w:val="00D00D87"/>
    <w:rsid w:val="00D027EB"/>
    <w:rsid w:val="00D036BD"/>
    <w:rsid w:val="00D05894"/>
    <w:rsid w:val="00D0605D"/>
    <w:rsid w:val="00D0665C"/>
    <w:rsid w:val="00D06DB2"/>
    <w:rsid w:val="00D07F53"/>
    <w:rsid w:val="00D100DD"/>
    <w:rsid w:val="00D12F1B"/>
    <w:rsid w:val="00D14220"/>
    <w:rsid w:val="00D1519F"/>
    <w:rsid w:val="00D171E1"/>
    <w:rsid w:val="00D17F87"/>
    <w:rsid w:val="00D21003"/>
    <w:rsid w:val="00D25631"/>
    <w:rsid w:val="00D25B0E"/>
    <w:rsid w:val="00D30223"/>
    <w:rsid w:val="00D306D1"/>
    <w:rsid w:val="00D3081E"/>
    <w:rsid w:val="00D31163"/>
    <w:rsid w:val="00D32F38"/>
    <w:rsid w:val="00D3447A"/>
    <w:rsid w:val="00D36781"/>
    <w:rsid w:val="00D36E21"/>
    <w:rsid w:val="00D373E9"/>
    <w:rsid w:val="00D37801"/>
    <w:rsid w:val="00D405D0"/>
    <w:rsid w:val="00D40E37"/>
    <w:rsid w:val="00D42C9B"/>
    <w:rsid w:val="00D4347C"/>
    <w:rsid w:val="00D434A9"/>
    <w:rsid w:val="00D438E5"/>
    <w:rsid w:val="00D4413A"/>
    <w:rsid w:val="00D47287"/>
    <w:rsid w:val="00D47FD8"/>
    <w:rsid w:val="00D50BD0"/>
    <w:rsid w:val="00D510DE"/>
    <w:rsid w:val="00D52E35"/>
    <w:rsid w:val="00D540A7"/>
    <w:rsid w:val="00D5566F"/>
    <w:rsid w:val="00D57290"/>
    <w:rsid w:val="00D60547"/>
    <w:rsid w:val="00D65FE6"/>
    <w:rsid w:val="00D66962"/>
    <w:rsid w:val="00D6794F"/>
    <w:rsid w:val="00D67A6A"/>
    <w:rsid w:val="00D67F64"/>
    <w:rsid w:val="00D67F78"/>
    <w:rsid w:val="00D7054A"/>
    <w:rsid w:val="00D70B84"/>
    <w:rsid w:val="00D70BCC"/>
    <w:rsid w:val="00D711BC"/>
    <w:rsid w:val="00D71571"/>
    <w:rsid w:val="00D71882"/>
    <w:rsid w:val="00D72039"/>
    <w:rsid w:val="00D7238C"/>
    <w:rsid w:val="00D73107"/>
    <w:rsid w:val="00D731B5"/>
    <w:rsid w:val="00D738DE"/>
    <w:rsid w:val="00D74B3B"/>
    <w:rsid w:val="00D75F8D"/>
    <w:rsid w:val="00D77ACD"/>
    <w:rsid w:val="00D80029"/>
    <w:rsid w:val="00D80921"/>
    <w:rsid w:val="00D80D3C"/>
    <w:rsid w:val="00D81B89"/>
    <w:rsid w:val="00D82E48"/>
    <w:rsid w:val="00D82E65"/>
    <w:rsid w:val="00D8407F"/>
    <w:rsid w:val="00D84086"/>
    <w:rsid w:val="00D85F73"/>
    <w:rsid w:val="00D869C9"/>
    <w:rsid w:val="00D87209"/>
    <w:rsid w:val="00D87402"/>
    <w:rsid w:val="00D9042E"/>
    <w:rsid w:val="00D91475"/>
    <w:rsid w:val="00D9184E"/>
    <w:rsid w:val="00D9227F"/>
    <w:rsid w:val="00D9291D"/>
    <w:rsid w:val="00D93187"/>
    <w:rsid w:val="00D94E16"/>
    <w:rsid w:val="00D9782E"/>
    <w:rsid w:val="00DA0C00"/>
    <w:rsid w:val="00DA1B6C"/>
    <w:rsid w:val="00DA40A1"/>
    <w:rsid w:val="00DA4352"/>
    <w:rsid w:val="00DA5435"/>
    <w:rsid w:val="00DA55A3"/>
    <w:rsid w:val="00DA6916"/>
    <w:rsid w:val="00DB1605"/>
    <w:rsid w:val="00DB27A0"/>
    <w:rsid w:val="00DB2D14"/>
    <w:rsid w:val="00DB38C3"/>
    <w:rsid w:val="00DB3A5F"/>
    <w:rsid w:val="00DB6BB8"/>
    <w:rsid w:val="00DC00A7"/>
    <w:rsid w:val="00DC0293"/>
    <w:rsid w:val="00DC160C"/>
    <w:rsid w:val="00DC18C3"/>
    <w:rsid w:val="00DC2E65"/>
    <w:rsid w:val="00DC36E7"/>
    <w:rsid w:val="00DC3C61"/>
    <w:rsid w:val="00DC3F5D"/>
    <w:rsid w:val="00DC585F"/>
    <w:rsid w:val="00DC64E9"/>
    <w:rsid w:val="00DC6D48"/>
    <w:rsid w:val="00DC6F8A"/>
    <w:rsid w:val="00DC733E"/>
    <w:rsid w:val="00DC7BD9"/>
    <w:rsid w:val="00DD029D"/>
    <w:rsid w:val="00DD1860"/>
    <w:rsid w:val="00DD4601"/>
    <w:rsid w:val="00DD4721"/>
    <w:rsid w:val="00DD4A9D"/>
    <w:rsid w:val="00DD4AA0"/>
    <w:rsid w:val="00DD57C7"/>
    <w:rsid w:val="00DD5E8E"/>
    <w:rsid w:val="00DE04BE"/>
    <w:rsid w:val="00DE0C8A"/>
    <w:rsid w:val="00DE1758"/>
    <w:rsid w:val="00DE179C"/>
    <w:rsid w:val="00DE1DBA"/>
    <w:rsid w:val="00DE2825"/>
    <w:rsid w:val="00DE2982"/>
    <w:rsid w:val="00DE2FF7"/>
    <w:rsid w:val="00DE3C17"/>
    <w:rsid w:val="00DE3D95"/>
    <w:rsid w:val="00DE47CC"/>
    <w:rsid w:val="00DE4DF3"/>
    <w:rsid w:val="00DE4FAC"/>
    <w:rsid w:val="00DE52FB"/>
    <w:rsid w:val="00DE573A"/>
    <w:rsid w:val="00DE6F80"/>
    <w:rsid w:val="00DE7B93"/>
    <w:rsid w:val="00DF4271"/>
    <w:rsid w:val="00DF5440"/>
    <w:rsid w:val="00DF68EB"/>
    <w:rsid w:val="00DF707E"/>
    <w:rsid w:val="00DF70A8"/>
    <w:rsid w:val="00DF794E"/>
    <w:rsid w:val="00E007E0"/>
    <w:rsid w:val="00E008EF"/>
    <w:rsid w:val="00E009D0"/>
    <w:rsid w:val="00E00F86"/>
    <w:rsid w:val="00E024A9"/>
    <w:rsid w:val="00E02A1B"/>
    <w:rsid w:val="00E05CD4"/>
    <w:rsid w:val="00E06C69"/>
    <w:rsid w:val="00E112AE"/>
    <w:rsid w:val="00E11B9E"/>
    <w:rsid w:val="00E12527"/>
    <w:rsid w:val="00E12D8E"/>
    <w:rsid w:val="00E12F4A"/>
    <w:rsid w:val="00E17634"/>
    <w:rsid w:val="00E17F56"/>
    <w:rsid w:val="00E208DC"/>
    <w:rsid w:val="00E21162"/>
    <w:rsid w:val="00E22F23"/>
    <w:rsid w:val="00E23FE5"/>
    <w:rsid w:val="00E24DA0"/>
    <w:rsid w:val="00E26567"/>
    <w:rsid w:val="00E2695C"/>
    <w:rsid w:val="00E27453"/>
    <w:rsid w:val="00E27D10"/>
    <w:rsid w:val="00E304E9"/>
    <w:rsid w:val="00E30A05"/>
    <w:rsid w:val="00E3356D"/>
    <w:rsid w:val="00E34001"/>
    <w:rsid w:val="00E34DFF"/>
    <w:rsid w:val="00E362F5"/>
    <w:rsid w:val="00E37CCB"/>
    <w:rsid w:val="00E4157E"/>
    <w:rsid w:val="00E415EE"/>
    <w:rsid w:val="00E42005"/>
    <w:rsid w:val="00E4204E"/>
    <w:rsid w:val="00E42AC8"/>
    <w:rsid w:val="00E43A39"/>
    <w:rsid w:val="00E43F77"/>
    <w:rsid w:val="00E440FA"/>
    <w:rsid w:val="00E44BAF"/>
    <w:rsid w:val="00E4563F"/>
    <w:rsid w:val="00E45A55"/>
    <w:rsid w:val="00E45B0D"/>
    <w:rsid w:val="00E46B07"/>
    <w:rsid w:val="00E46F2F"/>
    <w:rsid w:val="00E51701"/>
    <w:rsid w:val="00E5216C"/>
    <w:rsid w:val="00E53C59"/>
    <w:rsid w:val="00E55708"/>
    <w:rsid w:val="00E5771E"/>
    <w:rsid w:val="00E57DA2"/>
    <w:rsid w:val="00E601D8"/>
    <w:rsid w:val="00E62E6D"/>
    <w:rsid w:val="00E62F17"/>
    <w:rsid w:val="00E64224"/>
    <w:rsid w:val="00E64510"/>
    <w:rsid w:val="00E71A31"/>
    <w:rsid w:val="00E71A92"/>
    <w:rsid w:val="00E71AC2"/>
    <w:rsid w:val="00E75098"/>
    <w:rsid w:val="00E75184"/>
    <w:rsid w:val="00E76034"/>
    <w:rsid w:val="00E762A1"/>
    <w:rsid w:val="00E763E2"/>
    <w:rsid w:val="00E76CF7"/>
    <w:rsid w:val="00E81141"/>
    <w:rsid w:val="00E81750"/>
    <w:rsid w:val="00E82EC4"/>
    <w:rsid w:val="00E83211"/>
    <w:rsid w:val="00E83DF9"/>
    <w:rsid w:val="00E8409F"/>
    <w:rsid w:val="00E856BD"/>
    <w:rsid w:val="00E85BBC"/>
    <w:rsid w:val="00E860AC"/>
    <w:rsid w:val="00E863C6"/>
    <w:rsid w:val="00E874ED"/>
    <w:rsid w:val="00E87640"/>
    <w:rsid w:val="00E90043"/>
    <w:rsid w:val="00E90375"/>
    <w:rsid w:val="00E9061B"/>
    <w:rsid w:val="00E912F2"/>
    <w:rsid w:val="00E91F5D"/>
    <w:rsid w:val="00E93729"/>
    <w:rsid w:val="00E96F7F"/>
    <w:rsid w:val="00E978F4"/>
    <w:rsid w:val="00E97EEC"/>
    <w:rsid w:val="00EA14FC"/>
    <w:rsid w:val="00EA18B0"/>
    <w:rsid w:val="00EA2BB2"/>
    <w:rsid w:val="00EA31D7"/>
    <w:rsid w:val="00EA357A"/>
    <w:rsid w:val="00EA4868"/>
    <w:rsid w:val="00EA5964"/>
    <w:rsid w:val="00EA5AB9"/>
    <w:rsid w:val="00EA5F0C"/>
    <w:rsid w:val="00EA7263"/>
    <w:rsid w:val="00EA7F25"/>
    <w:rsid w:val="00EB0298"/>
    <w:rsid w:val="00EB3DAE"/>
    <w:rsid w:val="00EB435E"/>
    <w:rsid w:val="00EB439C"/>
    <w:rsid w:val="00EB46CC"/>
    <w:rsid w:val="00EB4B2E"/>
    <w:rsid w:val="00EB4CA9"/>
    <w:rsid w:val="00EB6367"/>
    <w:rsid w:val="00EB6EF7"/>
    <w:rsid w:val="00EC06DF"/>
    <w:rsid w:val="00EC1064"/>
    <w:rsid w:val="00EC17A5"/>
    <w:rsid w:val="00EC21BD"/>
    <w:rsid w:val="00EC21FB"/>
    <w:rsid w:val="00EC3FFD"/>
    <w:rsid w:val="00EC4244"/>
    <w:rsid w:val="00EC4F90"/>
    <w:rsid w:val="00EC526C"/>
    <w:rsid w:val="00EC5B4B"/>
    <w:rsid w:val="00EC5E4B"/>
    <w:rsid w:val="00EC6C57"/>
    <w:rsid w:val="00EC7E39"/>
    <w:rsid w:val="00ED0336"/>
    <w:rsid w:val="00ED0BC8"/>
    <w:rsid w:val="00ED1508"/>
    <w:rsid w:val="00ED2C5B"/>
    <w:rsid w:val="00ED7498"/>
    <w:rsid w:val="00EE06E0"/>
    <w:rsid w:val="00EE0C05"/>
    <w:rsid w:val="00EE1418"/>
    <w:rsid w:val="00EE1675"/>
    <w:rsid w:val="00EE1A7B"/>
    <w:rsid w:val="00EE257D"/>
    <w:rsid w:val="00EE3037"/>
    <w:rsid w:val="00EE435A"/>
    <w:rsid w:val="00EE4AD4"/>
    <w:rsid w:val="00EE5F5F"/>
    <w:rsid w:val="00EE60AC"/>
    <w:rsid w:val="00EE73F2"/>
    <w:rsid w:val="00EF087F"/>
    <w:rsid w:val="00EF11AE"/>
    <w:rsid w:val="00EF1566"/>
    <w:rsid w:val="00EF2BDE"/>
    <w:rsid w:val="00EF4FC3"/>
    <w:rsid w:val="00EF6670"/>
    <w:rsid w:val="00EF669F"/>
    <w:rsid w:val="00F0017A"/>
    <w:rsid w:val="00F00595"/>
    <w:rsid w:val="00F0153F"/>
    <w:rsid w:val="00F02A41"/>
    <w:rsid w:val="00F03832"/>
    <w:rsid w:val="00F03E65"/>
    <w:rsid w:val="00F04963"/>
    <w:rsid w:val="00F0537B"/>
    <w:rsid w:val="00F07447"/>
    <w:rsid w:val="00F07451"/>
    <w:rsid w:val="00F07BDF"/>
    <w:rsid w:val="00F1104D"/>
    <w:rsid w:val="00F1126E"/>
    <w:rsid w:val="00F11524"/>
    <w:rsid w:val="00F12B47"/>
    <w:rsid w:val="00F12E7B"/>
    <w:rsid w:val="00F14DA5"/>
    <w:rsid w:val="00F15981"/>
    <w:rsid w:val="00F16577"/>
    <w:rsid w:val="00F16E14"/>
    <w:rsid w:val="00F1711A"/>
    <w:rsid w:val="00F17455"/>
    <w:rsid w:val="00F17A11"/>
    <w:rsid w:val="00F17BD3"/>
    <w:rsid w:val="00F17CBF"/>
    <w:rsid w:val="00F205B6"/>
    <w:rsid w:val="00F21DC6"/>
    <w:rsid w:val="00F22877"/>
    <w:rsid w:val="00F23FC1"/>
    <w:rsid w:val="00F252B7"/>
    <w:rsid w:val="00F253D8"/>
    <w:rsid w:val="00F25672"/>
    <w:rsid w:val="00F279B4"/>
    <w:rsid w:val="00F30E2F"/>
    <w:rsid w:val="00F328AE"/>
    <w:rsid w:val="00F328EA"/>
    <w:rsid w:val="00F32FAF"/>
    <w:rsid w:val="00F33185"/>
    <w:rsid w:val="00F3396A"/>
    <w:rsid w:val="00F349D1"/>
    <w:rsid w:val="00F35A9A"/>
    <w:rsid w:val="00F35E76"/>
    <w:rsid w:val="00F401D3"/>
    <w:rsid w:val="00F4021D"/>
    <w:rsid w:val="00F418DC"/>
    <w:rsid w:val="00F4313D"/>
    <w:rsid w:val="00F4378C"/>
    <w:rsid w:val="00F448B2"/>
    <w:rsid w:val="00F44B8B"/>
    <w:rsid w:val="00F47058"/>
    <w:rsid w:val="00F5193B"/>
    <w:rsid w:val="00F54608"/>
    <w:rsid w:val="00F5493E"/>
    <w:rsid w:val="00F54B69"/>
    <w:rsid w:val="00F559F2"/>
    <w:rsid w:val="00F63EB9"/>
    <w:rsid w:val="00F65623"/>
    <w:rsid w:val="00F656A5"/>
    <w:rsid w:val="00F6596B"/>
    <w:rsid w:val="00F66BE2"/>
    <w:rsid w:val="00F6721E"/>
    <w:rsid w:val="00F677EB"/>
    <w:rsid w:val="00F702F8"/>
    <w:rsid w:val="00F70E79"/>
    <w:rsid w:val="00F70FA3"/>
    <w:rsid w:val="00F72028"/>
    <w:rsid w:val="00F726D9"/>
    <w:rsid w:val="00F72F6D"/>
    <w:rsid w:val="00F73384"/>
    <w:rsid w:val="00F7463E"/>
    <w:rsid w:val="00F749F3"/>
    <w:rsid w:val="00F76D65"/>
    <w:rsid w:val="00F77453"/>
    <w:rsid w:val="00F77E23"/>
    <w:rsid w:val="00F82136"/>
    <w:rsid w:val="00F8305B"/>
    <w:rsid w:val="00F8364A"/>
    <w:rsid w:val="00F86B8B"/>
    <w:rsid w:val="00F873BF"/>
    <w:rsid w:val="00F9038D"/>
    <w:rsid w:val="00F90ECA"/>
    <w:rsid w:val="00F93ACF"/>
    <w:rsid w:val="00FA0A08"/>
    <w:rsid w:val="00FA2134"/>
    <w:rsid w:val="00FA2692"/>
    <w:rsid w:val="00FA34D4"/>
    <w:rsid w:val="00FA35C1"/>
    <w:rsid w:val="00FA38DF"/>
    <w:rsid w:val="00FA4F91"/>
    <w:rsid w:val="00FA5351"/>
    <w:rsid w:val="00FA5A5A"/>
    <w:rsid w:val="00FB06CE"/>
    <w:rsid w:val="00FB0F0A"/>
    <w:rsid w:val="00FB2578"/>
    <w:rsid w:val="00FB4A25"/>
    <w:rsid w:val="00FB4F0A"/>
    <w:rsid w:val="00FB5D75"/>
    <w:rsid w:val="00FB7C77"/>
    <w:rsid w:val="00FC0843"/>
    <w:rsid w:val="00FC1494"/>
    <w:rsid w:val="00FC3483"/>
    <w:rsid w:val="00FC5D4B"/>
    <w:rsid w:val="00FC5DAD"/>
    <w:rsid w:val="00FD12CB"/>
    <w:rsid w:val="00FD13D2"/>
    <w:rsid w:val="00FD219D"/>
    <w:rsid w:val="00FD28BF"/>
    <w:rsid w:val="00FD2AD7"/>
    <w:rsid w:val="00FD543E"/>
    <w:rsid w:val="00FE100C"/>
    <w:rsid w:val="00FE19C6"/>
    <w:rsid w:val="00FE7CD9"/>
    <w:rsid w:val="00FF09FA"/>
    <w:rsid w:val="00FF2C22"/>
    <w:rsid w:val="00FF3C1E"/>
    <w:rsid w:val="00FF57F3"/>
    <w:rsid w:val="00FF5AC6"/>
    <w:rsid w:val="00FF7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C8D25"/>
  <w15:docId w15:val="{82D27B22-AAEE-4757-A451-2EF3DFCD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uiPriority w:val="9"/>
    <w:qFormat/>
    <w:rsid w:val="00C33582"/>
    <w:pPr>
      <w:spacing w:before="400" w:after="60"/>
      <w:contextualSpacing/>
      <w:outlineLvl w:val="0"/>
    </w:pPr>
    <w:rPr>
      <w:rFonts w:ascii="Cambria" w:hAnsi="Cambria"/>
      <w:smallCaps/>
      <w:color w:val="0F243E"/>
      <w:spacing w:val="20"/>
      <w:sz w:val="32"/>
      <w:szCs w:val="32"/>
      <w:lang w:val="en-GB"/>
    </w:rPr>
  </w:style>
  <w:style w:type="paragraph" w:styleId="Antrat2">
    <w:name w:val="heading 2"/>
    <w:basedOn w:val="prastasis"/>
    <w:next w:val="prastasis"/>
    <w:link w:val="Antrat2Diagrama"/>
    <w:uiPriority w:val="9"/>
    <w:qFormat/>
    <w:rsid w:val="00C33582"/>
    <w:pPr>
      <w:spacing w:before="120" w:after="60"/>
      <w:contextualSpacing/>
      <w:outlineLvl w:val="1"/>
    </w:pPr>
    <w:rPr>
      <w:rFonts w:ascii="Cambria" w:hAnsi="Cambria"/>
      <w:smallCaps/>
      <w:color w:val="17365D"/>
      <w:spacing w:val="20"/>
      <w:sz w:val="28"/>
      <w:szCs w:val="28"/>
      <w:lang w:val="en-GB"/>
    </w:rPr>
  </w:style>
  <w:style w:type="paragraph" w:styleId="Antrat3">
    <w:name w:val="heading 3"/>
    <w:basedOn w:val="prastasis"/>
    <w:next w:val="prastasis"/>
    <w:link w:val="Antrat3Diagrama"/>
    <w:uiPriority w:val="9"/>
    <w:qFormat/>
    <w:rsid w:val="00C33582"/>
    <w:pPr>
      <w:spacing w:before="120" w:after="60"/>
      <w:contextualSpacing/>
      <w:outlineLvl w:val="2"/>
    </w:pPr>
    <w:rPr>
      <w:rFonts w:ascii="Cambria" w:hAnsi="Cambria"/>
      <w:smallCaps/>
      <w:color w:val="1F497D"/>
      <w:spacing w:val="20"/>
      <w:lang w:val="en-GB"/>
    </w:rPr>
  </w:style>
  <w:style w:type="paragraph" w:styleId="Antrat4">
    <w:name w:val="heading 4"/>
    <w:basedOn w:val="prastasis"/>
    <w:next w:val="prastasis"/>
    <w:link w:val="Antrat4Diagrama"/>
    <w:uiPriority w:val="9"/>
    <w:qFormat/>
    <w:rsid w:val="00C33582"/>
    <w:pPr>
      <w:pBdr>
        <w:bottom w:val="single" w:sz="4" w:space="1" w:color="71A0DC"/>
      </w:pBdr>
      <w:spacing w:before="200" w:after="100"/>
      <w:contextualSpacing/>
      <w:outlineLvl w:val="3"/>
    </w:pPr>
    <w:rPr>
      <w:rFonts w:ascii="Cambria" w:hAnsi="Cambria"/>
      <w:b/>
      <w:bCs/>
      <w:smallCaps/>
      <w:color w:val="3071C3"/>
      <w:spacing w:val="20"/>
      <w:lang w:val="en-GB"/>
    </w:rPr>
  </w:style>
  <w:style w:type="paragraph" w:styleId="Antrat5">
    <w:name w:val="heading 5"/>
    <w:basedOn w:val="prastasis"/>
    <w:next w:val="prastasis"/>
    <w:link w:val="Antrat5Diagrama"/>
    <w:uiPriority w:val="9"/>
    <w:qFormat/>
    <w:rsid w:val="00C33582"/>
    <w:pPr>
      <w:pBdr>
        <w:bottom w:val="single" w:sz="4" w:space="1" w:color="548DD4"/>
      </w:pBdr>
      <w:spacing w:before="200" w:after="100"/>
      <w:contextualSpacing/>
      <w:outlineLvl w:val="4"/>
    </w:pPr>
    <w:rPr>
      <w:rFonts w:ascii="Cambria" w:hAnsi="Cambria"/>
      <w:smallCaps/>
      <w:color w:val="3071C3"/>
      <w:spacing w:val="20"/>
      <w:lang w:val="en-GB"/>
    </w:rPr>
  </w:style>
  <w:style w:type="paragraph" w:styleId="Antrat6">
    <w:name w:val="heading 6"/>
    <w:basedOn w:val="prastasis"/>
    <w:next w:val="prastasis"/>
    <w:link w:val="Antrat6Diagrama"/>
    <w:uiPriority w:val="9"/>
    <w:qFormat/>
    <w:rsid w:val="00C33582"/>
    <w:pPr>
      <w:pBdr>
        <w:bottom w:val="dotted" w:sz="8" w:space="1" w:color="938953"/>
      </w:pBdr>
      <w:spacing w:before="200" w:after="100"/>
      <w:contextualSpacing/>
      <w:outlineLvl w:val="5"/>
    </w:pPr>
    <w:rPr>
      <w:rFonts w:ascii="Cambria" w:hAnsi="Cambria"/>
      <w:smallCaps/>
      <w:color w:val="938953"/>
      <w:spacing w:val="20"/>
      <w:lang w:val="en-GB"/>
    </w:rPr>
  </w:style>
  <w:style w:type="paragraph" w:styleId="Antrat7">
    <w:name w:val="heading 7"/>
    <w:basedOn w:val="prastasis"/>
    <w:next w:val="prastasis"/>
    <w:link w:val="Antrat7Diagrama"/>
    <w:uiPriority w:val="9"/>
    <w:qFormat/>
    <w:rsid w:val="00C33582"/>
    <w:pPr>
      <w:pBdr>
        <w:bottom w:val="dotted" w:sz="8" w:space="1" w:color="938953"/>
      </w:pBdr>
      <w:spacing w:before="200" w:after="100"/>
      <w:contextualSpacing/>
      <w:outlineLvl w:val="6"/>
    </w:pPr>
    <w:rPr>
      <w:rFonts w:ascii="Cambria" w:hAnsi="Cambria"/>
      <w:b/>
      <w:bCs/>
      <w:smallCaps/>
      <w:color w:val="938953"/>
      <w:spacing w:val="20"/>
      <w:sz w:val="16"/>
      <w:szCs w:val="16"/>
      <w:lang w:val="en-GB"/>
    </w:rPr>
  </w:style>
  <w:style w:type="paragraph" w:styleId="Antrat8">
    <w:name w:val="heading 8"/>
    <w:basedOn w:val="prastasis"/>
    <w:next w:val="prastasis"/>
    <w:link w:val="Antrat8Diagrama"/>
    <w:uiPriority w:val="9"/>
    <w:qFormat/>
    <w:rsid w:val="00C33582"/>
    <w:pPr>
      <w:spacing w:before="200" w:after="60"/>
      <w:contextualSpacing/>
      <w:outlineLvl w:val="7"/>
    </w:pPr>
    <w:rPr>
      <w:rFonts w:ascii="Cambria" w:hAnsi="Cambria"/>
      <w:b/>
      <w:smallCaps/>
      <w:color w:val="938953"/>
      <w:spacing w:val="20"/>
      <w:sz w:val="16"/>
      <w:szCs w:val="16"/>
      <w:lang w:val="en-GB"/>
    </w:rPr>
  </w:style>
  <w:style w:type="paragraph" w:styleId="Antrat9">
    <w:name w:val="heading 9"/>
    <w:basedOn w:val="prastasis"/>
    <w:next w:val="prastasis"/>
    <w:link w:val="Antrat9Diagrama"/>
    <w:uiPriority w:val="9"/>
    <w:qFormat/>
    <w:rsid w:val="00C33582"/>
    <w:pPr>
      <w:spacing w:before="200" w:after="60"/>
      <w:contextualSpacing/>
      <w:outlineLvl w:val="8"/>
    </w:pPr>
    <w:rPr>
      <w:rFonts w:ascii="Cambria" w:hAnsi="Cambria"/>
      <w:smallCaps/>
      <w:color w:val="938953"/>
      <w:spacing w:val="20"/>
      <w:sz w:val="16"/>
      <w:szCs w:val="1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uiPriority w:val="99"/>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uiPriority w:val="35"/>
    <w:qFormat/>
    <w:rsid w:val="002F5F21"/>
    <w:rPr>
      <w:b/>
      <w:bCs/>
      <w:sz w:val="20"/>
      <w:szCs w:val="20"/>
    </w:rPr>
  </w:style>
  <w:style w:type="paragraph" w:styleId="Debesliotekstas">
    <w:name w:val="Balloon Text"/>
    <w:basedOn w:val="prastasis"/>
    <w:link w:val="DebesliotekstasDiagrama"/>
    <w:uiPriority w:val="99"/>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basedOn w:val="Numatytasispastraiposriftas"/>
    <w:link w:val="Antrat1"/>
    <w:uiPriority w:val="9"/>
    <w:rsid w:val="00C33582"/>
    <w:rPr>
      <w:rFonts w:ascii="Cambria" w:hAnsi="Cambria"/>
      <w:smallCaps/>
      <w:color w:val="0F243E"/>
      <w:spacing w:val="20"/>
      <w:sz w:val="32"/>
      <w:szCs w:val="32"/>
      <w:lang w:val="en-GB" w:eastAsia="en-US"/>
    </w:rPr>
  </w:style>
  <w:style w:type="character" w:customStyle="1" w:styleId="Antrat2Diagrama">
    <w:name w:val="Antraštė 2 Diagrama"/>
    <w:basedOn w:val="Numatytasispastraiposriftas"/>
    <w:link w:val="Antrat2"/>
    <w:uiPriority w:val="9"/>
    <w:rsid w:val="00C33582"/>
    <w:rPr>
      <w:rFonts w:ascii="Cambria" w:hAnsi="Cambria"/>
      <w:smallCaps/>
      <w:color w:val="17365D"/>
      <w:spacing w:val="20"/>
      <w:sz w:val="28"/>
      <w:szCs w:val="28"/>
      <w:lang w:val="en-GB" w:eastAsia="en-US"/>
    </w:rPr>
  </w:style>
  <w:style w:type="character" w:customStyle="1" w:styleId="Antrat3Diagrama">
    <w:name w:val="Antraštė 3 Diagrama"/>
    <w:basedOn w:val="Numatytasispastraiposriftas"/>
    <w:link w:val="Antrat3"/>
    <w:uiPriority w:val="9"/>
    <w:rsid w:val="00C33582"/>
    <w:rPr>
      <w:rFonts w:ascii="Cambria" w:hAnsi="Cambria"/>
      <w:smallCaps/>
      <w:color w:val="1F497D"/>
      <w:spacing w:val="20"/>
      <w:sz w:val="24"/>
      <w:szCs w:val="24"/>
      <w:lang w:val="en-GB" w:eastAsia="en-US"/>
    </w:rPr>
  </w:style>
  <w:style w:type="character" w:customStyle="1" w:styleId="Antrat4Diagrama">
    <w:name w:val="Antraštė 4 Diagrama"/>
    <w:basedOn w:val="Numatytasispastraiposriftas"/>
    <w:link w:val="Antrat4"/>
    <w:uiPriority w:val="9"/>
    <w:rsid w:val="00C33582"/>
    <w:rPr>
      <w:rFonts w:ascii="Cambria" w:hAnsi="Cambria"/>
      <w:b/>
      <w:bCs/>
      <w:smallCaps/>
      <w:color w:val="3071C3"/>
      <w:spacing w:val="20"/>
      <w:sz w:val="24"/>
      <w:szCs w:val="24"/>
      <w:lang w:val="en-GB" w:eastAsia="en-US"/>
    </w:rPr>
  </w:style>
  <w:style w:type="character" w:customStyle="1" w:styleId="Antrat5Diagrama">
    <w:name w:val="Antraštė 5 Diagrama"/>
    <w:basedOn w:val="Numatytasispastraiposriftas"/>
    <w:link w:val="Antrat5"/>
    <w:uiPriority w:val="9"/>
    <w:rsid w:val="00C33582"/>
    <w:rPr>
      <w:rFonts w:ascii="Cambria" w:hAnsi="Cambria"/>
      <w:smallCaps/>
      <w:color w:val="3071C3"/>
      <w:spacing w:val="20"/>
      <w:sz w:val="24"/>
      <w:szCs w:val="24"/>
      <w:lang w:val="en-GB" w:eastAsia="en-US"/>
    </w:rPr>
  </w:style>
  <w:style w:type="character" w:customStyle="1" w:styleId="Antrat6Diagrama">
    <w:name w:val="Antraštė 6 Diagrama"/>
    <w:basedOn w:val="Numatytasispastraiposriftas"/>
    <w:link w:val="Antrat6"/>
    <w:uiPriority w:val="9"/>
    <w:rsid w:val="00C33582"/>
    <w:rPr>
      <w:rFonts w:ascii="Cambria" w:hAnsi="Cambria"/>
      <w:smallCaps/>
      <w:color w:val="938953"/>
      <w:spacing w:val="20"/>
      <w:sz w:val="24"/>
      <w:szCs w:val="24"/>
      <w:lang w:val="en-GB" w:eastAsia="en-US"/>
    </w:rPr>
  </w:style>
  <w:style w:type="character" w:customStyle="1" w:styleId="Antrat7Diagrama">
    <w:name w:val="Antraštė 7 Diagrama"/>
    <w:basedOn w:val="Numatytasispastraiposriftas"/>
    <w:link w:val="Antrat7"/>
    <w:uiPriority w:val="9"/>
    <w:rsid w:val="00C33582"/>
    <w:rPr>
      <w:rFonts w:ascii="Cambria" w:hAnsi="Cambria"/>
      <w:b/>
      <w:bCs/>
      <w:smallCaps/>
      <w:color w:val="938953"/>
      <w:spacing w:val="20"/>
      <w:sz w:val="16"/>
      <w:szCs w:val="16"/>
      <w:lang w:val="en-GB" w:eastAsia="en-US"/>
    </w:rPr>
  </w:style>
  <w:style w:type="character" w:customStyle="1" w:styleId="Antrat8Diagrama">
    <w:name w:val="Antraštė 8 Diagrama"/>
    <w:basedOn w:val="Numatytasispastraiposriftas"/>
    <w:link w:val="Antrat8"/>
    <w:uiPriority w:val="9"/>
    <w:rsid w:val="00C33582"/>
    <w:rPr>
      <w:rFonts w:ascii="Cambria" w:hAnsi="Cambria"/>
      <w:b/>
      <w:smallCaps/>
      <w:color w:val="938953"/>
      <w:spacing w:val="20"/>
      <w:sz w:val="16"/>
      <w:szCs w:val="16"/>
      <w:lang w:val="en-GB" w:eastAsia="en-US"/>
    </w:rPr>
  </w:style>
  <w:style w:type="character" w:customStyle="1" w:styleId="Antrat9Diagrama">
    <w:name w:val="Antraštė 9 Diagrama"/>
    <w:basedOn w:val="Numatytasispastraiposriftas"/>
    <w:link w:val="Antrat9"/>
    <w:uiPriority w:val="9"/>
    <w:rsid w:val="00C33582"/>
    <w:rPr>
      <w:rFonts w:ascii="Cambria" w:hAnsi="Cambria"/>
      <w:smallCaps/>
      <w:color w:val="938953"/>
      <w:spacing w:val="20"/>
      <w:sz w:val="16"/>
      <w:szCs w:val="16"/>
      <w:lang w:val="en-GB" w:eastAsia="en-US"/>
    </w:rPr>
  </w:style>
  <w:style w:type="paragraph" w:styleId="Pavadinimas">
    <w:name w:val="Title"/>
    <w:next w:val="prastasis"/>
    <w:link w:val="PavadinimasDiagrama"/>
    <w:uiPriority w:val="10"/>
    <w:qFormat/>
    <w:rsid w:val="00C33582"/>
    <w:pPr>
      <w:spacing w:after="160"/>
      <w:contextualSpacing/>
    </w:pPr>
    <w:rPr>
      <w:rFonts w:ascii="Cambria" w:hAnsi="Cambria"/>
      <w:smallCaps/>
      <w:color w:val="17365D"/>
      <w:spacing w:val="5"/>
      <w:sz w:val="72"/>
      <w:szCs w:val="72"/>
      <w:lang w:val="en-US" w:eastAsia="en-US" w:bidi="en-US"/>
    </w:rPr>
  </w:style>
  <w:style w:type="character" w:customStyle="1" w:styleId="PavadinimasDiagrama">
    <w:name w:val="Pavadinimas Diagrama"/>
    <w:basedOn w:val="Numatytasispastraiposriftas"/>
    <w:link w:val="Pavadinimas"/>
    <w:uiPriority w:val="10"/>
    <w:rsid w:val="00C33582"/>
    <w:rPr>
      <w:rFonts w:ascii="Cambria" w:hAnsi="Cambria"/>
      <w:smallCaps/>
      <w:color w:val="17365D"/>
      <w:spacing w:val="5"/>
      <w:sz w:val="72"/>
      <w:szCs w:val="72"/>
      <w:lang w:val="en-US" w:eastAsia="en-US" w:bidi="en-US"/>
    </w:rPr>
  </w:style>
  <w:style w:type="paragraph" w:styleId="Paantrat">
    <w:name w:val="Subtitle"/>
    <w:next w:val="prastasis"/>
    <w:link w:val="PaantratDiagrama"/>
    <w:uiPriority w:val="11"/>
    <w:qFormat/>
    <w:rsid w:val="00C33582"/>
    <w:pPr>
      <w:spacing w:after="600"/>
    </w:pPr>
    <w:rPr>
      <w:rFonts w:ascii="Calibri" w:eastAsia="Calibri" w:hAnsi="Calibri"/>
      <w:smallCaps/>
      <w:color w:val="938953"/>
      <w:spacing w:val="5"/>
      <w:sz w:val="28"/>
      <w:szCs w:val="28"/>
      <w:lang w:val="en-US" w:eastAsia="en-US" w:bidi="en-US"/>
    </w:rPr>
  </w:style>
  <w:style w:type="character" w:customStyle="1" w:styleId="PaantratDiagrama">
    <w:name w:val="Paantraštė Diagrama"/>
    <w:basedOn w:val="Numatytasispastraiposriftas"/>
    <w:link w:val="Paantrat"/>
    <w:uiPriority w:val="11"/>
    <w:rsid w:val="00C33582"/>
    <w:rPr>
      <w:rFonts w:ascii="Calibri" w:eastAsia="Calibri" w:hAnsi="Calibri"/>
      <w:smallCaps/>
      <w:color w:val="938953"/>
      <w:spacing w:val="5"/>
      <w:sz w:val="28"/>
      <w:szCs w:val="28"/>
      <w:lang w:val="en-US" w:eastAsia="en-US" w:bidi="en-US"/>
    </w:rPr>
  </w:style>
  <w:style w:type="character" w:styleId="Grietas">
    <w:name w:val="Strong"/>
    <w:uiPriority w:val="22"/>
    <w:qFormat/>
    <w:rsid w:val="00C33582"/>
    <w:rPr>
      <w:b/>
      <w:bCs/>
      <w:spacing w:val="0"/>
    </w:rPr>
  </w:style>
  <w:style w:type="character" w:styleId="Emfaz">
    <w:name w:val="Emphasis"/>
    <w:uiPriority w:val="20"/>
    <w:qFormat/>
    <w:rsid w:val="00C33582"/>
    <w:rPr>
      <w:b/>
      <w:bCs/>
      <w:smallCaps/>
      <w:dstrike w:val="0"/>
      <w:color w:val="5A5A5A"/>
      <w:spacing w:val="20"/>
      <w:kern w:val="0"/>
      <w:vertAlign w:val="baseline"/>
    </w:rPr>
  </w:style>
  <w:style w:type="paragraph" w:styleId="Betarp">
    <w:name w:val="No Spacing"/>
    <w:basedOn w:val="prastasis"/>
    <w:uiPriority w:val="1"/>
    <w:qFormat/>
    <w:rsid w:val="00C33582"/>
    <w:rPr>
      <w:lang w:val="en-GB"/>
    </w:rPr>
  </w:style>
  <w:style w:type="paragraph" w:styleId="Sraopastraipa">
    <w:name w:val="List Paragraph"/>
    <w:basedOn w:val="prastasis"/>
    <w:link w:val="SraopastraipaDiagrama"/>
    <w:uiPriority w:val="34"/>
    <w:qFormat/>
    <w:rsid w:val="00C33582"/>
    <w:pPr>
      <w:ind w:left="720"/>
      <w:contextualSpacing/>
    </w:pPr>
    <w:rPr>
      <w:lang w:val="en-GB"/>
    </w:rPr>
  </w:style>
  <w:style w:type="paragraph" w:styleId="Citata">
    <w:name w:val="Quote"/>
    <w:basedOn w:val="prastasis"/>
    <w:next w:val="prastasis"/>
    <w:link w:val="CitataDiagrama"/>
    <w:uiPriority w:val="29"/>
    <w:qFormat/>
    <w:rsid w:val="00C33582"/>
    <w:rPr>
      <w:i/>
      <w:iCs/>
      <w:lang w:val="en-GB"/>
    </w:rPr>
  </w:style>
  <w:style w:type="character" w:customStyle="1" w:styleId="CitataDiagrama">
    <w:name w:val="Citata Diagrama"/>
    <w:basedOn w:val="Numatytasispastraiposriftas"/>
    <w:link w:val="Citata"/>
    <w:uiPriority w:val="29"/>
    <w:rsid w:val="00C33582"/>
    <w:rPr>
      <w:i/>
      <w:iCs/>
      <w:sz w:val="24"/>
      <w:szCs w:val="24"/>
      <w:lang w:val="en-GB" w:eastAsia="en-US"/>
    </w:rPr>
  </w:style>
  <w:style w:type="paragraph" w:styleId="Iskirtacitata">
    <w:name w:val="Intense Quote"/>
    <w:basedOn w:val="prastasis"/>
    <w:next w:val="prastasis"/>
    <w:link w:val="IskirtacitataDiagrama"/>
    <w:uiPriority w:val="30"/>
    <w:qFormat/>
    <w:rsid w:val="00C3358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en-GB"/>
    </w:rPr>
  </w:style>
  <w:style w:type="character" w:customStyle="1" w:styleId="IskirtacitataDiagrama">
    <w:name w:val="Išskirta citata Diagrama"/>
    <w:basedOn w:val="Numatytasispastraiposriftas"/>
    <w:link w:val="Iskirtacitata"/>
    <w:uiPriority w:val="30"/>
    <w:rsid w:val="00C33582"/>
    <w:rPr>
      <w:rFonts w:ascii="Cambria" w:hAnsi="Cambria"/>
      <w:smallCaps/>
      <w:color w:val="365F91"/>
      <w:sz w:val="24"/>
      <w:szCs w:val="24"/>
      <w:lang w:val="en-GB" w:eastAsia="en-US"/>
    </w:rPr>
  </w:style>
  <w:style w:type="character" w:styleId="Nerykuspabraukimas">
    <w:name w:val="Subtle Emphasis"/>
    <w:uiPriority w:val="19"/>
    <w:qFormat/>
    <w:rsid w:val="00C33582"/>
    <w:rPr>
      <w:smallCaps/>
      <w:dstrike w:val="0"/>
      <w:color w:val="5A5A5A"/>
      <w:vertAlign w:val="baseline"/>
    </w:rPr>
  </w:style>
  <w:style w:type="character" w:styleId="Rykuspabraukimas">
    <w:name w:val="Intense Emphasis"/>
    <w:uiPriority w:val="21"/>
    <w:qFormat/>
    <w:rsid w:val="00C33582"/>
    <w:rPr>
      <w:b/>
      <w:bCs/>
      <w:smallCaps/>
      <w:color w:val="4F81BD"/>
      <w:spacing w:val="40"/>
    </w:rPr>
  </w:style>
  <w:style w:type="character" w:styleId="Nerykinuoroda">
    <w:name w:val="Subtle Reference"/>
    <w:uiPriority w:val="31"/>
    <w:qFormat/>
    <w:rsid w:val="00C33582"/>
    <w:rPr>
      <w:rFonts w:ascii="Cambria" w:eastAsia="Times New Roman" w:hAnsi="Cambria" w:cs="Times New Roman"/>
      <w:i/>
      <w:iCs/>
      <w:smallCaps/>
      <w:color w:val="5A5A5A"/>
      <w:spacing w:val="20"/>
    </w:rPr>
  </w:style>
  <w:style w:type="character" w:styleId="Rykinuoroda">
    <w:name w:val="Intense Reference"/>
    <w:uiPriority w:val="32"/>
    <w:qFormat/>
    <w:rsid w:val="00C33582"/>
    <w:rPr>
      <w:rFonts w:ascii="Cambria" w:eastAsia="Times New Roman" w:hAnsi="Cambria" w:cs="Times New Roman"/>
      <w:b/>
      <w:bCs/>
      <w:i/>
      <w:iCs/>
      <w:smallCaps/>
      <w:color w:val="17365D"/>
      <w:spacing w:val="20"/>
    </w:rPr>
  </w:style>
  <w:style w:type="character" w:styleId="Knygospavadinimas">
    <w:name w:val="Book Title"/>
    <w:uiPriority w:val="33"/>
    <w:qFormat/>
    <w:rsid w:val="00C33582"/>
    <w:rPr>
      <w:rFonts w:ascii="Cambria" w:eastAsia="Times New Roman" w:hAnsi="Cambria" w:cs="Times New Roman"/>
      <w:b/>
      <w:bCs/>
      <w:smallCaps/>
      <w:color w:val="17365D"/>
      <w:spacing w:val="10"/>
      <w:u w:val="single"/>
    </w:rPr>
  </w:style>
  <w:style w:type="paragraph" w:styleId="Turinioantrat">
    <w:name w:val="TOC Heading"/>
    <w:basedOn w:val="Antrat1"/>
    <w:next w:val="prastasis"/>
    <w:uiPriority w:val="39"/>
    <w:qFormat/>
    <w:rsid w:val="00C33582"/>
    <w:pPr>
      <w:outlineLvl w:val="9"/>
    </w:pPr>
  </w:style>
  <w:style w:type="paragraph" w:styleId="HTMLiankstoformatuotas">
    <w:name w:val="HTML Preformatted"/>
    <w:basedOn w:val="prastasis"/>
    <w:link w:val="HTMLiankstoformatuotasDiagrama"/>
    <w:rsid w:val="00C33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33582"/>
    <w:rPr>
      <w:rFonts w:ascii="Courier New" w:hAnsi="Courier New" w:cs="Courier New"/>
    </w:rPr>
  </w:style>
  <w:style w:type="character" w:styleId="Hipersaitas">
    <w:name w:val="Hyperlink"/>
    <w:uiPriority w:val="99"/>
    <w:unhideWhenUsed/>
    <w:rsid w:val="00C33582"/>
    <w:rPr>
      <w:color w:val="0000FF"/>
      <w:u w:val="single"/>
    </w:rPr>
  </w:style>
  <w:style w:type="paragraph" w:customStyle="1" w:styleId="prastasis1">
    <w:name w:val="Įprastasis1"/>
    <w:basedOn w:val="prastasis"/>
    <w:rsid w:val="00C33582"/>
    <w:pPr>
      <w:spacing w:before="100" w:beforeAutospacing="1" w:after="100" w:afterAutospacing="1"/>
      <w:jc w:val="both"/>
    </w:pPr>
    <w:rPr>
      <w:rFonts w:ascii="Arial" w:hAnsi="Arial" w:cs="Arial"/>
      <w:color w:val="000000"/>
      <w:sz w:val="20"/>
      <w:szCs w:val="20"/>
      <w:lang w:eastAsia="lt-LT"/>
    </w:rPr>
  </w:style>
  <w:style w:type="character" w:customStyle="1" w:styleId="AntratsDiagrama">
    <w:name w:val="Antraštės Diagrama"/>
    <w:basedOn w:val="Numatytasispastraiposriftas"/>
    <w:link w:val="Antrats"/>
    <w:uiPriority w:val="99"/>
    <w:rsid w:val="00C33582"/>
    <w:rPr>
      <w:sz w:val="24"/>
      <w:szCs w:val="24"/>
      <w:lang w:eastAsia="en-US"/>
    </w:rPr>
  </w:style>
  <w:style w:type="character" w:customStyle="1" w:styleId="PoratDiagrama">
    <w:name w:val="Poraštė Diagrama"/>
    <w:basedOn w:val="Numatytasispastraiposriftas"/>
    <w:link w:val="Porat"/>
    <w:uiPriority w:val="99"/>
    <w:rsid w:val="00C33582"/>
    <w:rPr>
      <w:rFonts w:ascii="TimesLT" w:hAnsi="TimesLT"/>
      <w:sz w:val="24"/>
      <w:lang w:eastAsia="en-US"/>
    </w:rPr>
  </w:style>
  <w:style w:type="paragraph" w:customStyle="1" w:styleId="Style1">
    <w:name w:val="Style1"/>
    <w:basedOn w:val="Sraopastraipa"/>
    <w:rsid w:val="00C33582"/>
    <w:pPr>
      <w:suppressAutoHyphens/>
      <w:ind w:left="0" w:firstLine="567"/>
      <w:contextualSpacing w:val="0"/>
      <w:jc w:val="both"/>
    </w:pPr>
    <w:rPr>
      <w:rFonts w:eastAsia="Calibri"/>
      <w:lang w:val="lt-LT" w:eastAsia="ar-SA"/>
    </w:rPr>
  </w:style>
  <w:style w:type="paragraph" w:customStyle="1" w:styleId="text">
    <w:name w:val="text"/>
    <w:basedOn w:val="prastasis"/>
    <w:rsid w:val="00C33582"/>
    <w:pPr>
      <w:spacing w:before="100" w:beforeAutospacing="1" w:after="100" w:afterAutospacing="1"/>
    </w:pPr>
    <w:rPr>
      <w:lang w:eastAsia="lt-LT"/>
    </w:rPr>
  </w:style>
  <w:style w:type="character" w:customStyle="1" w:styleId="DebesliotekstasDiagrama">
    <w:name w:val="Debesėlio tekstas Diagrama"/>
    <w:basedOn w:val="Numatytasispastraiposriftas"/>
    <w:link w:val="Debesliotekstas"/>
    <w:uiPriority w:val="99"/>
    <w:semiHidden/>
    <w:rsid w:val="00C33582"/>
    <w:rPr>
      <w:rFonts w:ascii="Tahoma" w:hAnsi="Tahoma" w:cs="Tahoma"/>
      <w:sz w:val="16"/>
      <w:szCs w:val="16"/>
      <w:lang w:eastAsia="en-US"/>
    </w:rPr>
  </w:style>
  <w:style w:type="paragraph" w:customStyle="1" w:styleId="Hyperlink1">
    <w:name w:val="Hyperlink1"/>
    <w:rsid w:val="00C33582"/>
    <w:pPr>
      <w:autoSpaceDE w:val="0"/>
      <w:autoSpaceDN w:val="0"/>
      <w:adjustRightInd w:val="0"/>
      <w:ind w:firstLine="312"/>
      <w:jc w:val="both"/>
    </w:pPr>
    <w:rPr>
      <w:rFonts w:ascii="TimesLT" w:hAnsi="TimesLT"/>
      <w:lang w:val="en-US" w:eastAsia="en-US"/>
    </w:rPr>
  </w:style>
  <w:style w:type="character" w:styleId="Komentaronuoroda">
    <w:name w:val="annotation reference"/>
    <w:rsid w:val="00C33582"/>
    <w:rPr>
      <w:sz w:val="16"/>
      <w:szCs w:val="16"/>
    </w:rPr>
  </w:style>
  <w:style w:type="paragraph" w:styleId="Komentarotekstas">
    <w:name w:val="annotation text"/>
    <w:basedOn w:val="prastasis"/>
    <w:link w:val="KomentarotekstasDiagrama"/>
    <w:rsid w:val="00C33582"/>
    <w:rPr>
      <w:sz w:val="20"/>
      <w:szCs w:val="20"/>
      <w:lang w:val="en-GB"/>
    </w:rPr>
  </w:style>
  <w:style w:type="character" w:customStyle="1" w:styleId="KomentarotekstasDiagrama">
    <w:name w:val="Komentaro tekstas Diagrama"/>
    <w:basedOn w:val="Numatytasispastraiposriftas"/>
    <w:link w:val="Komentarotekstas"/>
    <w:rsid w:val="00C33582"/>
    <w:rPr>
      <w:lang w:val="en-GB" w:eastAsia="en-US"/>
    </w:rPr>
  </w:style>
  <w:style w:type="paragraph" w:styleId="Komentarotema">
    <w:name w:val="annotation subject"/>
    <w:basedOn w:val="Komentarotekstas"/>
    <w:next w:val="Komentarotekstas"/>
    <w:link w:val="KomentarotemaDiagrama"/>
    <w:rsid w:val="00C33582"/>
    <w:rPr>
      <w:b/>
      <w:bCs/>
    </w:rPr>
  </w:style>
  <w:style w:type="character" w:customStyle="1" w:styleId="KomentarotemaDiagrama">
    <w:name w:val="Komentaro tema Diagrama"/>
    <w:basedOn w:val="KomentarotekstasDiagrama"/>
    <w:link w:val="Komentarotema"/>
    <w:rsid w:val="00C33582"/>
    <w:rPr>
      <w:b/>
      <w:bCs/>
      <w:lang w:val="en-GB" w:eastAsia="en-US"/>
    </w:rPr>
  </w:style>
  <w:style w:type="paragraph" w:styleId="Pagrindiniotekstotrauka">
    <w:name w:val="Body Text Indent"/>
    <w:basedOn w:val="prastasis"/>
    <w:link w:val="PagrindiniotekstotraukaDiagrama"/>
    <w:uiPriority w:val="99"/>
    <w:unhideWhenUsed/>
    <w:rsid w:val="00C33582"/>
    <w:pPr>
      <w:spacing w:before="100" w:beforeAutospacing="1" w:after="100" w:afterAutospacing="1"/>
    </w:pPr>
    <w:rPr>
      <w:lang w:eastAsia="lt-LT"/>
    </w:rPr>
  </w:style>
  <w:style w:type="character" w:customStyle="1" w:styleId="PagrindiniotekstotraukaDiagrama">
    <w:name w:val="Pagrindinio teksto įtrauka Diagrama"/>
    <w:basedOn w:val="Numatytasispastraiposriftas"/>
    <w:link w:val="Pagrindiniotekstotrauka"/>
    <w:uiPriority w:val="99"/>
    <w:rsid w:val="00C33582"/>
    <w:rPr>
      <w:sz w:val="24"/>
      <w:szCs w:val="24"/>
    </w:rPr>
  </w:style>
  <w:style w:type="paragraph" w:customStyle="1" w:styleId="ISTATYMAS">
    <w:name w:val="ISTATYMAS"/>
    <w:rsid w:val="00C33582"/>
    <w:pPr>
      <w:autoSpaceDE w:val="0"/>
      <w:autoSpaceDN w:val="0"/>
      <w:adjustRightInd w:val="0"/>
      <w:jc w:val="center"/>
    </w:pPr>
    <w:rPr>
      <w:rFonts w:ascii="TimesLT" w:hAnsi="TimesLT"/>
      <w:lang w:val="en-US" w:eastAsia="en-US"/>
    </w:rPr>
  </w:style>
  <w:style w:type="table" w:styleId="1vidutinisspalvinimas1parykinimas">
    <w:name w:val="Medium Shading 1 Accent 1"/>
    <w:basedOn w:val="prastojilentel"/>
    <w:uiPriority w:val="63"/>
    <w:rsid w:val="00C3358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3vidutinistinklelis3parykinimas">
    <w:name w:val="Medium Grid 3 Accent 3"/>
    <w:basedOn w:val="prastojilentel"/>
    <w:uiPriority w:val="69"/>
    <w:rsid w:val="00C33582"/>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viesusspalvinimas3parykinimas">
    <w:name w:val="Light Shading Accent 3"/>
    <w:basedOn w:val="prastojilentel"/>
    <w:uiPriority w:val="60"/>
    <w:rsid w:val="00C33582"/>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raas3parykinimas">
    <w:name w:val="Light List Accent 3"/>
    <w:basedOn w:val="prastojilentel"/>
    <w:uiPriority w:val="61"/>
    <w:rsid w:val="00C33582"/>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vidutinisspalvinimas3parykinimas">
    <w:name w:val="Medium Shading 1 Accent 3"/>
    <w:basedOn w:val="prastojilentel"/>
    <w:uiPriority w:val="63"/>
    <w:rsid w:val="00C33582"/>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iesusspalvinimas1parykinimas">
    <w:name w:val="Light Shading Accent 1"/>
    <w:basedOn w:val="prastojilentel"/>
    <w:uiPriority w:val="60"/>
    <w:rsid w:val="00C3358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prastasiniatinklio">
    <w:name w:val="Normal (Web)"/>
    <w:basedOn w:val="prastasis"/>
    <w:uiPriority w:val="99"/>
    <w:unhideWhenUsed/>
    <w:rsid w:val="00C33582"/>
    <w:pPr>
      <w:spacing w:before="100" w:beforeAutospacing="1" w:after="100" w:afterAutospacing="1"/>
    </w:pPr>
    <w:rPr>
      <w:lang w:eastAsia="lt-LT"/>
    </w:rPr>
  </w:style>
  <w:style w:type="paragraph" w:customStyle="1" w:styleId="Default">
    <w:name w:val="Default"/>
    <w:rsid w:val="00C33582"/>
    <w:pPr>
      <w:autoSpaceDE w:val="0"/>
      <w:autoSpaceDN w:val="0"/>
      <w:adjustRightInd w:val="0"/>
    </w:pPr>
    <w:rPr>
      <w:rFonts w:ascii="Arial" w:eastAsia="Calibri" w:hAnsi="Arial" w:cs="Arial"/>
      <w:color w:val="000000"/>
      <w:sz w:val="24"/>
      <w:szCs w:val="24"/>
    </w:rPr>
  </w:style>
  <w:style w:type="table" w:customStyle="1" w:styleId="4tinkleliolentel6parykinimas1">
    <w:name w:val="4 tinklelio lentelė – 6 paryškinimas1"/>
    <w:basedOn w:val="prastojilentel"/>
    <w:uiPriority w:val="49"/>
    <w:rsid w:val="00C33582"/>
    <w:rPr>
      <w:rFonts w:ascii="Calibri" w:eastAsia="Calibri" w:hAnsi="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4parykinimas1">
    <w:name w:val="4 tinklelio lentelė – 4 paryškinimas1"/>
    <w:basedOn w:val="prastojilentel"/>
    <w:uiPriority w:val="49"/>
    <w:rsid w:val="00C33582"/>
    <w:rPr>
      <w:rFonts w:ascii="Calibri" w:eastAsia="Calibri" w:hAnsi="Calibri"/>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tinkleliolentel-1parykinimas1">
    <w:name w:val="4 tinklelio lentelė - 1 paryškinimas1"/>
    <w:basedOn w:val="prastojilentel"/>
    <w:uiPriority w:val="49"/>
    <w:rsid w:val="00C33582"/>
    <w:rPr>
      <w:rFonts w:ascii="Calibri" w:eastAsia="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tinkleliolentel1">
    <w:name w:val="4 tinklelio lentelė1"/>
    <w:basedOn w:val="prastojilentel"/>
    <w:uiPriority w:val="49"/>
    <w:rsid w:val="00C33582"/>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tinkleliolentel5parykinimas1">
    <w:name w:val="4 tinklelio lentelė – 5 paryškinimas1"/>
    <w:basedOn w:val="prastojilentel"/>
    <w:uiPriority w:val="49"/>
    <w:rsid w:val="00C33582"/>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paprastojilentel1">
    <w:name w:val="5 paprastoji lentelė1"/>
    <w:basedOn w:val="prastojilentel"/>
    <w:uiPriority w:val="45"/>
    <w:rsid w:val="00C33582"/>
    <w:rPr>
      <w:rFonts w:ascii="Calibri" w:eastAsia="Calibri" w:hAnsi="Calibr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tinkleliolentelviesi5parykinimas1">
    <w:name w:val="1 tinklelio lentelė (šviesi) – 5 paryškinimas1"/>
    <w:basedOn w:val="prastojilentel"/>
    <w:uiPriority w:val="46"/>
    <w:rsid w:val="004A46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tinkleliolentelviesi3parykinimas1">
    <w:name w:val="1 tinklelio lentelė (šviesi) – 3 paryškinimas1"/>
    <w:basedOn w:val="prastojilentel"/>
    <w:uiPriority w:val="46"/>
    <w:rsid w:val="004A46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3sraolentel3parykinimas1">
    <w:name w:val="3 sąrašo lentelė – 3 paryškinimas1"/>
    <w:basedOn w:val="prastojilentel"/>
    <w:uiPriority w:val="48"/>
    <w:rsid w:val="004A46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5tinkleliolenteltamsi3parykinimas1">
    <w:name w:val="5 tinklelio lentelė (tamsi) – 3 paryškinimas1"/>
    <w:basedOn w:val="prastojilentel"/>
    <w:uiPriority w:val="50"/>
    <w:rsid w:val="00911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6tinkleliolentelspalvinga3parykinimas1">
    <w:name w:val="6 tinklelio lentelė (spalvinga) – 3 paryškinimas1"/>
    <w:basedOn w:val="prastojilentel"/>
    <w:uiPriority w:val="51"/>
    <w:rsid w:val="0091129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sraolentel3parykinimas1">
    <w:name w:val="2 sąrašo lentelė – 3 paryškinimas1"/>
    <w:basedOn w:val="prastojilentel"/>
    <w:uiPriority w:val="47"/>
    <w:rsid w:val="0091129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tinkleliolentelspalvinga6parykinimas1">
    <w:name w:val="6 tinklelio lentelė (spalvinga) – 6 paryškinimas1"/>
    <w:basedOn w:val="prastojilentel"/>
    <w:uiPriority w:val="51"/>
    <w:rsid w:val="0091129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tinkleliolentelviesi6parykinimas1">
    <w:name w:val="1 tinklelio lentelė (šviesi) – 6 paryškinimas1"/>
    <w:basedOn w:val="prastojilentel"/>
    <w:uiPriority w:val="46"/>
    <w:rsid w:val="0086175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3sraolentel6parykinimas1">
    <w:name w:val="3 sąrašo lentelė – 6 paryškinimas1"/>
    <w:basedOn w:val="prastojilentel"/>
    <w:uiPriority w:val="48"/>
    <w:rsid w:val="0086175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eapdorotaspaminjimas1">
    <w:name w:val="Neapdorotas paminėjimas1"/>
    <w:basedOn w:val="Numatytasispastraiposriftas"/>
    <w:uiPriority w:val="99"/>
    <w:semiHidden/>
    <w:unhideWhenUsed/>
    <w:rsid w:val="000E2DDB"/>
    <w:rPr>
      <w:color w:val="605E5C"/>
      <w:shd w:val="clear" w:color="auto" w:fill="E1DFDD"/>
    </w:rPr>
  </w:style>
  <w:style w:type="character" w:styleId="Neapdorotaspaminjimas">
    <w:name w:val="Unresolved Mention"/>
    <w:basedOn w:val="Numatytasispastraiposriftas"/>
    <w:uiPriority w:val="99"/>
    <w:semiHidden/>
    <w:unhideWhenUsed/>
    <w:rsid w:val="00854359"/>
    <w:rPr>
      <w:color w:val="605E5C"/>
      <w:shd w:val="clear" w:color="auto" w:fill="E1DFDD"/>
    </w:rPr>
  </w:style>
  <w:style w:type="character" w:styleId="Perirtashipersaitas">
    <w:name w:val="FollowedHyperlink"/>
    <w:basedOn w:val="Numatytasispastraiposriftas"/>
    <w:semiHidden/>
    <w:unhideWhenUsed/>
    <w:rsid w:val="006815ED"/>
    <w:rPr>
      <w:color w:val="954F72" w:themeColor="followedHyperlink"/>
      <w:u w:val="single"/>
    </w:rPr>
  </w:style>
  <w:style w:type="character" w:customStyle="1" w:styleId="SraopastraipaDiagrama">
    <w:name w:val="Sąrašo pastraipa Diagrama"/>
    <w:basedOn w:val="Numatytasispastraiposriftas"/>
    <w:link w:val="Sraopastraipa"/>
    <w:uiPriority w:val="99"/>
    <w:locked/>
    <w:rsid w:val="00775BD8"/>
    <w:rPr>
      <w:sz w:val="24"/>
      <w:szCs w:val="24"/>
      <w:lang w:val="en-GB" w:eastAsia="en-US"/>
    </w:rPr>
  </w:style>
  <w:style w:type="paragraph" w:styleId="Puslapioinaostekstas">
    <w:name w:val="footnote text"/>
    <w:basedOn w:val="prastasis"/>
    <w:link w:val="PuslapioinaostekstasDiagrama"/>
    <w:semiHidden/>
    <w:unhideWhenUsed/>
    <w:rsid w:val="00422312"/>
    <w:rPr>
      <w:sz w:val="20"/>
      <w:szCs w:val="20"/>
    </w:rPr>
  </w:style>
  <w:style w:type="character" w:customStyle="1" w:styleId="PuslapioinaostekstasDiagrama">
    <w:name w:val="Puslapio išnašos tekstas Diagrama"/>
    <w:basedOn w:val="Numatytasispastraiposriftas"/>
    <w:link w:val="Puslapioinaostekstas"/>
    <w:semiHidden/>
    <w:rsid w:val="00422312"/>
    <w:rPr>
      <w:lang w:eastAsia="en-US"/>
    </w:rPr>
  </w:style>
  <w:style w:type="character" w:styleId="Puslapioinaosnuoroda">
    <w:name w:val="footnote reference"/>
    <w:basedOn w:val="Numatytasispastraiposriftas"/>
    <w:semiHidden/>
    <w:unhideWhenUsed/>
    <w:rsid w:val="00422312"/>
    <w:rPr>
      <w:vertAlign w:val="superscript"/>
    </w:rPr>
  </w:style>
  <w:style w:type="paragraph" w:styleId="Pagrindinistekstas2">
    <w:name w:val="Body Text 2"/>
    <w:basedOn w:val="prastasis"/>
    <w:link w:val="Pagrindinistekstas2Diagrama"/>
    <w:semiHidden/>
    <w:unhideWhenUsed/>
    <w:rsid w:val="00134658"/>
    <w:pPr>
      <w:spacing w:after="120" w:line="480" w:lineRule="auto"/>
    </w:pPr>
  </w:style>
  <w:style w:type="character" w:customStyle="1" w:styleId="Pagrindinistekstas2Diagrama">
    <w:name w:val="Pagrindinis tekstas 2 Diagrama"/>
    <w:basedOn w:val="Numatytasispastraiposriftas"/>
    <w:link w:val="Pagrindinistekstas2"/>
    <w:semiHidden/>
    <w:rsid w:val="001346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287">
      <w:bodyDiv w:val="1"/>
      <w:marLeft w:val="0"/>
      <w:marRight w:val="0"/>
      <w:marTop w:val="0"/>
      <w:marBottom w:val="0"/>
      <w:divBdr>
        <w:top w:val="none" w:sz="0" w:space="0" w:color="auto"/>
        <w:left w:val="none" w:sz="0" w:space="0" w:color="auto"/>
        <w:bottom w:val="none" w:sz="0" w:space="0" w:color="auto"/>
        <w:right w:val="none" w:sz="0" w:space="0" w:color="auto"/>
      </w:divBdr>
    </w:div>
    <w:div w:id="155725860">
      <w:bodyDiv w:val="1"/>
      <w:marLeft w:val="0"/>
      <w:marRight w:val="0"/>
      <w:marTop w:val="0"/>
      <w:marBottom w:val="0"/>
      <w:divBdr>
        <w:top w:val="none" w:sz="0" w:space="0" w:color="auto"/>
        <w:left w:val="none" w:sz="0" w:space="0" w:color="auto"/>
        <w:bottom w:val="none" w:sz="0" w:space="0" w:color="auto"/>
        <w:right w:val="none" w:sz="0" w:space="0" w:color="auto"/>
      </w:divBdr>
    </w:div>
    <w:div w:id="169489247">
      <w:bodyDiv w:val="1"/>
      <w:marLeft w:val="0"/>
      <w:marRight w:val="0"/>
      <w:marTop w:val="0"/>
      <w:marBottom w:val="0"/>
      <w:divBdr>
        <w:top w:val="none" w:sz="0" w:space="0" w:color="auto"/>
        <w:left w:val="none" w:sz="0" w:space="0" w:color="auto"/>
        <w:bottom w:val="none" w:sz="0" w:space="0" w:color="auto"/>
        <w:right w:val="none" w:sz="0" w:space="0" w:color="auto"/>
      </w:divBdr>
    </w:div>
    <w:div w:id="190534569">
      <w:bodyDiv w:val="1"/>
      <w:marLeft w:val="0"/>
      <w:marRight w:val="0"/>
      <w:marTop w:val="0"/>
      <w:marBottom w:val="0"/>
      <w:divBdr>
        <w:top w:val="none" w:sz="0" w:space="0" w:color="auto"/>
        <w:left w:val="none" w:sz="0" w:space="0" w:color="auto"/>
        <w:bottom w:val="none" w:sz="0" w:space="0" w:color="auto"/>
        <w:right w:val="none" w:sz="0" w:space="0" w:color="auto"/>
      </w:divBdr>
    </w:div>
    <w:div w:id="192688821">
      <w:bodyDiv w:val="1"/>
      <w:marLeft w:val="0"/>
      <w:marRight w:val="0"/>
      <w:marTop w:val="0"/>
      <w:marBottom w:val="0"/>
      <w:divBdr>
        <w:top w:val="none" w:sz="0" w:space="0" w:color="auto"/>
        <w:left w:val="none" w:sz="0" w:space="0" w:color="auto"/>
        <w:bottom w:val="none" w:sz="0" w:space="0" w:color="auto"/>
        <w:right w:val="none" w:sz="0" w:space="0" w:color="auto"/>
      </w:divBdr>
    </w:div>
    <w:div w:id="237371751">
      <w:bodyDiv w:val="1"/>
      <w:marLeft w:val="0"/>
      <w:marRight w:val="0"/>
      <w:marTop w:val="0"/>
      <w:marBottom w:val="0"/>
      <w:divBdr>
        <w:top w:val="none" w:sz="0" w:space="0" w:color="auto"/>
        <w:left w:val="none" w:sz="0" w:space="0" w:color="auto"/>
        <w:bottom w:val="none" w:sz="0" w:space="0" w:color="auto"/>
        <w:right w:val="none" w:sz="0" w:space="0" w:color="auto"/>
      </w:divBdr>
    </w:div>
    <w:div w:id="273482184">
      <w:bodyDiv w:val="1"/>
      <w:marLeft w:val="0"/>
      <w:marRight w:val="0"/>
      <w:marTop w:val="0"/>
      <w:marBottom w:val="0"/>
      <w:divBdr>
        <w:top w:val="none" w:sz="0" w:space="0" w:color="auto"/>
        <w:left w:val="none" w:sz="0" w:space="0" w:color="auto"/>
        <w:bottom w:val="none" w:sz="0" w:space="0" w:color="auto"/>
        <w:right w:val="none" w:sz="0" w:space="0" w:color="auto"/>
      </w:divBdr>
    </w:div>
    <w:div w:id="288171472">
      <w:bodyDiv w:val="1"/>
      <w:marLeft w:val="0"/>
      <w:marRight w:val="0"/>
      <w:marTop w:val="0"/>
      <w:marBottom w:val="0"/>
      <w:divBdr>
        <w:top w:val="none" w:sz="0" w:space="0" w:color="auto"/>
        <w:left w:val="none" w:sz="0" w:space="0" w:color="auto"/>
        <w:bottom w:val="none" w:sz="0" w:space="0" w:color="auto"/>
        <w:right w:val="none" w:sz="0" w:space="0" w:color="auto"/>
      </w:divBdr>
    </w:div>
    <w:div w:id="333729953">
      <w:bodyDiv w:val="1"/>
      <w:marLeft w:val="0"/>
      <w:marRight w:val="0"/>
      <w:marTop w:val="0"/>
      <w:marBottom w:val="0"/>
      <w:divBdr>
        <w:top w:val="none" w:sz="0" w:space="0" w:color="auto"/>
        <w:left w:val="none" w:sz="0" w:space="0" w:color="auto"/>
        <w:bottom w:val="none" w:sz="0" w:space="0" w:color="auto"/>
        <w:right w:val="none" w:sz="0" w:space="0" w:color="auto"/>
      </w:divBdr>
    </w:div>
    <w:div w:id="349338765">
      <w:bodyDiv w:val="1"/>
      <w:marLeft w:val="0"/>
      <w:marRight w:val="0"/>
      <w:marTop w:val="0"/>
      <w:marBottom w:val="0"/>
      <w:divBdr>
        <w:top w:val="none" w:sz="0" w:space="0" w:color="auto"/>
        <w:left w:val="none" w:sz="0" w:space="0" w:color="auto"/>
        <w:bottom w:val="none" w:sz="0" w:space="0" w:color="auto"/>
        <w:right w:val="none" w:sz="0" w:space="0" w:color="auto"/>
      </w:divBdr>
    </w:div>
    <w:div w:id="362637398">
      <w:bodyDiv w:val="1"/>
      <w:marLeft w:val="0"/>
      <w:marRight w:val="0"/>
      <w:marTop w:val="0"/>
      <w:marBottom w:val="0"/>
      <w:divBdr>
        <w:top w:val="none" w:sz="0" w:space="0" w:color="auto"/>
        <w:left w:val="none" w:sz="0" w:space="0" w:color="auto"/>
        <w:bottom w:val="none" w:sz="0" w:space="0" w:color="auto"/>
        <w:right w:val="none" w:sz="0" w:space="0" w:color="auto"/>
      </w:divBdr>
    </w:div>
    <w:div w:id="507411150">
      <w:bodyDiv w:val="1"/>
      <w:marLeft w:val="0"/>
      <w:marRight w:val="0"/>
      <w:marTop w:val="0"/>
      <w:marBottom w:val="0"/>
      <w:divBdr>
        <w:top w:val="none" w:sz="0" w:space="0" w:color="auto"/>
        <w:left w:val="none" w:sz="0" w:space="0" w:color="auto"/>
        <w:bottom w:val="none" w:sz="0" w:space="0" w:color="auto"/>
        <w:right w:val="none" w:sz="0" w:space="0" w:color="auto"/>
      </w:divBdr>
    </w:div>
    <w:div w:id="579415189">
      <w:bodyDiv w:val="1"/>
      <w:marLeft w:val="0"/>
      <w:marRight w:val="0"/>
      <w:marTop w:val="0"/>
      <w:marBottom w:val="0"/>
      <w:divBdr>
        <w:top w:val="none" w:sz="0" w:space="0" w:color="auto"/>
        <w:left w:val="none" w:sz="0" w:space="0" w:color="auto"/>
        <w:bottom w:val="none" w:sz="0" w:space="0" w:color="auto"/>
        <w:right w:val="none" w:sz="0" w:space="0" w:color="auto"/>
      </w:divBdr>
    </w:div>
    <w:div w:id="594748417">
      <w:bodyDiv w:val="1"/>
      <w:marLeft w:val="0"/>
      <w:marRight w:val="0"/>
      <w:marTop w:val="0"/>
      <w:marBottom w:val="0"/>
      <w:divBdr>
        <w:top w:val="none" w:sz="0" w:space="0" w:color="auto"/>
        <w:left w:val="none" w:sz="0" w:space="0" w:color="auto"/>
        <w:bottom w:val="none" w:sz="0" w:space="0" w:color="auto"/>
        <w:right w:val="none" w:sz="0" w:space="0" w:color="auto"/>
      </w:divBdr>
      <w:divsChild>
        <w:div w:id="861667679">
          <w:marLeft w:val="0"/>
          <w:marRight w:val="0"/>
          <w:marTop w:val="0"/>
          <w:marBottom w:val="0"/>
          <w:divBdr>
            <w:top w:val="none" w:sz="0" w:space="0" w:color="auto"/>
            <w:left w:val="none" w:sz="0" w:space="0" w:color="auto"/>
            <w:bottom w:val="none" w:sz="0" w:space="0" w:color="auto"/>
            <w:right w:val="none" w:sz="0" w:space="0" w:color="auto"/>
          </w:divBdr>
        </w:div>
      </w:divsChild>
    </w:div>
    <w:div w:id="609630179">
      <w:bodyDiv w:val="1"/>
      <w:marLeft w:val="0"/>
      <w:marRight w:val="0"/>
      <w:marTop w:val="0"/>
      <w:marBottom w:val="0"/>
      <w:divBdr>
        <w:top w:val="none" w:sz="0" w:space="0" w:color="auto"/>
        <w:left w:val="none" w:sz="0" w:space="0" w:color="auto"/>
        <w:bottom w:val="none" w:sz="0" w:space="0" w:color="auto"/>
        <w:right w:val="none" w:sz="0" w:space="0" w:color="auto"/>
      </w:divBdr>
    </w:div>
    <w:div w:id="650869310">
      <w:bodyDiv w:val="1"/>
      <w:marLeft w:val="0"/>
      <w:marRight w:val="0"/>
      <w:marTop w:val="0"/>
      <w:marBottom w:val="0"/>
      <w:divBdr>
        <w:top w:val="none" w:sz="0" w:space="0" w:color="auto"/>
        <w:left w:val="none" w:sz="0" w:space="0" w:color="auto"/>
        <w:bottom w:val="none" w:sz="0" w:space="0" w:color="auto"/>
        <w:right w:val="none" w:sz="0" w:space="0" w:color="auto"/>
      </w:divBdr>
    </w:div>
    <w:div w:id="680208430">
      <w:bodyDiv w:val="1"/>
      <w:marLeft w:val="0"/>
      <w:marRight w:val="0"/>
      <w:marTop w:val="0"/>
      <w:marBottom w:val="0"/>
      <w:divBdr>
        <w:top w:val="none" w:sz="0" w:space="0" w:color="auto"/>
        <w:left w:val="none" w:sz="0" w:space="0" w:color="auto"/>
        <w:bottom w:val="none" w:sz="0" w:space="0" w:color="auto"/>
        <w:right w:val="none" w:sz="0" w:space="0" w:color="auto"/>
      </w:divBdr>
    </w:div>
    <w:div w:id="753362495">
      <w:bodyDiv w:val="1"/>
      <w:marLeft w:val="0"/>
      <w:marRight w:val="0"/>
      <w:marTop w:val="0"/>
      <w:marBottom w:val="0"/>
      <w:divBdr>
        <w:top w:val="none" w:sz="0" w:space="0" w:color="auto"/>
        <w:left w:val="none" w:sz="0" w:space="0" w:color="auto"/>
        <w:bottom w:val="none" w:sz="0" w:space="0" w:color="auto"/>
        <w:right w:val="none" w:sz="0" w:space="0" w:color="auto"/>
      </w:divBdr>
    </w:div>
    <w:div w:id="798648997">
      <w:bodyDiv w:val="1"/>
      <w:marLeft w:val="0"/>
      <w:marRight w:val="0"/>
      <w:marTop w:val="0"/>
      <w:marBottom w:val="0"/>
      <w:divBdr>
        <w:top w:val="none" w:sz="0" w:space="0" w:color="auto"/>
        <w:left w:val="none" w:sz="0" w:space="0" w:color="auto"/>
        <w:bottom w:val="none" w:sz="0" w:space="0" w:color="auto"/>
        <w:right w:val="none" w:sz="0" w:space="0" w:color="auto"/>
      </w:divBdr>
    </w:div>
    <w:div w:id="818959979">
      <w:bodyDiv w:val="1"/>
      <w:marLeft w:val="0"/>
      <w:marRight w:val="0"/>
      <w:marTop w:val="0"/>
      <w:marBottom w:val="0"/>
      <w:divBdr>
        <w:top w:val="none" w:sz="0" w:space="0" w:color="auto"/>
        <w:left w:val="none" w:sz="0" w:space="0" w:color="auto"/>
        <w:bottom w:val="none" w:sz="0" w:space="0" w:color="auto"/>
        <w:right w:val="none" w:sz="0" w:space="0" w:color="auto"/>
      </w:divBdr>
    </w:div>
    <w:div w:id="825585643">
      <w:bodyDiv w:val="1"/>
      <w:marLeft w:val="0"/>
      <w:marRight w:val="0"/>
      <w:marTop w:val="0"/>
      <w:marBottom w:val="0"/>
      <w:divBdr>
        <w:top w:val="none" w:sz="0" w:space="0" w:color="auto"/>
        <w:left w:val="none" w:sz="0" w:space="0" w:color="auto"/>
        <w:bottom w:val="none" w:sz="0" w:space="0" w:color="auto"/>
        <w:right w:val="none" w:sz="0" w:space="0" w:color="auto"/>
      </w:divBdr>
    </w:div>
    <w:div w:id="856192447">
      <w:bodyDiv w:val="1"/>
      <w:marLeft w:val="0"/>
      <w:marRight w:val="0"/>
      <w:marTop w:val="0"/>
      <w:marBottom w:val="0"/>
      <w:divBdr>
        <w:top w:val="none" w:sz="0" w:space="0" w:color="auto"/>
        <w:left w:val="none" w:sz="0" w:space="0" w:color="auto"/>
        <w:bottom w:val="none" w:sz="0" w:space="0" w:color="auto"/>
        <w:right w:val="none" w:sz="0" w:space="0" w:color="auto"/>
      </w:divBdr>
    </w:div>
    <w:div w:id="904874764">
      <w:bodyDiv w:val="1"/>
      <w:marLeft w:val="0"/>
      <w:marRight w:val="0"/>
      <w:marTop w:val="0"/>
      <w:marBottom w:val="0"/>
      <w:divBdr>
        <w:top w:val="none" w:sz="0" w:space="0" w:color="auto"/>
        <w:left w:val="none" w:sz="0" w:space="0" w:color="auto"/>
        <w:bottom w:val="none" w:sz="0" w:space="0" w:color="auto"/>
        <w:right w:val="none" w:sz="0" w:space="0" w:color="auto"/>
      </w:divBdr>
    </w:div>
    <w:div w:id="953177401">
      <w:bodyDiv w:val="1"/>
      <w:marLeft w:val="0"/>
      <w:marRight w:val="0"/>
      <w:marTop w:val="0"/>
      <w:marBottom w:val="0"/>
      <w:divBdr>
        <w:top w:val="none" w:sz="0" w:space="0" w:color="auto"/>
        <w:left w:val="none" w:sz="0" w:space="0" w:color="auto"/>
        <w:bottom w:val="none" w:sz="0" w:space="0" w:color="auto"/>
        <w:right w:val="none" w:sz="0" w:space="0" w:color="auto"/>
      </w:divBdr>
    </w:div>
    <w:div w:id="978418693">
      <w:bodyDiv w:val="1"/>
      <w:marLeft w:val="0"/>
      <w:marRight w:val="0"/>
      <w:marTop w:val="0"/>
      <w:marBottom w:val="0"/>
      <w:divBdr>
        <w:top w:val="none" w:sz="0" w:space="0" w:color="auto"/>
        <w:left w:val="none" w:sz="0" w:space="0" w:color="auto"/>
        <w:bottom w:val="none" w:sz="0" w:space="0" w:color="auto"/>
        <w:right w:val="none" w:sz="0" w:space="0" w:color="auto"/>
      </w:divBdr>
    </w:div>
    <w:div w:id="1018385956">
      <w:bodyDiv w:val="1"/>
      <w:marLeft w:val="0"/>
      <w:marRight w:val="0"/>
      <w:marTop w:val="0"/>
      <w:marBottom w:val="0"/>
      <w:divBdr>
        <w:top w:val="none" w:sz="0" w:space="0" w:color="auto"/>
        <w:left w:val="none" w:sz="0" w:space="0" w:color="auto"/>
        <w:bottom w:val="none" w:sz="0" w:space="0" w:color="auto"/>
        <w:right w:val="none" w:sz="0" w:space="0" w:color="auto"/>
      </w:divBdr>
      <w:divsChild>
        <w:div w:id="762842318">
          <w:marLeft w:val="0"/>
          <w:marRight w:val="0"/>
          <w:marTop w:val="0"/>
          <w:marBottom w:val="0"/>
          <w:divBdr>
            <w:top w:val="none" w:sz="0" w:space="0" w:color="auto"/>
            <w:left w:val="none" w:sz="0" w:space="0" w:color="auto"/>
            <w:bottom w:val="none" w:sz="0" w:space="0" w:color="auto"/>
            <w:right w:val="none" w:sz="0" w:space="0" w:color="auto"/>
          </w:divBdr>
        </w:div>
      </w:divsChild>
    </w:div>
    <w:div w:id="1062800222">
      <w:bodyDiv w:val="1"/>
      <w:marLeft w:val="0"/>
      <w:marRight w:val="0"/>
      <w:marTop w:val="0"/>
      <w:marBottom w:val="0"/>
      <w:divBdr>
        <w:top w:val="none" w:sz="0" w:space="0" w:color="auto"/>
        <w:left w:val="none" w:sz="0" w:space="0" w:color="auto"/>
        <w:bottom w:val="none" w:sz="0" w:space="0" w:color="auto"/>
        <w:right w:val="none" w:sz="0" w:space="0" w:color="auto"/>
      </w:divBdr>
    </w:div>
    <w:div w:id="1081101271">
      <w:bodyDiv w:val="1"/>
      <w:marLeft w:val="0"/>
      <w:marRight w:val="0"/>
      <w:marTop w:val="0"/>
      <w:marBottom w:val="0"/>
      <w:divBdr>
        <w:top w:val="none" w:sz="0" w:space="0" w:color="auto"/>
        <w:left w:val="none" w:sz="0" w:space="0" w:color="auto"/>
        <w:bottom w:val="none" w:sz="0" w:space="0" w:color="auto"/>
        <w:right w:val="none" w:sz="0" w:space="0" w:color="auto"/>
      </w:divBdr>
    </w:div>
    <w:div w:id="1090157894">
      <w:bodyDiv w:val="1"/>
      <w:marLeft w:val="0"/>
      <w:marRight w:val="0"/>
      <w:marTop w:val="0"/>
      <w:marBottom w:val="0"/>
      <w:divBdr>
        <w:top w:val="none" w:sz="0" w:space="0" w:color="auto"/>
        <w:left w:val="none" w:sz="0" w:space="0" w:color="auto"/>
        <w:bottom w:val="none" w:sz="0" w:space="0" w:color="auto"/>
        <w:right w:val="none" w:sz="0" w:space="0" w:color="auto"/>
      </w:divBdr>
    </w:div>
    <w:div w:id="1187518599">
      <w:bodyDiv w:val="1"/>
      <w:marLeft w:val="0"/>
      <w:marRight w:val="0"/>
      <w:marTop w:val="0"/>
      <w:marBottom w:val="0"/>
      <w:divBdr>
        <w:top w:val="none" w:sz="0" w:space="0" w:color="auto"/>
        <w:left w:val="none" w:sz="0" w:space="0" w:color="auto"/>
        <w:bottom w:val="none" w:sz="0" w:space="0" w:color="auto"/>
        <w:right w:val="none" w:sz="0" w:space="0" w:color="auto"/>
      </w:divBdr>
    </w:div>
    <w:div w:id="1201162280">
      <w:bodyDiv w:val="1"/>
      <w:marLeft w:val="0"/>
      <w:marRight w:val="0"/>
      <w:marTop w:val="0"/>
      <w:marBottom w:val="0"/>
      <w:divBdr>
        <w:top w:val="none" w:sz="0" w:space="0" w:color="auto"/>
        <w:left w:val="none" w:sz="0" w:space="0" w:color="auto"/>
        <w:bottom w:val="none" w:sz="0" w:space="0" w:color="auto"/>
        <w:right w:val="none" w:sz="0" w:space="0" w:color="auto"/>
      </w:divBdr>
    </w:div>
    <w:div w:id="1220946459">
      <w:bodyDiv w:val="1"/>
      <w:marLeft w:val="0"/>
      <w:marRight w:val="0"/>
      <w:marTop w:val="0"/>
      <w:marBottom w:val="0"/>
      <w:divBdr>
        <w:top w:val="none" w:sz="0" w:space="0" w:color="auto"/>
        <w:left w:val="none" w:sz="0" w:space="0" w:color="auto"/>
        <w:bottom w:val="none" w:sz="0" w:space="0" w:color="auto"/>
        <w:right w:val="none" w:sz="0" w:space="0" w:color="auto"/>
      </w:divBdr>
    </w:div>
    <w:div w:id="1245412103">
      <w:bodyDiv w:val="1"/>
      <w:marLeft w:val="0"/>
      <w:marRight w:val="0"/>
      <w:marTop w:val="0"/>
      <w:marBottom w:val="0"/>
      <w:divBdr>
        <w:top w:val="none" w:sz="0" w:space="0" w:color="auto"/>
        <w:left w:val="none" w:sz="0" w:space="0" w:color="auto"/>
        <w:bottom w:val="none" w:sz="0" w:space="0" w:color="auto"/>
        <w:right w:val="none" w:sz="0" w:space="0" w:color="auto"/>
      </w:divBdr>
    </w:div>
    <w:div w:id="1279751373">
      <w:bodyDiv w:val="1"/>
      <w:marLeft w:val="0"/>
      <w:marRight w:val="0"/>
      <w:marTop w:val="0"/>
      <w:marBottom w:val="0"/>
      <w:divBdr>
        <w:top w:val="none" w:sz="0" w:space="0" w:color="auto"/>
        <w:left w:val="none" w:sz="0" w:space="0" w:color="auto"/>
        <w:bottom w:val="none" w:sz="0" w:space="0" w:color="auto"/>
        <w:right w:val="none" w:sz="0" w:space="0" w:color="auto"/>
      </w:divBdr>
    </w:div>
    <w:div w:id="1293093873">
      <w:bodyDiv w:val="1"/>
      <w:marLeft w:val="0"/>
      <w:marRight w:val="0"/>
      <w:marTop w:val="0"/>
      <w:marBottom w:val="0"/>
      <w:divBdr>
        <w:top w:val="none" w:sz="0" w:space="0" w:color="auto"/>
        <w:left w:val="none" w:sz="0" w:space="0" w:color="auto"/>
        <w:bottom w:val="none" w:sz="0" w:space="0" w:color="auto"/>
        <w:right w:val="none" w:sz="0" w:space="0" w:color="auto"/>
      </w:divBdr>
    </w:div>
    <w:div w:id="1302154291">
      <w:bodyDiv w:val="1"/>
      <w:marLeft w:val="0"/>
      <w:marRight w:val="0"/>
      <w:marTop w:val="0"/>
      <w:marBottom w:val="0"/>
      <w:divBdr>
        <w:top w:val="none" w:sz="0" w:space="0" w:color="auto"/>
        <w:left w:val="none" w:sz="0" w:space="0" w:color="auto"/>
        <w:bottom w:val="none" w:sz="0" w:space="0" w:color="auto"/>
        <w:right w:val="none" w:sz="0" w:space="0" w:color="auto"/>
      </w:divBdr>
    </w:div>
    <w:div w:id="1328827748">
      <w:bodyDiv w:val="1"/>
      <w:marLeft w:val="0"/>
      <w:marRight w:val="0"/>
      <w:marTop w:val="0"/>
      <w:marBottom w:val="0"/>
      <w:divBdr>
        <w:top w:val="none" w:sz="0" w:space="0" w:color="auto"/>
        <w:left w:val="none" w:sz="0" w:space="0" w:color="auto"/>
        <w:bottom w:val="none" w:sz="0" w:space="0" w:color="auto"/>
        <w:right w:val="none" w:sz="0" w:space="0" w:color="auto"/>
      </w:divBdr>
    </w:div>
    <w:div w:id="1337807413">
      <w:bodyDiv w:val="1"/>
      <w:marLeft w:val="0"/>
      <w:marRight w:val="0"/>
      <w:marTop w:val="0"/>
      <w:marBottom w:val="0"/>
      <w:divBdr>
        <w:top w:val="none" w:sz="0" w:space="0" w:color="auto"/>
        <w:left w:val="none" w:sz="0" w:space="0" w:color="auto"/>
        <w:bottom w:val="none" w:sz="0" w:space="0" w:color="auto"/>
        <w:right w:val="none" w:sz="0" w:space="0" w:color="auto"/>
      </w:divBdr>
    </w:div>
    <w:div w:id="1358502214">
      <w:bodyDiv w:val="1"/>
      <w:marLeft w:val="0"/>
      <w:marRight w:val="0"/>
      <w:marTop w:val="0"/>
      <w:marBottom w:val="0"/>
      <w:divBdr>
        <w:top w:val="none" w:sz="0" w:space="0" w:color="auto"/>
        <w:left w:val="none" w:sz="0" w:space="0" w:color="auto"/>
        <w:bottom w:val="none" w:sz="0" w:space="0" w:color="auto"/>
        <w:right w:val="none" w:sz="0" w:space="0" w:color="auto"/>
      </w:divBdr>
    </w:div>
    <w:div w:id="1376851591">
      <w:bodyDiv w:val="1"/>
      <w:marLeft w:val="0"/>
      <w:marRight w:val="0"/>
      <w:marTop w:val="0"/>
      <w:marBottom w:val="0"/>
      <w:divBdr>
        <w:top w:val="none" w:sz="0" w:space="0" w:color="auto"/>
        <w:left w:val="none" w:sz="0" w:space="0" w:color="auto"/>
        <w:bottom w:val="none" w:sz="0" w:space="0" w:color="auto"/>
        <w:right w:val="none" w:sz="0" w:space="0" w:color="auto"/>
      </w:divBdr>
    </w:div>
    <w:div w:id="1411543770">
      <w:bodyDiv w:val="1"/>
      <w:marLeft w:val="0"/>
      <w:marRight w:val="0"/>
      <w:marTop w:val="0"/>
      <w:marBottom w:val="0"/>
      <w:divBdr>
        <w:top w:val="none" w:sz="0" w:space="0" w:color="auto"/>
        <w:left w:val="none" w:sz="0" w:space="0" w:color="auto"/>
        <w:bottom w:val="none" w:sz="0" w:space="0" w:color="auto"/>
        <w:right w:val="none" w:sz="0" w:space="0" w:color="auto"/>
      </w:divBdr>
    </w:div>
    <w:div w:id="1420443171">
      <w:bodyDiv w:val="1"/>
      <w:marLeft w:val="0"/>
      <w:marRight w:val="0"/>
      <w:marTop w:val="0"/>
      <w:marBottom w:val="0"/>
      <w:divBdr>
        <w:top w:val="none" w:sz="0" w:space="0" w:color="auto"/>
        <w:left w:val="none" w:sz="0" w:space="0" w:color="auto"/>
        <w:bottom w:val="none" w:sz="0" w:space="0" w:color="auto"/>
        <w:right w:val="none" w:sz="0" w:space="0" w:color="auto"/>
      </w:divBdr>
    </w:div>
    <w:div w:id="1449162097">
      <w:bodyDiv w:val="1"/>
      <w:marLeft w:val="0"/>
      <w:marRight w:val="0"/>
      <w:marTop w:val="0"/>
      <w:marBottom w:val="0"/>
      <w:divBdr>
        <w:top w:val="none" w:sz="0" w:space="0" w:color="auto"/>
        <w:left w:val="none" w:sz="0" w:space="0" w:color="auto"/>
        <w:bottom w:val="none" w:sz="0" w:space="0" w:color="auto"/>
        <w:right w:val="none" w:sz="0" w:space="0" w:color="auto"/>
      </w:divBdr>
    </w:div>
    <w:div w:id="1467622512">
      <w:bodyDiv w:val="1"/>
      <w:marLeft w:val="0"/>
      <w:marRight w:val="0"/>
      <w:marTop w:val="0"/>
      <w:marBottom w:val="0"/>
      <w:divBdr>
        <w:top w:val="none" w:sz="0" w:space="0" w:color="auto"/>
        <w:left w:val="none" w:sz="0" w:space="0" w:color="auto"/>
        <w:bottom w:val="none" w:sz="0" w:space="0" w:color="auto"/>
        <w:right w:val="none" w:sz="0" w:space="0" w:color="auto"/>
      </w:divBdr>
      <w:divsChild>
        <w:div w:id="1342273196">
          <w:marLeft w:val="0"/>
          <w:marRight w:val="0"/>
          <w:marTop w:val="0"/>
          <w:marBottom w:val="0"/>
          <w:divBdr>
            <w:top w:val="none" w:sz="0" w:space="0" w:color="auto"/>
            <w:left w:val="none" w:sz="0" w:space="0" w:color="auto"/>
            <w:bottom w:val="none" w:sz="0" w:space="0" w:color="auto"/>
            <w:right w:val="none" w:sz="0" w:space="0" w:color="auto"/>
          </w:divBdr>
        </w:div>
      </w:divsChild>
    </w:div>
    <w:div w:id="1499081449">
      <w:bodyDiv w:val="1"/>
      <w:marLeft w:val="0"/>
      <w:marRight w:val="0"/>
      <w:marTop w:val="0"/>
      <w:marBottom w:val="0"/>
      <w:divBdr>
        <w:top w:val="none" w:sz="0" w:space="0" w:color="auto"/>
        <w:left w:val="none" w:sz="0" w:space="0" w:color="auto"/>
        <w:bottom w:val="none" w:sz="0" w:space="0" w:color="auto"/>
        <w:right w:val="none" w:sz="0" w:space="0" w:color="auto"/>
      </w:divBdr>
    </w:div>
    <w:div w:id="1501237610">
      <w:bodyDiv w:val="1"/>
      <w:marLeft w:val="0"/>
      <w:marRight w:val="0"/>
      <w:marTop w:val="0"/>
      <w:marBottom w:val="0"/>
      <w:divBdr>
        <w:top w:val="none" w:sz="0" w:space="0" w:color="auto"/>
        <w:left w:val="none" w:sz="0" w:space="0" w:color="auto"/>
        <w:bottom w:val="none" w:sz="0" w:space="0" w:color="auto"/>
        <w:right w:val="none" w:sz="0" w:space="0" w:color="auto"/>
      </w:divBdr>
    </w:div>
    <w:div w:id="1607695891">
      <w:bodyDiv w:val="1"/>
      <w:marLeft w:val="0"/>
      <w:marRight w:val="0"/>
      <w:marTop w:val="0"/>
      <w:marBottom w:val="0"/>
      <w:divBdr>
        <w:top w:val="none" w:sz="0" w:space="0" w:color="auto"/>
        <w:left w:val="none" w:sz="0" w:space="0" w:color="auto"/>
        <w:bottom w:val="none" w:sz="0" w:space="0" w:color="auto"/>
        <w:right w:val="none" w:sz="0" w:space="0" w:color="auto"/>
      </w:divBdr>
    </w:div>
    <w:div w:id="1622760734">
      <w:bodyDiv w:val="1"/>
      <w:marLeft w:val="0"/>
      <w:marRight w:val="0"/>
      <w:marTop w:val="0"/>
      <w:marBottom w:val="0"/>
      <w:divBdr>
        <w:top w:val="none" w:sz="0" w:space="0" w:color="auto"/>
        <w:left w:val="none" w:sz="0" w:space="0" w:color="auto"/>
        <w:bottom w:val="none" w:sz="0" w:space="0" w:color="auto"/>
        <w:right w:val="none" w:sz="0" w:space="0" w:color="auto"/>
      </w:divBdr>
    </w:div>
    <w:div w:id="1640452382">
      <w:bodyDiv w:val="1"/>
      <w:marLeft w:val="0"/>
      <w:marRight w:val="0"/>
      <w:marTop w:val="0"/>
      <w:marBottom w:val="0"/>
      <w:divBdr>
        <w:top w:val="none" w:sz="0" w:space="0" w:color="auto"/>
        <w:left w:val="none" w:sz="0" w:space="0" w:color="auto"/>
        <w:bottom w:val="none" w:sz="0" w:space="0" w:color="auto"/>
        <w:right w:val="none" w:sz="0" w:space="0" w:color="auto"/>
      </w:divBdr>
      <w:divsChild>
        <w:div w:id="477066147">
          <w:marLeft w:val="0"/>
          <w:marRight w:val="0"/>
          <w:marTop w:val="0"/>
          <w:marBottom w:val="0"/>
          <w:divBdr>
            <w:top w:val="none" w:sz="0" w:space="0" w:color="auto"/>
            <w:left w:val="none" w:sz="0" w:space="0" w:color="auto"/>
            <w:bottom w:val="none" w:sz="0" w:space="0" w:color="auto"/>
            <w:right w:val="none" w:sz="0" w:space="0" w:color="auto"/>
          </w:divBdr>
        </w:div>
        <w:div w:id="1212497670">
          <w:marLeft w:val="0"/>
          <w:marRight w:val="0"/>
          <w:marTop w:val="0"/>
          <w:marBottom w:val="0"/>
          <w:divBdr>
            <w:top w:val="none" w:sz="0" w:space="0" w:color="auto"/>
            <w:left w:val="none" w:sz="0" w:space="0" w:color="auto"/>
            <w:bottom w:val="none" w:sz="0" w:space="0" w:color="auto"/>
            <w:right w:val="none" w:sz="0" w:space="0" w:color="auto"/>
          </w:divBdr>
          <w:divsChild>
            <w:div w:id="1359502162">
              <w:marLeft w:val="0"/>
              <w:marRight w:val="0"/>
              <w:marTop w:val="0"/>
              <w:marBottom w:val="0"/>
              <w:divBdr>
                <w:top w:val="none" w:sz="0" w:space="0" w:color="auto"/>
                <w:left w:val="none" w:sz="0" w:space="0" w:color="auto"/>
                <w:bottom w:val="none" w:sz="0" w:space="0" w:color="auto"/>
                <w:right w:val="none" w:sz="0" w:space="0" w:color="auto"/>
              </w:divBdr>
            </w:div>
            <w:div w:id="718017712">
              <w:marLeft w:val="0"/>
              <w:marRight w:val="0"/>
              <w:marTop w:val="0"/>
              <w:marBottom w:val="0"/>
              <w:divBdr>
                <w:top w:val="none" w:sz="0" w:space="0" w:color="auto"/>
                <w:left w:val="none" w:sz="0" w:space="0" w:color="auto"/>
                <w:bottom w:val="none" w:sz="0" w:space="0" w:color="auto"/>
                <w:right w:val="none" w:sz="0" w:space="0" w:color="auto"/>
              </w:divBdr>
              <w:divsChild>
                <w:div w:id="2028676215">
                  <w:marLeft w:val="0"/>
                  <w:marRight w:val="0"/>
                  <w:marTop w:val="0"/>
                  <w:marBottom w:val="0"/>
                  <w:divBdr>
                    <w:top w:val="none" w:sz="0" w:space="0" w:color="auto"/>
                    <w:left w:val="none" w:sz="0" w:space="0" w:color="auto"/>
                    <w:bottom w:val="none" w:sz="0" w:space="0" w:color="auto"/>
                    <w:right w:val="none" w:sz="0" w:space="0" w:color="auto"/>
                  </w:divBdr>
                </w:div>
                <w:div w:id="2111536982">
                  <w:marLeft w:val="0"/>
                  <w:marRight w:val="0"/>
                  <w:marTop w:val="0"/>
                  <w:marBottom w:val="0"/>
                  <w:divBdr>
                    <w:top w:val="none" w:sz="0" w:space="0" w:color="auto"/>
                    <w:left w:val="none" w:sz="0" w:space="0" w:color="auto"/>
                    <w:bottom w:val="none" w:sz="0" w:space="0" w:color="auto"/>
                    <w:right w:val="none" w:sz="0" w:space="0" w:color="auto"/>
                  </w:divBdr>
                </w:div>
              </w:divsChild>
            </w:div>
            <w:div w:id="785276433">
              <w:marLeft w:val="0"/>
              <w:marRight w:val="0"/>
              <w:marTop w:val="0"/>
              <w:marBottom w:val="0"/>
              <w:divBdr>
                <w:top w:val="none" w:sz="0" w:space="0" w:color="auto"/>
                <w:left w:val="none" w:sz="0" w:space="0" w:color="auto"/>
                <w:bottom w:val="none" w:sz="0" w:space="0" w:color="auto"/>
                <w:right w:val="none" w:sz="0" w:space="0" w:color="auto"/>
              </w:divBdr>
            </w:div>
            <w:div w:id="1590848845">
              <w:marLeft w:val="0"/>
              <w:marRight w:val="0"/>
              <w:marTop w:val="0"/>
              <w:marBottom w:val="0"/>
              <w:divBdr>
                <w:top w:val="none" w:sz="0" w:space="0" w:color="auto"/>
                <w:left w:val="none" w:sz="0" w:space="0" w:color="auto"/>
                <w:bottom w:val="none" w:sz="0" w:space="0" w:color="auto"/>
                <w:right w:val="none" w:sz="0" w:space="0" w:color="auto"/>
              </w:divBdr>
            </w:div>
          </w:divsChild>
        </w:div>
        <w:div w:id="1869638816">
          <w:marLeft w:val="0"/>
          <w:marRight w:val="0"/>
          <w:marTop w:val="0"/>
          <w:marBottom w:val="0"/>
          <w:divBdr>
            <w:top w:val="none" w:sz="0" w:space="0" w:color="auto"/>
            <w:left w:val="none" w:sz="0" w:space="0" w:color="auto"/>
            <w:bottom w:val="none" w:sz="0" w:space="0" w:color="auto"/>
            <w:right w:val="none" w:sz="0" w:space="0" w:color="auto"/>
          </w:divBdr>
        </w:div>
      </w:divsChild>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58074521">
      <w:bodyDiv w:val="1"/>
      <w:marLeft w:val="0"/>
      <w:marRight w:val="0"/>
      <w:marTop w:val="0"/>
      <w:marBottom w:val="0"/>
      <w:divBdr>
        <w:top w:val="none" w:sz="0" w:space="0" w:color="auto"/>
        <w:left w:val="none" w:sz="0" w:space="0" w:color="auto"/>
        <w:bottom w:val="none" w:sz="0" w:space="0" w:color="auto"/>
        <w:right w:val="none" w:sz="0" w:space="0" w:color="auto"/>
      </w:divBdr>
    </w:div>
    <w:div w:id="1723863969">
      <w:bodyDiv w:val="1"/>
      <w:marLeft w:val="0"/>
      <w:marRight w:val="0"/>
      <w:marTop w:val="0"/>
      <w:marBottom w:val="0"/>
      <w:divBdr>
        <w:top w:val="none" w:sz="0" w:space="0" w:color="auto"/>
        <w:left w:val="none" w:sz="0" w:space="0" w:color="auto"/>
        <w:bottom w:val="none" w:sz="0" w:space="0" w:color="auto"/>
        <w:right w:val="none" w:sz="0" w:space="0" w:color="auto"/>
      </w:divBdr>
    </w:div>
    <w:div w:id="1859464256">
      <w:bodyDiv w:val="1"/>
      <w:marLeft w:val="0"/>
      <w:marRight w:val="0"/>
      <w:marTop w:val="0"/>
      <w:marBottom w:val="0"/>
      <w:divBdr>
        <w:top w:val="none" w:sz="0" w:space="0" w:color="auto"/>
        <w:left w:val="none" w:sz="0" w:space="0" w:color="auto"/>
        <w:bottom w:val="none" w:sz="0" w:space="0" w:color="auto"/>
        <w:right w:val="none" w:sz="0" w:space="0" w:color="auto"/>
      </w:divBdr>
    </w:div>
    <w:div w:id="1898276822">
      <w:bodyDiv w:val="1"/>
      <w:marLeft w:val="0"/>
      <w:marRight w:val="0"/>
      <w:marTop w:val="0"/>
      <w:marBottom w:val="0"/>
      <w:divBdr>
        <w:top w:val="none" w:sz="0" w:space="0" w:color="auto"/>
        <w:left w:val="none" w:sz="0" w:space="0" w:color="auto"/>
        <w:bottom w:val="none" w:sz="0" w:space="0" w:color="auto"/>
        <w:right w:val="none" w:sz="0" w:space="0" w:color="auto"/>
      </w:divBdr>
    </w:div>
    <w:div w:id="1973823048">
      <w:bodyDiv w:val="1"/>
      <w:marLeft w:val="0"/>
      <w:marRight w:val="0"/>
      <w:marTop w:val="0"/>
      <w:marBottom w:val="0"/>
      <w:divBdr>
        <w:top w:val="none" w:sz="0" w:space="0" w:color="auto"/>
        <w:left w:val="none" w:sz="0" w:space="0" w:color="auto"/>
        <w:bottom w:val="none" w:sz="0" w:space="0" w:color="auto"/>
        <w:right w:val="none" w:sz="0" w:space="0" w:color="auto"/>
      </w:divBdr>
    </w:div>
    <w:div w:id="1974368032">
      <w:bodyDiv w:val="1"/>
      <w:marLeft w:val="0"/>
      <w:marRight w:val="0"/>
      <w:marTop w:val="0"/>
      <w:marBottom w:val="0"/>
      <w:divBdr>
        <w:top w:val="none" w:sz="0" w:space="0" w:color="auto"/>
        <w:left w:val="none" w:sz="0" w:space="0" w:color="auto"/>
        <w:bottom w:val="none" w:sz="0" w:space="0" w:color="auto"/>
        <w:right w:val="none" w:sz="0" w:space="0" w:color="auto"/>
      </w:divBdr>
    </w:div>
    <w:div w:id="1995327533">
      <w:bodyDiv w:val="1"/>
      <w:marLeft w:val="0"/>
      <w:marRight w:val="0"/>
      <w:marTop w:val="0"/>
      <w:marBottom w:val="0"/>
      <w:divBdr>
        <w:top w:val="none" w:sz="0" w:space="0" w:color="auto"/>
        <w:left w:val="none" w:sz="0" w:space="0" w:color="auto"/>
        <w:bottom w:val="none" w:sz="0" w:space="0" w:color="auto"/>
        <w:right w:val="none" w:sz="0" w:space="0" w:color="auto"/>
      </w:divBdr>
    </w:div>
    <w:div w:id="2028557313">
      <w:bodyDiv w:val="1"/>
      <w:marLeft w:val="0"/>
      <w:marRight w:val="0"/>
      <w:marTop w:val="0"/>
      <w:marBottom w:val="0"/>
      <w:divBdr>
        <w:top w:val="none" w:sz="0" w:space="0" w:color="auto"/>
        <w:left w:val="none" w:sz="0" w:space="0" w:color="auto"/>
        <w:bottom w:val="none" w:sz="0" w:space="0" w:color="auto"/>
        <w:right w:val="none" w:sz="0" w:space="0" w:color="auto"/>
      </w:divBdr>
    </w:div>
    <w:div w:id="2064021034">
      <w:bodyDiv w:val="1"/>
      <w:marLeft w:val="0"/>
      <w:marRight w:val="0"/>
      <w:marTop w:val="0"/>
      <w:marBottom w:val="0"/>
      <w:divBdr>
        <w:top w:val="none" w:sz="0" w:space="0" w:color="auto"/>
        <w:left w:val="none" w:sz="0" w:space="0" w:color="auto"/>
        <w:bottom w:val="none" w:sz="0" w:space="0" w:color="auto"/>
        <w:right w:val="none" w:sz="0" w:space="0" w:color="auto"/>
      </w:divBdr>
    </w:div>
    <w:div w:id="2082095716">
      <w:bodyDiv w:val="1"/>
      <w:marLeft w:val="0"/>
      <w:marRight w:val="0"/>
      <w:marTop w:val="0"/>
      <w:marBottom w:val="0"/>
      <w:divBdr>
        <w:top w:val="none" w:sz="0" w:space="0" w:color="auto"/>
        <w:left w:val="none" w:sz="0" w:space="0" w:color="auto"/>
        <w:bottom w:val="none" w:sz="0" w:space="0" w:color="auto"/>
        <w:right w:val="none" w:sz="0" w:space="0" w:color="auto"/>
      </w:divBdr>
    </w:div>
    <w:div w:id="2084796235">
      <w:bodyDiv w:val="1"/>
      <w:marLeft w:val="0"/>
      <w:marRight w:val="0"/>
      <w:marTop w:val="0"/>
      <w:marBottom w:val="0"/>
      <w:divBdr>
        <w:top w:val="none" w:sz="0" w:space="0" w:color="auto"/>
        <w:left w:val="none" w:sz="0" w:space="0" w:color="auto"/>
        <w:bottom w:val="none" w:sz="0" w:space="0" w:color="auto"/>
        <w:right w:val="none" w:sz="0" w:space="0" w:color="auto"/>
      </w:divBdr>
    </w:div>
    <w:div w:id="212730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uomenessveikat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56B37C0-C3C5-49F5-B458-6C0912DB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143</TotalTime>
  <Pages>13</Pages>
  <Words>29173</Words>
  <Characters>16630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45712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Kaveckienė</dc:creator>
  <cp:lastModifiedBy>neringa.tarvydiene</cp:lastModifiedBy>
  <cp:revision>13</cp:revision>
  <cp:lastPrinted>2022-02-21T13:53:00Z</cp:lastPrinted>
  <dcterms:created xsi:type="dcterms:W3CDTF">2022-02-18T14:09:00Z</dcterms:created>
  <dcterms:modified xsi:type="dcterms:W3CDTF">2022-02-21T15:07:00Z</dcterms:modified>
</cp:coreProperties>
</file>